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35" w:rsidRDefault="009E7A35" w:rsidP="004D6870">
      <w:pPr>
        <w:spacing w:after="0" w:line="240" w:lineRule="auto"/>
        <w:rPr>
          <w:rFonts w:ascii="Times New Roman" w:hAnsi="Times New Roman" w:cs="Times New Roman"/>
        </w:rPr>
      </w:pPr>
    </w:p>
    <w:p w:rsidR="009E7A35" w:rsidRDefault="009E7A3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Załącznik nr 3 do uchwały nr LXII/1440/18</w:t>
      </w:r>
    </w:p>
    <w:p w:rsidR="009E7A35" w:rsidRDefault="009E7A3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9E7A35" w:rsidRPr="00AD54A1" w:rsidRDefault="009E7A3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9E7A35" w:rsidRPr="00AD54A1" w:rsidRDefault="009E7A35" w:rsidP="007A5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poprawkowy projektu </w:t>
      </w:r>
    </w:p>
    <w:p w:rsidR="009E7A35" w:rsidRPr="00AD54A1" w:rsidRDefault="009E7A35" w:rsidP="007A5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Wrocławskiego Budżetu Obywatelskiego w roku 2023</w:t>
      </w:r>
    </w:p>
    <w:p w:rsidR="009E7A35" w:rsidRPr="00AD54A1" w:rsidRDefault="009E7A35">
      <w:pPr>
        <w:spacing w:after="0" w:line="240" w:lineRule="auto"/>
        <w:rPr>
          <w:rFonts w:ascii="Times New Roman" w:hAnsi="Times New Roman" w:cs="Times New Roman"/>
        </w:rPr>
      </w:pPr>
    </w:p>
    <w:p w:rsidR="009E7A35" w:rsidRPr="00AD54A1" w:rsidRDefault="009E7A3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9E7A35" w:rsidRPr="00AD54A1" w:rsidRDefault="009E7A35" w:rsidP="005908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Opis zmian w projekcie:</w:t>
      </w:r>
    </w:p>
    <w:p w:rsidR="009E7A35" w:rsidRPr="00AD54A1" w:rsidRDefault="009E7A3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opisać, jakie zmiany zostają wprowadzone w projekcie</w:t>
      </w:r>
      <w:r>
        <w:rPr>
          <w:rFonts w:ascii="Times New Roman" w:hAnsi="Times New Roman" w:cs="Times New Roman"/>
        </w:rPr>
        <w:t>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E7A35" w:rsidRPr="00484875" w:rsidRDefault="009E7A35" w:rsidP="00B855C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4848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Zmiany zaznaczone kolorem czerwonym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(nowy tekst do podmiany).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Informacje o projekcie </w:t>
      </w:r>
    </w:p>
    <w:p w:rsidR="009E7A35" w:rsidRPr="000743FE" w:rsidRDefault="009E7A35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a) Numer projektu: </w:t>
      </w:r>
      <w:r w:rsidRPr="00E9545B">
        <w:rPr>
          <w:rFonts w:ascii="Times New Roman" w:hAnsi="Times New Roman" w:cs="Times New Roman"/>
          <w:b/>
          <w:bCs/>
          <w:color w:val="FF0000"/>
        </w:rPr>
        <w:t>164</w:t>
      </w:r>
    </w:p>
    <w:p w:rsidR="009E7A35" w:rsidRPr="00AD54A1" w:rsidRDefault="009E7A35">
      <w:pPr>
        <w:spacing w:after="0" w:line="240" w:lineRule="auto"/>
        <w:rPr>
          <w:rFonts w:ascii="Times New Roman" w:hAnsi="Times New Roman" w:cs="Times New Roman"/>
        </w:rPr>
      </w:pPr>
    </w:p>
    <w:p w:rsidR="009E7A35" w:rsidRPr="00AD54A1" w:rsidRDefault="009E7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  <w:bCs/>
        </w:rPr>
        <w:t xml:space="preserve">(Zmiana w projekcie / </w:t>
      </w:r>
      <w:r w:rsidRPr="00E9545B">
        <w:rPr>
          <w:rFonts w:ascii="Times New Roman" w:hAnsi="Times New Roman" w:cs="Times New Roman"/>
          <w:b/>
          <w:bCs/>
          <w:strike/>
        </w:rPr>
        <w:t>Brak zmiany</w:t>
      </w:r>
      <w:r>
        <w:rPr>
          <w:rFonts w:ascii="Times New Roman" w:hAnsi="Times New Roman" w:cs="Times New Roman"/>
          <w:b/>
          <w:bCs/>
        </w:rPr>
        <w:t>*</w:t>
      </w:r>
      <w:r w:rsidRPr="00AD54A1">
        <w:rPr>
          <w:rFonts w:ascii="Times New Roman" w:hAnsi="Times New Roman" w:cs="Times New Roman"/>
          <w:b/>
          <w:bCs/>
        </w:rPr>
        <w:t>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9E7A35" w:rsidRPr="00E9545B" w:rsidRDefault="009E7A35" w:rsidP="00B855C5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SZYBKI BUSPAS na odcinku: WOJSZYCE – DWORZEC AUTOBUSOWY</w:t>
      </w:r>
    </w:p>
    <w:p w:rsidR="009E7A35" w:rsidRPr="00AD54A1" w:rsidRDefault="009E7A3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  <w:bCs/>
        </w:rPr>
        <w:t>(</w:t>
      </w:r>
      <w:r w:rsidRPr="00E9545B">
        <w:rPr>
          <w:rFonts w:ascii="Times New Roman" w:hAnsi="Times New Roman" w:cs="Times New Roman"/>
          <w:b/>
          <w:bCs/>
        </w:rPr>
        <w:t>Zmiana w projekcie /</w:t>
      </w:r>
      <w:r>
        <w:rPr>
          <w:rFonts w:ascii="Times New Roman" w:hAnsi="Times New Roman" w:cs="Times New Roman"/>
          <w:b/>
          <w:bCs/>
        </w:rPr>
        <w:t xml:space="preserve"> </w:t>
      </w:r>
      <w:r w:rsidRPr="00E9545B">
        <w:rPr>
          <w:rFonts w:ascii="Times New Roman" w:hAnsi="Times New Roman" w:cs="Times New Roman"/>
          <w:b/>
          <w:bCs/>
          <w:strike/>
        </w:rPr>
        <w:t>Brak zmiany</w:t>
      </w:r>
      <w:r>
        <w:rPr>
          <w:rFonts w:ascii="Times New Roman" w:hAnsi="Times New Roman" w:cs="Times New Roman"/>
          <w:b/>
          <w:bCs/>
        </w:rPr>
        <w:t>*</w:t>
      </w:r>
      <w:r w:rsidRPr="00AD54A1">
        <w:rPr>
          <w:rFonts w:ascii="Times New Roman" w:hAnsi="Times New Roman" w:cs="Times New Roman"/>
          <w:b/>
          <w:bCs/>
        </w:rPr>
        <w:t>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9E7A35" w:rsidRPr="00E75419" w:rsidRDefault="009E7A35" w:rsidP="00E75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75419">
        <w:rPr>
          <w:rFonts w:ascii="Times New Roman" w:hAnsi="Times New Roman" w:cs="Times New Roman"/>
          <w:b/>
          <w:bCs/>
          <w:color w:val="FF0000"/>
        </w:rPr>
        <w:t>„LOKALIZACJA SZCZEGÓŁOWA”: Budowa możliwie jak najdłuższego buspasa w obu kierunkach na odcinku od ul. Grota-Roweckiego (od skrzyżowania z ul. Kurpiów) poprzez ul. Borowską do skrzyżowania z ul. Dyrekcyjną.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7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AD54A1">
        <w:rPr>
          <w:rFonts w:ascii="Times New Roman" w:hAnsi="Times New Roman" w:cs="Times New Roman"/>
          <w:sz w:val="16"/>
          <w:szCs w:val="16"/>
        </w:rPr>
        <w:t>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</w:p>
    <w:p w:rsidR="009E7A35" w:rsidRPr="00AD54A1" w:rsidRDefault="009E7A35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d) Zasięg oddziaływania projektu: </w:t>
      </w:r>
      <w:r w:rsidRPr="00AD54A1">
        <w:rPr>
          <w:rFonts w:ascii="Times New Roman" w:hAnsi="Times New Roman" w:cs="Times New Roman"/>
          <w:b/>
          <w:bCs/>
        </w:rPr>
        <w:t>(</w:t>
      </w:r>
      <w:r w:rsidRPr="00E75419">
        <w:rPr>
          <w:rFonts w:ascii="Times New Roman" w:hAnsi="Times New Roman" w:cs="Times New Roman"/>
          <w:b/>
          <w:bCs/>
          <w:strike/>
        </w:rPr>
        <w:t>Zmiana w projekcie /</w:t>
      </w:r>
      <w:r w:rsidRPr="00AD54A1">
        <w:rPr>
          <w:rFonts w:ascii="Times New Roman" w:hAnsi="Times New Roman" w:cs="Times New Roman"/>
          <w:b/>
          <w:bCs/>
        </w:rPr>
        <w:t xml:space="preserve"> Brak zmiany*)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A35" w:rsidRPr="00AD54A1" w:rsidRDefault="009E7A3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AD54A1">
        <w:rPr>
          <w:rFonts w:ascii="Times New Roman" w:hAnsi="Times New Roman" w:cs="Times New Roman"/>
          <w:b/>
          <w:bCs/>
        </w:rPr>
        <w:t>Projekt osiedlowy</w:t>
      </w:r>
    </w:p>
    <w:p w:rsidR="009E7A35" w:rsidRPr="00AD54A1" w:rsidRDefault="009E7A35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A35" w:rsidRPr="00AD54A1" w:rsidRDefault="009E7A3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2668B5">
        <w:rPr>
          <w:rFonts w:ascii="Times New Roman" w:hAnsi="Times New Roman" w:cs="Times New Roman"/>
          <w:b/>
          <w:bCs/>
        </w:rPr>
        <w:t>Projekt ponadosiedlowy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bCs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9E7A35" w:rsidRPr="00AD54A1" w:rsidRDefault="009E7A3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bCs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  <w:bCs/>
        </w:rPr>
        <w:t>(Zmiana w projekcie / Brak zmiany*)</w:t>
      </w:r>
    </w:p>
    <w:p w:rsidR="009E7A35" w:rsidRPr="00AD54A1" w:rsidRDefault="009E7A3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9E7A35" w:rsidRPr="00AD54A1" w:rsidRDefault="009E7A3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2668B5">
        <w:rPr>
          <w:rFonts w:ascii="Times New Roman" w:hAnsi="Times New Roman" w:cs="Times New Roman"/>
          <w:b/>
          <w:bCs/>
        </w:rPr>
        <w:t>Projekt inwestycyjny</w:t>
      </w:r>
    </w:p>
    <w:p w:rsidR="009E7A35" w:rsidRPr="00AD54A1" w:rsidRDefault="009E7A3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9E7A35" w:rsidRPr="00AD54A1" w:rsidRDefault="009E7A3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2668B5">
        <w:rPr>
          <w:rFonts w:ascii="Times New Roman" w:hAnsi="Times New Roman" w:cs="Times New Roman"/>
          <w:b/>
          <w:bCs/>
        </w:rPr>
        <w:t>Projekt nieinwestycyjny</w:t>
      </w:r>
    </w:p>
    <w:p w:rsidR="009E7A35" w:rsidRPr="00AD54A1" w:rsidRDefault="009E7A35" w:rsidP="0059085A">
      <w:pPr>
        <w:spacing w:after="0" w:line="240" w:lineRule="auto"/>
        <w:rPr>
          <w:rFonts w:ascii="Times New Roman" w:hAnsi="Times New Roman" w:cs="Times New Roman"/>
        </w:rPr>
      </w:pPr>
    </w:p>
    <w:p w:rsidR="009E7A35" w:rsidRPr="00AD54A1" w:rsidRDefault="009E7A3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9E7A35" w:rsidRPr="00AD54A1" w:rsidRDefault="009E7A3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</w:p>
    <w:p w:rsidR="009E7A35" w:rsidRPr="00AD54A1" w:rsidRDefault="009E7A35" w:rsidP="00873F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A35" w:rsidRPr="00AD54A1" w:rsidRDefault="009E7A35" w:rsidP="00873F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A35" w:rsidRPr="00AD54A1" w:rsidRDefault="009E7A35" w:rsidP="00873F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68B5">
        <w:rPr>
          <w:rFonts w:ascii="Times New Roman" w:hAnsi="Times New Roman" w:cs="Times New Roman"/>
          <w:b/>
          <w:bCs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  <w:bCs/>
        </w:rPr>
        <w:t xml:space="preserve">(Zmiana w projekcie </w:t>
      </w:r>
      <w:r w:rsidRPr="00484875">
        <w:rPr>
          <w:rFonts w:ascii="Times New Roman" w:hAnsi="Times New Roman" w:cs="Times New Roman"/>
          <w:b/>
          <w:bCs/>
          <w:strike/>
        </w:rPr>
        <w:t>/ Brak zmiany</w:t>
      </w:r>
      <w:r w:rsidRPr="002668B5">
        <w:rPr>
          <w:rFonts w:ascii="Times New Roman" w:hAnsi="Times New Roman" w:cs="Times New Roman"/>
          <w:b/>
          <w:bCs/>
        </w:rPr>
        <w:t>*)</w:t>
      </w:r>
    </w:p>
    <w:p w:rsidR="009E7A35" w:rsidRPr="00AD54A1" w:rsidRDefault="009E7A3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9E7A35" w:rsidRPr="00AD54A1" w:rsidRDefault="009E7A35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9"/>
        <w:gridCol w:w="1269"/>
      </w:tblGrid>
      <w:tr w:rsidR="009E7A35" w:rsidRPr="00A246D4">
        <w:trPr>
          <w:trHeight w:val="300"/>
        </w:trPr>
        <w:tc>
          <w:tcPr>
            <w:tcW w:w="8505" w:type="dxa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9E7A35" w:rsidRPr="00A246D4">
        <w:trPr>
          <w:trHeight w:val="300"/>
        </w:trPr>
        <w:tc>
          <w:tcPr>
            <w:tcW w:w="8505" w:type="dxa"/>
          </w:tcPr>
          <w:p w:rsidR="009E7A35" w:rsidRPr="00FB401E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Wykonanie dokumentacji projektowej dla całego odcinka.</w:t>
            </w:r>
          </w:p>
        </w:tc>
        <w:tc>
          <w:tcPr>
            <w:tcW w:w="1307" w:type="dxa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 kpl</w:t>
            </w:r>
          </w:p>
        </w:tc>
      </w:tr>
      <w:tr w:rsidR="009E7A35" w:rsidRPr="00A246D4">
        <w:tc>
          <w:tcPr>
            <w:tcW w:w="8505" w:type="dxa"/>
          </w:tcPr>
          <w:p w:rsidR="009E7A35" w:rsidRPr="00FB401E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Wykonanie prac budowlanych na ul. Glinianej (od Ślężnej do Borowskiej).</w:t>
            </w:r>
          </w:p>
        </w:tc>
        <w:tc>
          <w:tcPr>
            <w:tcW w:w="1307" w:type="dxa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140 m</w:t>
            </w:r>
          </w:p>
        </w:tc>
      </w:tr>
      <w:tr w:rsidR="009E7A35" w:rsidRPr="00A246D4">
        <w:tc>
          <w:tcPr>
            <w:tcW w:w="8505" w:type="dxa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Wykonanie prac budowlanych na ul. Borowskiej (od Glinianej do Kamiennej).</w:t>
            </w:r>
          </w:p>
        </w:tc>
        <w:tc>
          <w:tcPr>
            <w:tcW w:w="1307" w:type="dxa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630 m</w:t>
            </w:r>
          </w:p>
        </w:tc>
      </w:tr>
      <w:tr w:rsidR="009E7A35" w:rsidRPr="00A246D4">
        <w:tc>
          <w:tcPr>
            <w:tcW w:w="8505" w:type="dxa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Wykonanie prac budowlanych na ul. Borowskiej (od Kamiennej do Kuronia).</w:t>
            </w:r>
          </w:p>
        </w:tc>
        <w:tc>
          <w:tcPr>
            <w:tcW w:w="1307" w:type="dxa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230 m</w:t>
            </w:r>
          </w:p>
        </w:tc>
      </w:tr>
      <w:tr w:rsidR="009E7A35" w:rsidRPr="00A246D4">
        <w:trPr>
          <w:trHeight w:val="218"/>
        </w:trPr>
        <w:tc>
          <w:tcPr>
            <w:tcW w:w="8505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Wykonanie prac budowlanych na ul. Borowskiej (od Kuronia do Armii Krajowej).</w:t>
            </w:r>
          </w:p>
        </w:tc>
        <w:tc>
          <w:tcPr>
            <w:tcW w:w="1307" w:type="dxa"/>
            <w:vAlign w:val="center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330 m</w:t>
            </w:r>
          </w:p>
        </w:tc>
      </w:tr>
      <w:tr w:rsidR="009E7A35" w:rsidRPr="00A246D4">
        <w:trPr>
          <w:trHeight w:val="310"/>
        </w:trPr>
        <w:tc>
          <w:tcPr>
            <w:tcW w:w="8505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Wykonanie prac budowlanych na ul. Borowskiej (od Armii Krajowej do Świeradowskiej).</w:t>
            </w:r>
          </w:p>
        </w:tc>
        <w:tc>
          <w:tcPr>
            <w:tcW w:w="1307" w:type="dxa"/>
            <w:vAlign w:val="center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640 m</w:t>
            </w:r>
          </w:p>
        </w:tc>
      </w:tr>
      <w:tr w:rsidR="009E7A35" w:rsidRPr="00A246D4">
        <w:trPr>
          <w:trHeight w:val="310"/>
        </w:trPr>
        <w:tc>
          <w:tcPr>
            <w:tcW w:w="8505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Wykonanie prac budowlanych na ul. Borowskiej (od Świeradowskiej do Szpitala).</w:t>
            </w:r>
          </w:p>
        </w:tc>
        <w:tc>
          <w:tcPr>
            <w:tcW w:w="1307" w:type="dxa"/>
            <w:vAlign w:val="center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320 m</w:t>
            </w:r>
          </w:p>
        </w:tc>
      </w:tr>
      <w:tr w:rsidR="009E7A35" w:rsidRPr="00A246D4">
        <w:trPr>
          <w:trHeight w:val="260"/>
        </w:trPr>
        <w:tc>
          <w:tcPr>
            <w:tcW w:w="8505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Wykonanie prac budowlanych na ul. Grota-Roweckiego (od Przejazdu Kolejowego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ze szlabanami</w:t>
            </w:r>
            <w:r w:rsidRPr="00F206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do Ronda).</w:t>
            </w:r>
          </w:p>
        </w:tc>
        <w:tc>
          <w:tcPr>
            <w:tcW w:w="1307" w:type="dxa"/>
            <w:vAlign w:val="center"/>
          </w:tcPr>
          <w:p w:rsidR="009E7A35" w:rsidRPr="00F2060C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06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720 m</w:t>
            </w:r>
          </w:p>
        </w:tc>
      </w:tr>
      <w:tr w:rsidR="009E7A35" w:rsidRPr="00A246D4">
        <w:trPr>
          <w:trHeight w:val="260"/>
        </w:trPr>
        <w:tc>
          <w:tcPr>
            <w:tcW w:w="8505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307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A35" w:rsidRPr="00A246D4">
        <w:trPr>
          <w:trHeight w:val="260"/>
        </w:trPr>
        <w:tc>
          <w:tcPr>
            <w:tcW w:w="8505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6D4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  <w:tc>
          <w:tcPr>
            <w:tcW w:w="1307" w:type="dxa"/>
            <w:vAlign w:val="center"/>
          </w:tcPr>
          <w:p w:rsidR="009E7A35" w:rsidRPr="00A246D4" w:rsidRDefault="009E7A3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A35" w:rsidRPr="00AD54A1" w:rsidRDefault="009E7A35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</w:rPr>
      </w:pPr>
    </w:p>
    <w:p w:rsidR="009E7A35" w:rsidRPr="00AD54A1" w:rsidRDefault="009E7A35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bCs/>
          <w:sz w:val="28"/>
          <w:szCs w:val="28"/>
        </w:rPr>
        <w:t xml:space="preserve">5. Opis projektu </w:t>
      </w:r>
      <w:r w:rsidRPr="00AD54A1">
        <w:rPr>
          <w:rFonts w:ascii="Times New Roman" w:hAnsi="Times New Roman" w:cs="Times New Roman"/>
          <w:b/>
          <w:bCs/>
        </w:rPr>
        <w:t>(Zmiana w projekcie</w:t>
      </w:r>
      <w:r w:rsidRPr="00E73CC6">
        <w:rPr>
          <w:rFonts w:ascii="Times New Roman" w:hAnsi="Times New Roman" w:cs="Times New Roman"/>
          <w:b/>
          <w:bCs/>
          <w:strike/>
        </w:rPr>
        <w:t xml:space="preserve"> / Brak zmiany</w:t>
      </w:r>
      <w:r w:rsidRPr="00AD54A1">
        <w:rPr>
          <w:rFonts w:ascii="Times New Roman" w:hAnsi="Times New Roman" w:cs="Times New Roman"/>
          <w:b/>
          <w:bCs/>
        </w:rPr>
        <w:t>*)</w:t>
      </w:r>
    </w:p>
    <w:p w:rsidR="009E7A35" w:rsidRPr="00AD54A1" w:rsidRDefault="009E7A3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(Proszę opisać zgłoszony projekt, do 750 znaków ze spacjami</w:t>
      </w:r>
      <w:r w:rsidRPr="00AD54A1">
        <w:rPr>
          <w:rFonts w:ascii="Times New Roman" w:hAnsi="Times New Roman" w:cs="Times New Roman"/>
        </w:rPr>
        <w:t>)</w:t>
      </w:r>
    </w:p>
    <w:p w:rsidR="009E7A35" w:rsidRPr="00D330AB" w:rsidRDefault="009E7A35" w:rsidP="00D330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330AB">
        <w:rPr>
          <w:rFonts w:ascii="Times New Roman" w:hAnsi="Times New Roman" w:cs="Times New Roman"/>
          <w:b/>
          <w:bCs/>
          <w:color w:val="FF0000"/>
        </w:rPr>
        <w:t>Czekasz na autobus, który codziennie się spóźnia. Masz dość</w:t>
      </w:r>
      <w:r>
        <w:rPr>
          <w:rFonts w:ascii="Times New Roman" w:hAnsi="Times New Roman" w:cs="Times New Roman"/>
          <w:b/>
          <w:bCs/>
          <w:color w:val="FF0000"/>
        </w:rPr>
        <w:t xml:space="preserve"> ciągłego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stania w korkach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i codziennego </w:t>
      </w:r>
      <w:r>
        <w:rPr>
          <w:rFonts w:ascii="Times New Roman" w:hAnsi="Times New Roman" w:cs="Times New Roman"/>
          <w:b/>
          <w:bCs/>
          <w:color w:val="FF0000"/>
        </w:rPr>
        <w:t>marnowania cennego czasu</w:t>
      </w:r>
      <w:r w:rsidRPr="00D330AB">
        <w:rPr>
          <w:rFonts w:ascii="Times New Roman" w:hAnsi="Times New Roman" w:cs="Times New Roman"/>
          <w:b/>
          <w:bCs/>
          <w:color w:val="FF0000"/>
        </w:rPr>
        <w:t>. Może warto to zmienić</w:t>
      </w:r>
      <w:r>
        <w:rPr>
          <w:rFonts w:ascii="Times New Roman" w:hAnsi="Times New Roman" w:cs="Times New Roman"/>
          <w:b/>
          <w:bCs/>
          <w:color w:val="FF0000"/>
        </w:rPr>
        <w:t>!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W ścisłej czołówce pod względem spóźnień znajdują się linie poruszające się właśnie </w:t>
      </w:r>
      <w:r>
        <w:rPr>
          <w:rFonts w:ascii="Times New Roman" w:hAnsi="Times New Roman" w:cs="Times New Roman"/>
          <w:b/>
          <w:bCs/>
          <w:color w:val="FF0000"/>
        </w:rPr>
        <w:t>jedną z najbardziej zatłoczonych ulic</w:t>
      </w:r>
      <w:r w:rsidRPr="00D330AB">
        <w:rPr>
          <w:rFonts w:ascii="Times New Roman" w:hAnsi="Times New Roman" w:cs="Times New Roman"/>
          <w:b/>
          <w:bCs/>
          <w:color w:val="FF0000"/>
        </w:rPr>
        <w:t>. Obecnie przez ul. Grota-Roweckiego przejeżdża ponad 24 tysiące aut powodując ogromne korki</w:t>
      </w:r>
      <w:r>
        <w:rPr>
          <w:rFonts w:ascii="Times New Roman" w:hAnsi="Times New Roman" w:cs="Times New Roman"/>
          <w:b/>
          <w:bCs/>
          <w:color w:val="FF0000"/>
        </w:rPr>
        <w:t>, hałas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i zanieczyszczenie powietrza. </w:t>
      </w:r>
      <w:r>
        <w:rPr>
          <w:rFonts w:ascii="Times New Roman" w:hAnsi="Times New Roman" w:cs="Times New Roman"/>
          <w:b/>
          <w:bCs/>
          <w:color w:val="FF0000"/>
        </w:rPr>
        <w:t>Proponowany p</w:t>
      </w:r>
      <w:r w:rsidRPr="00D330AB">
        <w:rPr>
          <w:rFonts w:ascii="Times New Roman" w:hAnsi="Times New Roman" w:cs="Times New Roman"/>
          <w:b/>
          <w:bCs/>
          <w:color w:val="FF0000"/>
        </w:rPr>
        <w:t>rojekt zakłada budowę</w:t>
      </w:r>
      <w:r>
        <w:rPr>
          <w:rFonts w:ascii="Times New Roman" w:hAnsi="Times New Roman" w:cs="Times New Roman"/>
          <w:b/>
          <w:bCs/>
          <w:color w:val="FF0000"/>
        </w:rPr>
        <w:t xml:space="preserve"> alternatywy w postaci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buspasa, dzięki któremu możliwe będzie </w:t>
      </w:r>
      <w:r>
        <w:rPr>
          <w:rFonts w:ascii="Times New Roman" w:hAnsi="Times New Roman" w:cs="Times New Roman"/>
          <w:b/>
          <w:bCs/>
          <w:color w:val="FF0000"/>
        </w:rPr>
        <w:t>szybkie przemieszczanie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się </w:t>
      </w:r>
      <w:r>
        <w:rPr>
          <w:rFonts w:ascii="Times New Roman" w:hAnsi="Times New Roman" w:cs="Times New Roman"/>
          <w:b/>
          <w:bCs/>
          <w:color w:val="FF0000"/>
        </w:rPr>
        <w:t>w obu kierunkach na odcinku Południe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Wrocławia</w:t>
      </w:r>
      <w:r>
        <w:rPr>
          <w:rFonts w:ascii="Times New Roman" w:hAnsi="Times New Roman" w:cs="Times New Roman"/>
          <w:b/>
          <w:bCs/>
          <w:color w:val="FF0000"/>
        </w:rPr>
        <w:t>-Centrum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o każdej porze</w:t>
      </w:r>
      <w:r>
        <w:rPr>
          <w:rFonts w:ascii="Times New Roman" w:hAnsi="Times New Roman" w:cs="Times New Roman"/>
          <w:b/>
          <w:bCs/>
          <w:color w:val="FF0000"/>
        </w:rPr>
        <w:t xml:space="preserve"> dnia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oraz</w:t>
      </w:r>
      <w:r>
        <w:rPr>
          <w:rFonts w:ascii="Times New Roman" w:hAnsi="Times New Roman" w:cs="Times New Roman"/>
          <w:b/>
          <w:bCs/>
          <w:color w:val="FF0000"/>
        </w:rPr>
        <w:t xml:space="preserve"> zmniejszenie liczby przejeżdżających aut jak również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popraw</w:t>
      </w:r>
      <w:r>
        <w:rPr>
          <w:rFonts w:ascii="Times New Roman" w:hAnsi="Times New Roman" w:cs="Times New Roman"/>
          <w:b/>
          <w:bCs/>
          <w:color w:val="FF0000"/>
        </w:rPr>
        <w:t>a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warunków środowiskowych.</w:t>
      </w:r>
    </w:p>
    <w:p w:rsidR="009E7A35" w:rsidRPr="00AD54A1" w:rsidRDefault="009E7A35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bCs/>
          <w:sz w:val="28"/>
          <w:szCs w:val="28"/>
        </w:rPr>
        <w:t xml:space="preserve">6. Uzasadnienie projektu </w:t>
      </w:r>
      <w:r w:rsidRPr="00AD54A1">
        <w:rPr>
          <w:rFonts w:ascii="Times New Roman" w:hAnsi="Times New Roman" w:cs="Times New Roman"/>
          <w:b/>
          <w:bCs/>
        </w:rPr>
        <w:t xml:space="preserve">(Zmiana w projekcie </w:t>
      </w:r>
      <w:r w:rsidRPr="00E73CC6">
        <w:rPr>
          <w:rFonts w:ascii="Times New Roman" w:hAnsi="Times New Roman" w:cs="Times New Roman"/>
          <w:b/>
          <w:bCs/>
          <w:strike/>
        </w:rPr>
        <w:t>/ Brak zmiany</w:t>
      </w:r>
      <w:r w:rsidRPr="00AD54A1">
        <w:rPr>
          <w:rFonts w:ascii="Times New Roman" w:hAnsi="Times New Roman" w:cs="Times New Roman"/>
          <w:b/>
          <w:bCs/>
        </w:rPr>
        <w:t>*)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9E7A35" w:rsidRPr="00D330AB" w:rsidRDefault="009E7A35" w:rsidP="00D330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330AB">
        <w:rPr>
          <w:rFonts w:ascii="Times New Roman" w:hAnsi="Times New Roman" w:cs="Times New Roman"/>
          <w:b/>
          <w:bCs/>
          <w:color w:val="FF0000"/>
        </w:rPr>
        <w:t>Poprawa</w:t>
      </w:r>
      <w:r>
        <w:rPr>
          <w:rFonts w:ascii="Times New Roman" w:hAnsi="Times New Roman" w:cs="Times New Roman"/>
          <w:b/>
          <w:bCs/>
          <w:color w:val="FF0000"/>
        </w:rPr>
        <w:t xml:space="preserve"> warunków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komunikacji</w:t>
      </w:r>
      <w:r>
        <w:rPr>
          <w:rFonts w:ascii="Times New Roman" w:hAnsi="Times New Roman" w:cs="Times New Roman"/>
          <w:b/>
          <w:bCs/>
          <w:color w:val="FF0000"/>
        </w:rPr>
        <w:t xml:space="preserve"> zbiorowej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w obszarze najczęściej spóźniających się linii, czyli 113, 112, 612 ale i także tych</w:t>
      </w:r>
      <w:r>
        <w:rPr>
          <w:rFonts w:ascii="Times New Roman" w:hAnsi="Times New Roman" w:cs="Times New Roman"/>
          <w:b/>
          <w:bCs/>
          <w:color w:val="FF0000"/>
        </w:rPr>
        <w:t xml:space="preserve"> użytkowników,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których trasy przebiegają na wskazanym odcinku.</w:t>
      </w:r>
    </w:p>
    <w:p w:rsidR="009E7A35" w:rsidRPr="00AD54A1" w:rsidRDefault="009E7A3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bCs/>
          <w:sz w:val="28"/>
          <w:szCs w:val="28"/>
        </w:rPr>
        <w:t>7. Szacunkowy koszt projektu</w:t>
      </w:r>
      <w:r w:rsidRPr="00AD54A1"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)</w:t>
      </w:r>
      <w:r w:rsidRPr="00AD54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4A1">
        <w:rPr>
          <w:rFonts w:ascii="Times New Roman" w:hAnsi="Times New Roman" w:cs="Times New Roman"/>
          <w:b/>
          <w:bCs/>
        </w:rPr>
        <w:t>(</w:t>
      </w:r>
      <w:r w:rsidRPr="00E75419">
        <w:rPr>
          <w:rFonts w:ascii="Times New Roman" w:hAnsi="Times New Roman" w:cs="Times New Roman"/>
          <w:b/>
          <w:bCs/>
          <w:strike/>
        </w:rPr>
        <w:t>Zmiana w projekcie /</w:t>
      </w:r>
      <w:r w:rsidRPr="00AD54A1">
        <w:rPr>
          <w:rFonts w:ascii="Times New Roman" w:hAnsi="Times New Roman" w:cs="Times New Roman"/>
          <w:b/>
          <w:bCs/>
        </w:rPr>
        <w:t xml:space="preserve"> Brak zmiany*)</w:t>
      </w:r>
    </w:p>
    <w:p w:rsidR="009E7A35" w:rsidRPr="00AD54A1" w:rsidRDefault="009E7A3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E7A35" w:rsidRPr="00AD54A1" w:rsidRDefault="009E7A3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A35" w:rsidRPr="00AD54A1" w:rsidRDefault="009E7A35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bCs/>
          <w:sz w:val="28"/>
          <w:szCs w:val="28"/>
        </w:rPr>
        <w:t>8. Inne uwagi</w:t>
      </w:r>
    </w:p>
    <w:p w:rsidR="009E7A35" w:rsidRDefault="009E7A3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9E7A35" w:rsidRPr="00D330AB" w:rsidRDefault="009E7A35" w:rsidP="00D330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330AB">
        <w:rPr>
          <w:rFonts w:ascii="Times New Roman" w:hAnsi="Times New Roman" w:cs="Times New Roman"/>
          <w:b/>
          <w:bCs/>
          <w:color w:val="FF0000"/>
        </w:rPr>
        <w:t xml:space="preserve">Z uwagi na bardzo wysoki koszt inwestycji zadanie będzie realizowane w etapach. </w:t>
      </w:r>
      <w:r>
        <w:rPr>
          <w:rFonts w:ascii="Times New Roman" w:hAnsi="Times New Roman" w:cs="Times New Roman"/>
          <w:b/>
          <w:bCs/>
          <w:color w:val="FF0000"/>
        </w:rPr>
        <w:t>Zgłoszony p</w:t>
      </w:r>
      <w:r w:rsidRPr="00D330AB">
        <w:rPr>
          <w:rFonts w:ascii="Times New Roman" w:hAnsi="Times New Roman" w:cs="Times New Roman"/>
          <w:b/>
          <w:bCs/>
          <w:color w:val="FF0000"/>
        </w:rPr>
        <w:t>rojekt w pierwszy</w:t>
      </w:r>
      <w:r>
        <w:rPr>
          <w:rFonts w:ascii="Times New Roman" w:hAnsi="Times New Roman" w:cs="Times New Roman"/>
          <w:b/>
          <w:bCs/>
          <w:color w:val="FF0000"/>
        </w:rPr>
        <w:t>m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etapie zakłada wykonanie </w:t>
      </w:r>
      <w:r>
        <w:rPr>
          <w:rFonts w:ascii="Times New Roman" w:hAnsi="Times New Roman" w:cs="Times New Roman"/>
          <w:b/>
          <w:bCs/>
          <w:color w:val="FF0000"/>
        </w:rPr>
        <w:t>pełnej dokumentacji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technicznego dla całości zadania oraz wykonanie</w:t>
      </w:r>
      <w:r>
        <w:rPr>
          <w:rFonts w:ascii="Times New Roman" w:hAnsi="Times New Roman" w:cs="Times New Roman"/>
          <w:b/>
          <w:bCs/>
          <w:color w:val="FF0000"/>
        </w:rPr>
        <w:t xml:space="preserve"> robót budowlanych związanych z budową/wydzieleniem BUSPASA możliwie na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jak </w:t>
      </w:r>
      <w:r>
        <w:rPr>
          <w:rFonts w:ascii="Times New Roman" w:hAnsi="Times New Roman" w:cs="Times New Roman"/>
          <w:b/>
          <w:bCs/>
          <w:color w:val="FF0000"/>
        </w:rPr>
        <w:t>najdłuższym odcinku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 xml:space="preserve">po jednej stronie </w:t>
      </w:r>
      <w:r w:rsidRPr="00D330AB">
        <w:rPr>
          <w:rFonts w:ascii="Times New Roman" w:hAnsi="Times New Roman" w:cs="Times New Roman"/>
          <w:b/>
          <w:bCs/>
          <w:color w:val="FF0000"/>
        </w:rPr>
        <w:t xml:space="preserve">z kierunku od dworca autobusowego </w:t>
      </w:r>
      <w:r>
        <w:rPr>
          <w:rFonts w:ascii="Times New Roman" w:hAnsi="Times New Roman" w:cs="Times New Roman"/>
          <w:b/>
          <w:bCs/>
          <w:color w:val="FF0000"/>
        </w:rPr>
        <w:t>w stronę Wojszyc. Propozycja wykonania prac budowlanych została przedstawiona w pkt. 4 Elementy Projektu.</w:t>
      </w:r>
    </w:p>
    <w:sectPr w:rsidR="009E7A35" w:rsidRPr="00D330AB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35" w:rsidRDefault="009E7A35" w:rsidP="00BE0C27">
      <w:pPr>
        <w:spacing w:after="0" w:line="240" w:lineRule="auto"/>
      </w:pPr>
      <w:r>
        <w:separator/>
      </w:r>
    </w:p>
  </w:endnote>
  <w:endnote w:type="continuationSeparator" w:id="0">
    <w:p w:rsidR="009E7A35" w:rsidRDefault="009E7A3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35" w:rsidRPr="00AD54A1" w:rsidRDefault="009E7A3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9E7A35" w:rsidRPr="00AD54A1" w:rsidRDefault="009E7A3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35" w:rsidRDefault="009E7A35" w:rsidP="00BE0C27">
      <w:pPr>
        <w:spacing w:after="0" w:line="240" w:lineRule="auto"/>
      </w:pPr>
      <w:r>
        <w:separator/>
      </w:r>
    </w:p>
  </w:footnote>
  <w:footnote w:type="continuationSeparator" w:id="0">
    <w:p w:rsidR="009E7A35" w:rsidRDefault="009E7A35" w:rsidP="00BE0C27">
      <w:pPr>
        <w:spacing w:after="0" w:line="240" w:lineRule="auto"/>
      </w:pPr>
      <w:r>
        <w:continuationSeparator/>
      </w:r>
    </w:p>
  </w:footnote>
  <w:footnote w:id="1">
    <w:p w:rsidR="009E7A35" w:rsidRDefault="009E7A35">
      <w:pPr>
        <w:pStyle w:val="FootnoteText"/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5C5"/>
    <w:rsid w:val="0003680F"/>
    <w:rsid w:val="00037C8B"/>
    <w:rsid w:val="0004147D"/>
    <w:rsid w:val="000607C7"/>
    <w:rsid w:val="000743FE"/>
    <w:rsid w:val="000A4445"/>
    <w:rsid w:val="000D2385"/>
    <w:rsid w:val="000D6DA8"/>
    <w:rsid w:val="000E04F9"/>
    <w:rsid w:val="000F6955"/>
    <w:rsid w:val="001035E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286695"/>
    <w:rsid w:val="002C1BB9"/>
    <w:rsid w:val="00310707"/>
    <w:rsid w:val="00327CC8"/>
    <w:rsid w:val="0033756A"/>
    <w:rsid w:val="00344DB3"/>
    <w:rsid w:val="0039066A"/>
    <w:rsid w:val="003E09DB"/>
    <w:rsid w:val="00410A55"/>
    <w:rsid w:val="00410DB2"/>
    <w:rsid w:val="0045443E"/>
    <w:rsid w:val="00484875"/>
    <w:rsid w:val="00493101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7D3A01"/>
    <w:rsid w:val="00835253"/>
    <w:rsid w:val="00847519"/>
    <w:rsid w:val="00873F08"/>
    <w:rsid w:val="00881D2C"/>
    <w:rsid w:val="009B0FF0"/>
    <w:rsid w:val="009B6469"/>
    <w:rsid w:val="009D1E7C"/>
    <w:rsid w:val="009E7A35"/>
    <w:rsid w:val="009F6F01"/>
    <w:rsid w:val="00A246D4"/>
    <w:rsid w:val="00A30A0B"/>
    <w:rsid w:val="00A50345"/>
    <w:rsid w:val="00A7170A"/>
    <w:rsid w:val="00A75139"/>
    <w:rsid w:val="00A83633"/>
    <w:rsid w:val="00AD3C43"/>
    <w:rsid w:val="00AD54A1"/>
    <w:rsid w:val="00AE1C48"/>
    <w:rsid w:val="00AF28BC"/>
    <w:rsid w:val="00B1601B"/>
    <w:rsid w:val="00B2535C"/>
    <w:rsid w:val="00B314DB"/>
    <w:rsid w:val="00B34328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6766B"/>
    <w:rsid w:val="00C92E96"/>
    <w:rsid w:val="00CF385C"/>
    <w:rsid w:val="00D15101"/>
    <w:rsid w:val="00D24061"/>
    <w:rsid w:val="00D330AB"/>
    <w:rsid w:val="00D97BA6"/>
    <w:rsid w:val="00DA082D"/>
    <w:rsid w:val="00DD5898"/>
    <w:rsid w:val="00E04124"/>
    <w:rsid w:val="00E10124"/>
    <w:rsid w:val="00E52E71"/>
    <w:rsid w:val="00E73CC6"/>
    <w:rsid w:val="00E75419"/>
    <w:rsid w:val="00E75780"/>
    <w:rsid w:val="00E816FC"/>
    <w:rsid w:val="00E9545B"/>
    <w:rsid w:val="00EB2DA6"/>
    <w:rsid w:val="00ED6308"/>
    <w:rsid w:val="00F1748C"/>
    <w:rsid w:val="00F2060C"/>
    <w:rsid w:val="00F4109B"/>
    <w:rsid w:val="00F538CF"/>
    <w:rsid w:val="00F545D6"/>
    <w:rsid w:val="00F73996"/>
    <w:rsid w:val="00F839AB"/>
    <w:rsid w:val="00FA7700"/>
    <w:rsid w:val="00FB401E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55C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55C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08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Verdana"/>
      <w:i/>
      <w:iCs/>
      <w:color w:val="000000"/>
      <w:sz w:val="18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607C7"/>
    <w:rPr>
      <w:rFonts w:ascii="Verdana" w:eastAsia="SimSun" w:hAnsi="Verdana" w:cs="Verdana"/>
      <w:i/>
      <w:iCs/>
      <w:color w:val="00000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rPr>
      <w:rFonts w:cs="Calibri"/>
      <w:lang w:eastAsia="en-US"/>
    </w:rPr>
  </w:style>
  <w:style w:type="paragraph" w:customStyle="1" w:styleId="Default">
    <w:name w:val="Default"/>
    <w:uiPriority w:val="99"/>
    <w:rsid w:val="00873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6955"/>
  </w:style>
  <w:style w:type="paragraph" w:styleId="Footer">
    <w:name w:val="footer"/>
    <w:basedOn w:val="Normal"/>
    <w:link w:val="FooterChar"/>
    <w:uiPriority w:val="99"/>
    <w:semiHidden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2</Pages>
  <Words>626</Words>
  <Characters>3758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umbasw02</dc:creator>
  <cp:keywords/>
  <dc:description/>
  <cp:lastModifiedBy>Jan Nowak</cp:lastModifiedBy>
  <cp:revision>16</cp:revision>
  <cp:lastPrinted>2021-08-12T12:59:00Z</cp:lastPrinted>
  <dcterms:created xsi:type="dcterms:W3CDTF">2021-08-10T12:34:00Z</dcterms:created>
  <dcterms:modified xsi:type="dcterms:W3CDTF">2023-06-23T18:53:00Z</dcterms:modified>
</cp:coreProperties>
</file>