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BD" w:rsidRPr="006E7F95" w:rsidRDefault="00FE62BD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</w:rPr>
      </w:pPr>
      <w:r w:rsidRPr="006E7F95">
        <w:rPr>
          <w:rFonts w:ascii="Times New Roman" w:hAnsi="Times New Roman"/>
        </w:rPr>
        <w:t>Załacznik Nr 3 do uchwały Nr LXII/1440/18</w:t>
      </w:r>
    </w:p>
    <w:p w:rsidR="00FE62BD" w:rsidRPr="006E7F95" w:rsidRDefault="00FE62BD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</w:rPr>
      </w:pPr>
      <w:r w:rsidRPr="006E7F95">
        <w:rPr>
          <w:rFonts w:ascii="Times New Roman" w:hAnsi="Times New Roman"/>
        </w:rPr>
        <w:t>Rady Miejskiej Wrocławia</w:t>
      </w:r>
    </w:p>
    <w:p w:rsidR="00FE62BD" w:rsidRPr="006E7F95" w:rsidRDefault="00FE62BD" w:rsidP="006E7F95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z dnia 13 wrześ</w:t>
      </w:r>
      <w:r w:rsidRPr="006E7F95">
        <w:rPr>
          <w:rFonts w:ascii="Times New Roman" w:hAnsi="Times New Roman"/>
        </w:rPr>
        <w:t>nia 2018 r.</w:t>
      </w:r>
    </w:p>
    <w:p w:rsidR="00FE62BD" w:rsidRPr="0004147D" w:rsidRDefault="00FE62BD" w:rsidP="007A5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62BD" w:rsidRPr="0004147D" w:rsidRDefault="00FE62BD" w:rsidP="007A5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47D">
        <w:rPr>
          <w:rFonts w:ascii="Times New Roman" w:hAnsi="Times New Roman"/>
          <w:b/>
          <w:sz w:val="28"/>
          <w:szCs w:val="28"/>
        </w:rPr>
        <w:t xml:space="preserve">Formularz poprawkowy projektu </w:t>
      </w:r>
    </w:p>
    <w:p w:rsidR="00FE62BD" w:rsidRPr="0004147D" w:rsidRDefault="00FE62BD" w:rsidP="007A5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47D">
        <w:rPr>
          <w:rFonts w:ascii="Times New Roman" w:hAnsi="Times New Roman"/>
          <w:b/>
          <w:sz w:val="28"/>
          <w:szCs w:val="28"/>
        </w:rPr>
        <w:t xml:space="preserve">Wrocławskiego Budżetu Obywatelskiego </w:t>
      </w:r>
      <w:r>
        <w:rPr>
          <w:rFonts w:ascii="Times New Roman" w:hAnsi="Times New Roman"/>
          <w:b/>
          <w:sz w:val="28"/>
          <w:szCs w:val="28"/>
        </w:rPr>
        <w:t>w roku 2020</w:t>
      </w:r>
    </w:p>
    <w:p w:rsidR="00FE62BD" w:rsidRPr="0004147D" w:rsidRDefault="00FE62BD">
      <w:pPr>
        <w:spacing w:after="0" w:line="240" w:lineRule="auto"/>
        <w:rPr>
          <w:rFonts w:ascii="Times New Roman" w:hAnsi="Times New Roman"/>
        </w:rPr>
      </w:pPr>
    </w:p>
    <w:p w:rsidR="00FE62BD" w:rsidRPr="0004147D" w:rsidRDefault="00FE62BD">
      <w:pPr>
        <w:spacing w:after="0" w:line="240" w:lineRule="auto"/>
        <w:rPr>
          <w:rFonts w:ascii="Times New Roman" w:hAnsi="Times New Roman"/>
        </w:rPr>
      </w:pPr>
      <w:r w:rsidRPr="0004147D">
        <w:rPr>
          <w:rFonts w:ascii="Times New Roman" w:hAnsi="Times New Roman"/>
        </w:rPr>
        <w:t>Uwaga: Należy w każdym punkcie wskazać czy obejmuje go zmiana czy tez nie, natomiast wypełnić należy tylko punkty objęte zmianą.</w:t>
      </w:r>
    </w:p>
    <w:p w:rsidR="00FE62BD" w:rsidRPr="0004147D" w:rsidRDefault="00FE62BD" w:rsidP="0059085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147D">
        <w:rPr>
          <w:rFonts w:ascii="Times New Roman" w:hAnsi="Times New Roman"/>
          <w:b/>
          <w:sz w:val="28"/>
          <w:szCs w:val="28"/>
        </w:rPr>
        <w:t xml:space="preserve">1. Informacje o projekcie </w:t>
      </w:r>
    </w:p>
    <w:p w:rsidR="00FE62BD" w:rsidRPr="0004147D" w:rsidRDefault="00FE62BD">
      <w:pPr>
        <w:spacing w:after="0" w:line="240" w:lineRule="auto"/>
        <w:rPr>
          <w:rFonts w:ascii="Times New Roman" w:hAnsi="Times New Roman"/>
        </w:rPr>
      </w:pPr>
      <w:r w:rsidRPr="0004147D">
        <w:rPr>
          <w:rFonts w:ascii="Times New Roman" w:hAnsi="Times New Roman"/>
        </w:rPr>
        <w:t>a) Numer projektu:</w:t>
      </w:r>
      <w:r>
        <w:rPr>
          <w:rFonts w:ascii="Times New Roman" w:hAnsi="Times New Roman"/>
        </w:rPr>
        <w:t xml:space="preserve"> 105</w:t>
      </w:r>
    </w:p>
    <w:p w:rsidR="00FE62BD" w:rsidRPr="0004147D" w:rsidRDefault="00FE62BD">
      <w:pPr>
        <w:spacing w:after="0" w:line="240" w:lineRule="auto"/>
        <w:rPr>
          <w:rFonts w:ascii="Times New Roman" w:hAnsi="Times New Roman"/>
        </w:rPr>
      </w:pPr>
    </w:p>
    <w:p w:rsidR="00FE62BD" w:rsidRPr="0004147D" w:rsidRDefault="00FE6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147D">
        <w:rPr>
          <w:rFonts w:ascii="Times New Roman" w:hAnsi="Times New Roman"/>
        </w:rPr>
        <w:t xml:space="preserve">b) Nazwa projektu: </w:t>
      </w:r>
      <w:r>
        <w:rPr>
          <w:rFonts w:ascii="Times New Roman" w:hAnsi="Times New Roman"/>
          <w:b/>
        </w:rPr>
        <w:t xml:space="preserve">(Zmiana w projekcie </w:t>
      </w:r>
      <w:r w:rsidRPr="0004147D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„Zielone Płuca Popowic </w:t>
      </w:r>
      <w:smartTag w:uri="urn:schemas-microsoft-com:office:smarttags" w:element="metricconverter">
        <w:smartTagPr>
          <w:attr w:name="ProductID" w:val="2”"/>
        </w:smartTagPr>
        <w:r>
          <w:rPr>
            <w:rFonts w:ascii="Times New Roman" w:hAnsi="Times New Roman"/>
            <w:b/>
          </w:rPr>
          <w:t>2”</w:t>
        </w:r>
      </w:smartTag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4147D">
        <w:rPr>
          <w:rFonts w:ascii="Times New Roman" w:hAnsi="Times New Roman"/>
          <w:sz w:val="16"/>
          <w:szCs w:val="16"/>
        </w:rPr>
        <w:t>(do 200 znaków ze spacjami)</w:t>
      </w: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</w:rPr>
      </w:pPr>
    </w:p>
    <w:p w:rsidR="00FE62BD" w:rsidRPr="0004147D" w:rsidRDefault="00FE62BD" w:rsidP="0066787E">
      <w:pPr>
        <w:spacing w:after="0" w:line="240" w:lineRule="auto"/>
        <w:rPr>
          <w:rFonts w:ascii="Times New Roman" w:hAnsi="Times New Roman"/>
        </w:rPr>
      </w:pPr>
      <w:r w:rsidRPr="0004147D">
        <w:rPr>
          <w:rFonts w:ascii="Times New Roman" w:hAnsi="Times New Roman"/>
        </w:rPr>
        <w:t xml:space="preserve">c) Lokalizacja projektu: </w:t>
      </w:r>
      <w:r w:rsidRPr="0004147D">
        <w:rPr>
          <w:rFonts w:ascii="Times New Roman" w:hAnsi="Times New Roman"/>
          <w:b/>
        </w:rPr>
        <w:t>(Zmiana w projekcie</w:t>
      </w:r>
      <w:r>
        <w:rPr>
          <w:rFonts w:ascii="Times New Roman" w:hAnsi="Times New Roman"/>
          <w:b/>
        </w:rPr>
        <w:t xml:space="preserve">) </w:t>
      </w: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4147D">
        <w:rPr>
          <w:rFonts w:ascii="Times New Roman" w:hAnsi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</w:rPr>
      </w:pPr>
      <w:r w:rsidRPr="0004147D">
        <w:rPr>
          <w:rFonts w:ascii="Times New Roman" w:hAnsi="Times New Roman"/>
        </w:rPr>
        <w:t xml:space="preserve">- adres: </w:t>
      </w:r>
      <w:r>
        <w:rPr>
          <w:rFonts w:ascii="Times New Roman" w:hAnsi="Times New Roman"/>
          <w:b/>
        </w:rPr>
        <w:t>Park Popowicki</w:t>
      </w:r>
    </w:p>
    <w:p w:rsidR="00FE62BD" w:rsidRPr="0004147D" w:rsidRDefault="00FE62BD" w:rsidP="00805A61">
      <w:pPr>
        <w:spacing w:after="0" w:line="240" w:lineRule="auto"/>
        <w:rPr>
          <w:rFonts w:ascii="Times New Roman" w:hAnsi="Times New Roman"/>
        </w:rPr>
      </w:pPr>
      <w:r w:rsidRPr="0004147D">
        <w:rPr>
          <w:rFonts w:ascii="Times New Roman" w:hAnsi="Times New Roman"/>
        </w:rPr>
        <w:t>- numer geodezyjny działki: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AR_9, 3/11</w:t>
      </w: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</w:rPr>
      </w:pP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</w:rPr>
      </w:pPr>
      <w:r w:rsidRPr="0004147D">
        <w:rPr>
          <w:rFonts w:ascii="Times New Roman" w:hAnsi="Times New Roman"/>
          <w:sz w:val="16"/>
          <w:szCs w:val="16"/>
        </w:rPr>
        <w:t xml:space="preserve">(na podstawie </w:t>
      </w:r>
      <w:hyperlink r:id="rId7" w:history="1">
        <w:r w:rsidRPr="0004147D">
          <w:rPr>
            <w:rStyle w:val="Hyperlink"/>
            <w:rFonts w:ascii="Times New Roman" w:hAnsi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/>
          <w:sz w:val="16"/>
          <w:szCs w:val="16"/>
        </w:rPr>
        <w:t>)</w:t>
      </w: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</w:rPr>
      </w:pPr>
    </w:p>
    <w:p w:rsidR="00FE62BD" w:rsidRPr="0004147D" w:rsidRDefault="00FE62BD" w:rsidP="007A532E">
      <w:pPr>
        <w:spacing w:after="0" w:line="240" w:lineRule="auto"/>
        <w:rPr>
          <w:rFonts w:ascii="Times New Roman" w:hAnsi="Times New Roman"/>
        </w:rPr>
      </w:pPr>
      <w:r w:rsidRPr="0004147D">
        <w:rPr>
          <w:rFonts w:ascii="Times New Roman" w:hAnsi="Times New Roman"/>
        </w:rPr>
        <w:t xml:space="preserve">d) Zasięg oddziaływania projektu: </w:t>
      </w:r>
      <w:r w:rsidRPr="0004147D">
        <w:rPr>
          <w:rFonts w:ascii="Times New Roman" w:hAnsi="Times New Roman"/>
          <w:b/>
        </w:rPr>
        <w:t xml:space="preserve">(Zmiana w projekcie </w:t>
      </w:r>
      <w:r>
        <w:rPr>
          <w:rFonts w:ascii="Times New Roman" w:hAnsi="Times New Roman"/>
          <w:b/>
        </w:rPr>
        <w:t>)</w:t>
      </w: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4147D">
        <w:rPr>
          <w:rFonts w:ascii="Times New Roman" w:hAnsi="Times New Roman"/>
          <w:sz w:val="16"/>
          <w:szCs w:val="16"/>
        </w:rPr>
        <w:t>(należy zaznaczyć jedno z dwóch pól)</w:t>
      </w: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E62BD" w:rsidRPr="0004147D" w:rsidRDefault="00FE62BD" w:rsidP="00805A61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X </w:t>
      </w:r>
      <w:r w:rsidRPr="0004147D">
        <w:rPr>
          <w:rFonts w:ascii="Times New Roman" w:hAnsi="Times New Roman"/>
          <w:b/>
        </w:rPr>
        <w:t>Projekt osiedlowy</w:t>
      </w: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</w:rPr>
      </w:pP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</w:rPr>
      </w:pPr>
      <w:r w:rsidRPr="0004147D">
        <w:rPr>
          <w:rFonts w:ascii="Times New Roman" w:hAnsi="Times New Roman"/>
          <w:b/>
        </w:rPr>
        <w:t xml:space="preserve"> Uzasadnienie wyboru zasięgu oddziaływania efektów realizacji projektu:</w:t>
      </w:r>
      <w:r w:rsidRPr="0004147D">
        <w:rPr>
          <w:rFonts w:ascii="Times New Roman" w:hAnsi="Times New Roman"/>
        </w:rPr>
        <w:t xml:space="preserve"> </w:t>
      </w:r>
    </w:p>
    <w:p w:rsidR="00FE62BD" w:rsidRDefault="00FE62BD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4147D">
        <w:rPr>
          <w:rFonts w:ascii="Times New Roman" w:hAnsi="Times New Roman"/>
          <w:sz w:val="16"/>
          <w:szCs w:val="16"/>
        </w:rPr>
        <w:t>(do 750 znaków ze spacjami)</w:t>
      </w:r>
    </w:p>
    <w:p w:rsidR="00FE62BD" w:rsidRDefault="00FE62BD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Duży teren zielony w pobliżu dużych osiedli.</w:t>
      </w: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</w:rPr>
      </w:pPr>
      <w:r w:rsidRPr="0004147D">
        <w:rPr>
          <w:rFonts w:ascii="Times New Roman" w:hAnsi="Times New Roman"/>
        </w:rPr>
        <w:t xml:space="preserve"> </w:t>
      </w:r>
    </w:p>
    <w:p w:rsidR="00FE62BD" w:rsidRPr="0004147D" w:rsidRDefault="00FE62BD" w:rsidP="007A532E">
      <w:pPr>
        <w:spacing w:after="0" w:line="240" w:lineRule="auto"/>
        <w:rPr>
          <w:rFonts w:ascii="Times New Roman" w:hAnsi="Times New Roman"/>
        </w:rPr>
      </w:pPr>
      <w:r w:rsidRPr="0004147D">
        <w:rPr>
          <w:rFonts w:ascii="Times New Roman" w:hAnsi="Times New Roman"/>
          <w:b/>
          <w:sz w:val="28"/>
          <w:szCs w:val="28"/>
        </w:rPr>
        <w:t xml:space="preserve">2. Rodzaj projektu </w:t>
      </w:r>
      <w:r w:rsidRPr="0004147D">
        <w:rPr>
          <w:rFonts w:ascii="Times New Roman" w:hAnsi="Times New Roman"/>
          <w:b/>
        </w:rPr>
        <w:t xml:space="preserve">(Zmiana w projekcie </w:t>
      </w:r>
      <w:r>
        <w:rPr>
          <w:rFonts w:ascii="Times New Roman" w:hAnsi="Times New Roman"/>
          <w:b/>
        </w:rPr>
        <w:t>)</w:t>
      </w:r>
    </w:p>
    <w:p w:rsidR="00FE62BD" w:rsidRDefault="00FE62BD" w:rsidP="00BC096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4147D">
        <w:rPr>
          <w:rFonts w:ascii="Times New Roman" w:hAnsi="Times New Roman"/>
          <w:sz w:val="16"/>
          <w:szCs w:val="16"/>
        </w:rPr>
        <w:t xml:space="preserve"> (należy zaznaczyć jedno z dwóch pól)</w:t>
      </w:r>
    </w:p>
    <w:p w:rsidR="00FE62BD" w:rsidRPr="0004147D" w:rsidRDefault="00FE62BD" w:rsidP="00BC09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E62BD" w:rsidRPr="0004147D" w:rsidRDefault="00FE62BD" w:rsidP="00805A61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X </w:t>
      </w:r>
      <w:r w:rsidRPr="0004147D">
        <w:rPr>
          <w:rFonts w:ascii="Times New Roman" w:hAnsi="Times New Roman"/>
          <w:b/>
        </w:rPr>
        <w:t>Projekt nieinwestycyjny</w:t>
      </w:r>
    </w:p>
    <w:p w:rsidR="00FE62BD" w:rsidRPr="0004147D" w:rsidRDefault="00FE62BD" w:rsidP="0059085A">
      <w:pPr>
        <w:spacing w:after="0" w:line="240" w:lineRule="auto"/>
        <w:rPr>
          <w:rFonts w:ascii="Times New Roman" w:hAnsi="Times New Roman"/>
        </w:rPr>
      </w:pPr>
    </w:p>
    <w:p w:rsidR="00FE62BD" w:rsidRDefault="00FE62BD" w:rsidP="0059085A">
      <w:pPr>
        <w:spacing w:after="0" w:line="240" w:lineRule="auto"/>
        <w:rPr>
          <w:rFonts w:ascii="Times New Roman" w:hAnsi="Times New Roman"/>
        </w:rPr>
      </w:pPr>
      <w:r w:rsidRPr="0004147D">
        <w:rPr>
          <w:rFonts w:ascii="Times New Roman" w:hAnsi="Times New Roman"/>
        </w:rPr>
        <w:t xml:space="preserve">Proszę określić grupę beneficjentów projektu: </w:t>
      </w:r>
      <w:r>
        <w:rPr>
          <w:rFonts w:ascii="Times New Roman" w:hAnsi="Times New Roman"/>
        </w:rPr>
        <w:t xml:space="preserve"> </w:t>
      </w:r>
    </w:p>
    <w:p w:rsidR="00FE62BD" w:rsidRDefault="00FE62BD" w:rsidP="0059085A">
      <w:pPr>
        <w:spacing w:after="0" w:line="240" w:lineRule="auto"/>
        <w:rPr>
          <w:rFonts w:ascii="Times New Roman" w:hAnsi="Times New Roman"/>
        </w:rPr>
      </w:pPr>
    </w:p>
    <w:p w:rsidR="00FE62BD" w:rsidRPr="0004147D" w:rsidRDefault="00FE62BD" w:rsidP="005908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Mieszkańcy osiedla Popowice. Seniorzy, rodziny z dziećmi.</w:t>
      </w:r>
    </w:p>
    <w:p w:rsidR="00FE62BD" w:rsidRPr="0004147D" w:rsidRDefault="00FE62BD" w:rsidP="0059085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4147D">
        <w:rPr>
          <w:rFonts w:ascii="Times New Roman" w:hAnsi="Times New Roman"/>
          <w:sz w:val="16"/>
          <w:szCs w:val="16"/>
        </w:rPr>
        <w:t>(do 200  znaków ze spacjami)</w:t>
      </w: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</w:rPr>
      </w:pPr>
      <w:r w:rsidRPr="0004147D">
        <w:rPr>
          <w:rFonts w:ascii="Times New Roman" w:hAnsi="Times New Roman"/>
        </w:rPr>
        <w:t xml:space="preserve">Proszę określić szacunkową liczbę beneficjentów projektu: </w:t>
      </w:r>
      <w:r>
        <w:rPr>
          <w:rFonts w:ascii="Times New Roman" w:hAnsi="Times New Roman"/>
        </w:rPr>
        <w:t>12000</w:t>
      </w: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</w:rPr>
      </w:pPr>
      <w:r w:rsidRPr="0004147D">
        <w:rPr>
          <w:rFonts w:ascii="Times New Roman" w:hAnsi="Times New Roman"/>
          <w:sz w:val="16"/>
          <w:szCs w:val="16"/>
        </w:rPr>
        <w:t>(do 200 znaków ze spacjami)</w:t>
      </w: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</w:rPr>
      </w:pPr>
    </w:p>
    <w:p w:rsidR="00FE62BD" w:rsidRPr="0004147D" w:rsidRDefault="00FE62BD" w:rsidP="00873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62BD" w:rsidRPr="0004147D" w:rsidRDefault="00FE62BD" w:rsidP="00873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62BD" w:rsidRPr="0004147D" w:rsidRDefault="00FE62BD" w:rsidP="00873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62BD" w:rsidRDefault="00FE62BD" w:rsidP="00873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62BD" w:rsidRPr="0004147D" w:rsidRDefault="00FE62BD" w:rsidP="00873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62BD" w:rsidRPr="0004147D" w:rsidRDefault="00FE62BD" w:rsidP="00873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62BD" w:rsidRPr="0004147D" w:rsidRDefault="00FE62BD" w:rsidP="00873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147D">
        <w:rPr>
          <w:rFonts w:ascii="Times New Roman" w:hAnsi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/>
          <w:b/>
        </w:rPr>
        <w:t xml:space="preserve">(Zmiana w projekcie </w:t>
      </w:r>
      <w:r>
        <w:rPr>
          <w:rFonts w:ascii="Times New Roman" w:hAnsi="Times New Roman"/>
          <w:b/>
        </w:rPr>
        <w:t>)</w:t>
      </w:r>
    </w:p>
    <w:p w:rsidR="00FE62BD" w:rsidRPr="0004147D" w:rsidRDefault="00FE62BD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FE62BD" w:rsidRPr="0004147D" w:rsidRDefault="00FE62BD" w:rsidP="00873F0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8"/>
        <w:gridCol w:w="1252"/>
      </w:tblGrid>
      <w:tr w:rsidR="00FE62BD" w:rsidRPr="005A0D6E" w:rsidTr="00D24061">
        <w:trPr>
          <w:trHeight w:val="300"/>
        </w:trPr>
        <w:tc>
          <w:tcPr>
            <w:tcW w:w="8505" w:type="dxa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5A0D6E">
              <w:rPr>
                <w:rFonts w:ascii="Times New Roman" w:hAnsi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5A0D6E">
              <w:rPr>
                <w:rFonts w:ascii="Times New Roman" w:hAnsi="Times New Roman"/>
                <w:sz w:val="20"/>
                <w:szCs w:val="20"/>
              </w:rPr>
              <w:t>Ilość</w:t>
            </w:r>
          </w:p>
        </w:tc>
      </w:tr>
      <w:tr w:rsidR="00FE62BD" w:rsidRPr="005A0D6E" w:rsidTr="00D24061">
        <w:trPr>
          <w:trHeight w:val="300"/>
        </w:trPr>
        <w:tc>
          <w:tcPr>
            <w:tcW w:w="8505" w:type="dxa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5A0D6E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Duże wyrośnięte drzewa</w:t>
            </w:r>
          </w:p>
        </w:tc>
        <w:tc>
          <w:tcPr>
            <w:tcW w:w="1307" w:type="dxa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FE62BD" w:rsidRPr="005A0D6E" w:rsidTr="00D24061">
        <w:tc>
          <w:tcPr>
            <w:tcW w:w="8505" w:type="dxa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5A0D6E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Kosze na śmieci</w:t>
            </w:r>
          </w:p>
        </w:tc>
        <w:tc>
          <w:tcPr>
            <w:tcW w:w="1307" w:type="dxa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E62BD" w:rsidRPr="005A0D6E" w:rsidTr="00D24061">
        <w:tc>
          <w:tcPr>
            <w:tcW w:w="8505" w:type="dxa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5A0D6E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Ławki z oparciem</w:t>
            </w:r>
          </w:p>
        </w:tc>
        <w:tc>
          <w:tcPr>
            <w:tcW w:w="1307" w:type="dxa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FE62BD" w:rsidRPr="005A0D6E" w:rsidTr="00D24061">
        <w:tc>
          <w:tcPr>
            <w:tcW w:w="8505" w:type="dxa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5A0D6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2BD" w:rsidRPr="005A0D6E" w:rsidTr="00D24061">
        <w:trPr>
          <w:trHeight w:val="218"/>
        </w:trPr>
        <w:tc>
          <w:tcPr>
            <w:tcW w:w="8505" w:type="dxa"/>
            <w:vAlign w:val="center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5A0D6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2BD" w:rsidRPr="005A0D6E" w:rsidTr="00D24061">
        <w:trPr>
          <w:trHeight w:val="310"/>
        </w:trPr>
        <w:tc>
          <w:tcPr>
            <w:tcW w:w="8505" w:type="dxa"/>
            <w:vAlign w:val="center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5A0D6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2BD" w:rsidRPr="005A0D6E" w:rsidTr="00D24061">
        <w:trPr>
          <w:trHeight w:val="310"/>
        </w:trPr>
        <w:tc>
          <w:tcPr>
            <w:tcW w:w="8505" w:type="dxa"/>
            <w:vAlign w:val="center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5A0D6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2BD" w:rsidRPr="005A0D6E" w:rsidTr="00D24061">
        <w:trPr>
          <w:trHeight w:val="260"/>
        </w:trPr>
        <w:tc>
          <w:tcPr>
            <w:tcW w:w="8505" w:type="dxa"/>
            <w:vAlign w:val="center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5A0D6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2BD" w:rsidRPr="005A0D6E" w:rsidTr="00D24061">
        <w:trPr>
          <w:trHeight w:val="260"/>
        </w:trPr>
        <w:tc>
          <w:tcPr>
            <w:tcW w:w="8505" w:type="dxa"/>
            <w:vAlign w:val="center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5A0D6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2BD" w:rsidRPr="005A0D6E" w:rsidTr="00D24061">
        <w:trPr>
          <w:trHeight w:val="260"/>
        </w:trPr>
        <w:tc>
          <w:tcPr>
            <w:tcW w:w="8505" w:type="dxa"/>
            <w:vAlign w:val="center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5A0D6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FE62BD" w:rsidRPr="005A0D6E" w:rsidRDefault="00FE62BD" w:rsidP="00D240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62BD" w:rsidRPr="0004147D" w:rsidRDefault="00FE62BD" w:rsidP="00B160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</w:rPr>
      </w:pPr>
    </w:p>
    <w:p w:rsidR="00FE62BD" w:rsidRPr="0004147D" w:rsidRDefault="00FE62BD" w:rsidP="007A532E">
      <w:pPr>
        <w:spacing w:after="0" w:line="240" w:lineRule="auto"/>
        <w:rPr>
          <w:rFonts w:ascii="Times New Roman" w:hAnsi="Times New Roman"/>
        </w:rPr>
      </w:pPr>
      <w:r w:rsidRPr="0004147D">
        <w:rPr>
          <w:rFonts w:ascii="Times New Roman" w:hAnsi="Times New Roman"/>
          <w:b/>
          <w:sz w:val="28"/>
          <w:szCs w:val="28"/>
        </w:rPr>
        <w:t xml:space="preserve">4. Opis projektu </w:t>
      </w:r>
      <w:r>
        <w:rPr>
          <w:rFonts w:ascii="Times New Roman" w:hAnsi="Times New Roman"/>
          <w:b/>
        </w:rPr>
        <w:t xml:space="preserve">(Zmiana w projekcie </w:t>
      </w:r>
      <w:r w:rsidRPr="0004147D">
        <w:rPr>
          <w:rFonts w:ascii="Times New Roman" w:hAnsi="Times New Roman"/>
          <w:b/>
        </w:rPr>
        <w:t>)</w:t>
      </w:r>
    </w:p>
    <w:p w:rsidR="00FE62BD" w:rsidRDefault="00FE62BD" w:rsidP="00B855C5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Prezentowana koncepcja przewiduje: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- nasadzenia w Parku Popowickim  50 wyrośniętych drzew. 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- montaż 50 ławek z oparciem na terenie parku Popowickiego.</w:t>
      </w:r>
    </w:p>
    <w:p w:rsidR="00FE62BD" w:rsidRDefault="00FE62BD" w:rsidP="00B855C5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- montaż 25 koszy na śmieci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</w:rPr>
      </w:pPr>
    </w:p>
    <w:p w:rsidR="00FE62BD" w:rsidRPr="0004147D" w:rsidRDefault="00FE62BD" w:rsidP="007A532E">
      <w:pPr>
        <w:spacing w:after="0" w:line="240" w:lineRule="auto"/>
        <w:rPr>
          <w:rFonts w:ascii="Times New Roman" w:hAnsi="Times New Roman"/>
        </w:rPr>
      </w:pPr>
      <w:r w:rsidRPr="0004147D">
        <w:rPr>
          <w:rFonts w:ascii="Times New Roman" w:hAnsi="Times New Roman"/>
          <w:b/>
          <w:sz w:val="28"/>
          <w:szCs w:val="28"/>
        </w:rPr>
        <w:t xml:space="preserve">5. Uzasadnienie projektu </w:t>
      </w:r>
      <w:r w:rsidRPr="0004147D">
        <w:rPr>
          <w:rFonts w:ascii="Times New Roman" w:hAnsi="Times New Roman"/>
          <w:b/>
        </w:rPr>
        <w:t xml:space="preserve">(Zmiana w projekcie </w:t>
      </w:r>
      <w:r>
        <w:rPr>
          <w:rFonts w:ascii="Times New Roman" w:hAnsi="Times New Roman"/>
          <w:b/>
        </w:rPr>
        <w:t>)</w:t>
      </w:r>
    </w:p>
    <w:p w:rsidR="00FE62BD" w:rsidRDefault="00FE62BD" w:rsidP="0059342F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Jest to kolejna edycja odnowy terenu zielonego w tym rejonie- kontynuacja wygranego projektu z 2018 roku. Pragnę, aby mieszkańcy Popowic odpoczywali w zdrowszym i czystszym środowisku, pośród zieleni. Mieli gdzie usiąść w cieniu a z racji ilości nowych mieszkańców na osiedlu liczba ławek jest niewystarczająca. Całość uzupełnią kosze na śmieci.</w:t>
      </w:r>
    </w:p>
    <w:p w:rsidR="00FE62BD" w:rsidRPr="0004147D" w:rsidRDefault="00FE62BD" w:rsidP="0059342F">
      <w:pPr>
        <w:spacing w:after="0" w:line="240" w:lineRule="auto"/>
        <w:rPr>
          <w:rFonts w:ascii="Times New Roman" w:hAnsi="Times New Roman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Jeśli i Wam na tym zależy to proszę o głos na nasz projekt. Nazwa projektu została skonsultowana i użyczona przez Stowarzyszeniem Moje Popo za co gorąco Dziękuję!</w:t>
      </w: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E62BD" w:rsidRPr="0004147D" w:rsidRDefault="00FE62BD" w:rsidP="007A532E">
      <w:pPr>
        <w:spacing w:after="0" w:line="240" w:lineRule="auto"/>
        <w:rPr>
          <w:rFonts w:ascii="Times New Roman" w:hAnsi="Times New Roman"/>
        </w:rPr>
      </w:pPr>
      <w:r w:rsidRPr="0004147D">
        <w:rPr>
          <w:rFonts w:ascii="Times New Roman" w:hAnsi="Times New Roman"/>
          <w:b/>
          <w:sz w:val="28"/>
          <w:szCs w:val="28"/>
        </w:rPr>
        <w:t>6. Szacunkowy koszt projektu</w:t>
      </w:r>
      <w:r w:rsidRPr="0004147D"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  <w:r w:rsidRPr="000414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</w:rPr>
        <w:t xml:space="preserve">(Zmiana w projekcie </w:t>
      </w:r>
      <w:r w:rsidRPr="0004147D">
        <w:rPr>
          <w:rFonts w:ascii="Times New Roman" w:hAnsi="Times New Roman"/>
          <w:b/>
        </w:rPr>
        <w:t>)</w:t>
      </w:r>
    </w:p>
    <w:p w:rsidR="00FE62BD" w:rsidRDefault="00FE62BD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750 000 zł</w:t>
      </w: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62BD" w:rsidRPr="0004147D" w:rsidRDefault="00FE62BD" w:rsidP="00B855C5">
      <w:pPr>
        <w:spacing w:after="0" w:line="240" w:lineRule="auto"/>
        <w:rPr>
          <w:rFonts w:ascii="Times New Roman" w:hAnsi="Times New Roman"/>
        </w:rPr>
      </w:pPr>
    </w:p>
    <w:p w:rsidR="00FE62BD" w:rsidRPr="0004147D" w:rsidRDefault="00FE62BD">
      <w:pPr>
        <w:rPr>
          <w:rFonts w:ascii="Times New Roman" w:hAnsi="Times New Roman"/>
        </w:rPr>
      </w:pPr>
    </w:p>
    <w:sectPr w:rsidR="00FE62BD" w:rsidRPr="0004147D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2BD" w:rsidRDefault="00FE62BD" w:rsidP="00BE0C27">
      <w:pPr>
        <w:spacing w:after="0" w:line="240" w:lineRule="auto"/>
      </w:pPr>
      <w:r>
        <w:separator/>
      </w:r>
    </w:p>
  </w:endnote>
  <w:endnote w:type="continuationSeparator" w:id="0">
    <w:p w:rsidR="00FE62BD" w:rsidRDefault="00FE62BD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2BD" w:rsidRPr="0066787E" w:rsidRDefault="00FE62BD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FE62BD" w:rsidRDefault="00FE62BD" w:rsidP="000F6955">
    <w:r w:rsidRPr="0066787E">
      <w:rPr>
        <w:b/>
        <w:sz w:val="28"/>
        <w:szCs w:val="28"/>
      </w:rPr>
      <w:t>*niepotrzebne skreślić</w:t>
    </w:r>
  </w:p>
  <w:p w:rsidR="00FE62BD" w:rsidRDefault="00FE62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2BD" w:rsidRDefault="00FE62BD" w:rsidP="00BE0C27">
      <w:pPr>
        <w:spacing w:after="0" w:line="240" w:lineRule="auto"/>
      </w:pPr>
      <w:r>
        <w:separator/>
      </w:r>
    </w:p>
  </w:footnote>
  <w:footnote w:type="continuationSeparator" w:id="0">
    <w:p w:rsidR="00FE62BD" w:rsidRDefault="00FE62BD" w:rsidP="00BE0C27">
      <w:pPr>
        <w:spacing w:after="0" w:line="240" w:lineRule="auto"/>
      </w:pPr>
      <w:r>
        <w:continuationSeparator/>
      </w:r>
    </w:p>
  </w:footnote>
  <w:footnote w:id="1">
    <w:p w:rsidR="00FE62BD" w:rsidRDefault="00FE62BD">
      <w:pPr>
        <w:pStyle w:val="FootnoteText"/>
      </w:pPr>
      <w:r w:rsidRPr="00873F08">
        <w:rPr>
          <w:rStyle w:val="FootnoteReference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5C5"/>
    <w:rsid w:val="0003680F"/>
    <w:rsid w:val="0004147D"/>
    <w:rsid w:val="00042647"/>
    <w:rsid w:val="000607C7"/>
    <w:rsid w:val="00062350"/>
    <w:rsid w:val="000A4445"/>
    <w:rsid w:val="000D2385"/>
    <w:rsid w:val="000D6DA8"/>
    <w:rsid w:val="000F6955"/>
    <w:rsid w:val="00160BE8"/>
    <w:rsid w:val="00182B1A"/>
    <w:rsid w:val="001A26BD"/>
    <w:rsid w:val="001C1BAA"/>
    <w:rsid w:val="001C2218"/>
    <w:rsid w:val="001D7B04"/>
    <w:rsid w:val="002252DC"/>
    <w:rsid w:val="002467A5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9342F"/>
    <w:rsid w:val="005A0D6E"/>
    <w:rsid w:val="005D3B2E"/>
    <w:rsid w:val="00601BF4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05A61"/>
    <w:rsid w:val="00847519"/>
    <w:rsid w:val="00873F08"/>
    <w:rsid w:val="00881D2C"/>
    <w:rsid w:val="008D0B05"/>
    <w:rsid w:val="009B0FF0"/>
    <w:rsid w:val="009F6F01"/>
    <w:rsid w:val="00A14883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24061"/>
    <w:rsid w:val="00D97BA6"/>
    <w:rsid w:val="00DA082D"/>
    <w:rsid w:val="00DD5898"/>
    <w:rsid w:val="00E04124"/>
    <w:rsid w:val="00E10124"/>
    <w:rsid w:val="00E816FC"/>
    <w:rsid w:val="00E95741"/>
    <w:rsid w:val="00F538CF"/>
    <w:rsid w:val="00FE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55C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5908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085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08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607C7"/>
    <w:rPr>
      <w:rFonts w:ascii="Verdana" w:eastAsia="SimSun" w:hAnsi="Verdana" w:cs="Arial"/>
      <w:i/>
      <w:iCs/>
      <w:color w:val="000000"/>
      <w:sz w:val="16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0C2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E0C27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B4466D"/>
    <w:rPr>
      <w:lang w:eastAsia="en-US"/>
    </w:rPr>
  </w:style>
  <w:style w:type="paragraph" w:customStyle="1" w:styleId="Default">
    <w:name w:val="Default"/>
    <w:uiPriority w:val="99"/>
    <w:rsid w:val="00873F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69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69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portal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354</Words>
  <Characters>2126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umbasw02</dc:creator>
  <cp:keywords/>
  <dc:description/>
  <cp:lastModifiedBy>Wojak</cp:lastModifiedBy>
  <cp:revision>20</cp:revision>
  <dcterms:created xsi:type="dcterms:W3CDTF">2018-08-07T14:41:00Z</dcterms:created>
  <dcterms:modified xsi:type="dcterms:W3CDTF">2020-06-01T17:26:00Z</dcterms:modified>
</cp:coreProperties>
</file>