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9168752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C34656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C34656" w:rsidRDefault="00C34656" w:rsidP="00C3465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Pr="00C34656" w:rsidRDefault="00C34656" w:rsidP="00C3465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C34656">
        <w:rPr>
          <w:rFonts w:ascii="Arial" w:hAnsi="Arial" w:cs="Arial"/>
          <w:b/>
          <w:sz w:val="20"/>
          <w:szCs w:val="20"/>
        </w:rPr>
        <w:t>604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C34656" w:rsidRPr="00C34656" w:rsidRDefault="00C34656" w:rsidP="00C34656">
      <w:pPr>
        <w:ind w:left="709"/>
        <w:rPr>
          <w:rFonts w:ascii="Arial" w:hAnsi="Arial" w:cs="Arial"/>
          <w:b/>
          <w:sz w:val="20"/>
          <w:szCs w:val="20"/>
        </w:rPr>
      </w:pPr>
      <w:r w:rsidRPr="00C34656">
        <w:rPr>
          <w:rFonts w:ascii="Arial" w:hAnsi="Arial" w:cs="Arial"/>
          <w:b/>
          <w:sz w:val="20"/>
          <w:szCs w:val="20"/>
        </w:rPr>
        <w:t>Zielona Litewska: rewitalizacja zieleni w pasie pomiędzy ulicą Litewską i Kowieńską </w:t>
      </w:r>
    </w:p>
    <w:p w:rsidR="00C34656" w:rsidRDefault="00C3465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C34656" w:rsidRPr="001D6960" w:rsidRDefault="00C3465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</w:rPr>
      </w:pPr>
      <w:r w:rsidRPr="00735C91">
        <w:rPr>
          <w:rFonts w:ascii="Arial" w:hAnsi="Arial" w:cs="Arial"/>
          <w:b/>
          <w:sz w:val="20"/>
        </w:rPr>
        <w:t>Akceptuję korekty dokonane przez urząd.</w:t>
      </w: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</w:rPr>
      </w:pPr>
    </w:p>
    <w:p w:rsidR="004A1D1A" w:rsidRPr="00735C91" w:rsidRDefault="00735C91" w:rsidP="00735C91">
      <w:pPr>
        <w:ind w:left="708"/>
        <w:rPr>
          <w:rFonts w:ascii="Arial" w:hAnsi="Arial" w:cs="Arial"/>
          <w:b/>
          <w:sz w:val="20"/>
        </w:rPr>
      </w:pPr>
      <w:r w:rsidRPr="00735C91">
        <w:rPr>
          <w:rFonts w:ascii="Arial" w:hAnsi="Arial" w:cs="Arial"/>
          <w:b/>
          <w:sz w:val="20"/>
        </w:rPr>
        <w:t>Oprócz uporządkowania terenu, proponuję wykonanie chodnika z kostki brukowej, łączącego ulice Litewską i Kowieńską (chodzi o łącznik przez pas zieleni, nie chodnik przy ulicy)</w:t>
      </w:r>
      <w:r>
        <w:rPr>
          <w:rFonts w:ascii="Arial" w:hAnsi="Arial" w:cs="Arial"/>
          <w:b/>
          <w:sz w:val="20"/>
        </w:rPr>
        <w:t xml:space="preserve"> oraz zamontowanie dwóch koszy na śmieci.</w:t>
      </w: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Default="00735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Zmieniona treść uzasadnienia projektu:</w:t>
      </w:r>
    </w:p>
    <w:p w:rsidR="00735C91" w:rsidRDefault="00735C91">
      <w:pPr>
        <w:rPr>
          <w:rFonts w:ascii="Arial" w:hAnsi="Arial" w:cs="Arial"/>
          <w:sz w:val="20"/>
          <w:szCs w:val="20"/>
        </w:rPr>
      </w:pP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t>UZASADNIENIE</w:t>
      </w: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t>Trójkąt pomiędzy ulicami Litewską a Kowieńską (aż do ich zbiegu) nie należy do zbyt reprezentacyjnych części Wrocławia. Teren straszy nierównym chodnikiem, chaosem krzaków i zarośli, zrytym trawnikiem, porozrzucanymi odpadami. Po prostu - ziemia niczyja.</w:t>
      </w:r>
      <w:r w:rsidRPr="00735C91">
        <w:rPr>
          <w:rFonts w:ascii="Arial" w:hAnsi="Arial" w:cs="Arial"/>
          <w:b/>
          <w:sz w:val="20"/>
          <w:szCs w:val="20"/>
        </w:rPr>
        <w:br/>
      </w:r>
      <w:r w:rsidRPr="00735C91">
        <w:rPr>
          <w:rFonts w:ascii="Arial" w:hAnsi="Arial" w:cs="Arial"/>
          <w:b/>
          <w:sz w:val="20"/>
          <w:szCs w:val="20"/>
        </w:rPr>
        <w:br/>
        <w:t>Nasz projekt wychodzi naprzeciw t</w:t>
      </w:r>
      <w:r w:rsidRPr="00735C91">
        <w:rPr>
          <w:rFonts w:ascii="Arial" w:hAnsi="Arial" w:cs="Arial"/>
          <w:b/>
          <w:sz w:val="20"/>
          <w:szCs w:val="20"/>
        </w:rPr>
        <w:t>ej sytuacji</w:t>
      </w:r>
      <w:r w:rsidRPr="00735C91">
        <w:rPr>
          <w:rFonts w:ascii="Arial" w:hAnsi="Arial" w:cs="Arial"/>
          <w:b/>
          <w:sz w:val="20"/>
          <w:szCs w:val="20"/>
        </w:rPr>
        <w:t>.</w:t>
      </w:r>
      <w:r w:rsidRPr="00735C91">
        <w:rPr>
          <w:rFonts w:ascii="Arial" w:hAnsi="Arial" w:cs="Arial"/>
          <w:b/>
          <w:sz w:val="20"/>
          <w:szCs w:val="20"/>
        </w:rPr>
        <w:br/>
      </w:r>
      <w:r w:rsidRPr="00735C91">
        <w:rPr>
          <w:rFonts w:ascii="Arial" w:hAnsi="Arial" w:cs="Arial"/>
          <w:b/>
          <w:sz w:val="20"/>
          <w:szCs w:val="20"/>
        </w:rPr>
        <w:br/>
        <w:t>Planujemy:</w:t>
      </w: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br/>
        <w:t>&gt;&gt; wyrównać teren</w:t>
      </w:r>
      <w:r w:rsidRPr="00735C91">
        <w:rPr>
          <w:rFonts w:ascii="Arial" w:hAnsi="Arial" w:cs="Arial"/>
          <w:b/>
          <w:sz w:val="20"/>
          <w:szCs w:val="20"/>
        </w:rPr>
        <w:t xml:space="preserve"> i uporządkować zieleń</w:t>
      </w:r>
      <w:r w:rsidRPr="00735C91">
        <w:rPr>
          <w:rFonts w:ascii="Arial" w:hAnsi="Arial" w:cs="Arial"/>
          <w:b/>
          <w:sz w:val="20"/>
          <w:szCs w:val="20"/>
        </w:rPr>
        <w:br/>
        <w:t>&gt;&gt; położyć nowy chodnik z kostki brukowej</w:t>
      </w:r>
      <w:r w:rsidRPr="00735C91">
        <w:rPr>
          <w:rFonts w:ascii="Arial" w:hAnsi="Arial" w:cs="Arial"/>
          <w:b/>
          <w:sz w:val="20"/>
          <w:szCs w:val="20"/>
        </w:rPr>
        <w:br/>
      </w:r>
      <w:r w:rsidRPr="00735C91">
        <w:rPr>
          <w:rFonts w:ascii="Arial" w:hAnsi="Arial" w:cs="Arial"/>
          <w:b/>
          <w:sz w:val="20"/>
          <w:szCs w:val="20"/>
        </w:rPr>
        <w:br/>
        <w:t>Pokażmy, że Psie Pole może kojarzyć się z zadbaną zielenią</w:t>
      </w:r>
      <w:r w:rsidRPr="00735C91">
        <w:rPr>
          <w:rFonts w:ascii="Arial" w:hAnsi="Arial" w:cs="Arial"/>
          <w:b/>
          <w:sz w:val="20"/>
          <w:szCs w:val="20"/>
        </w:rPr>
        <w:t>.</w:t>
      </w: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lastRenderedPageBreak/>
        <w:t>ELEMENTY PROJEKTU</w:t>
      </w:r>
    </w:p>
    <w:p w:rsidR="00735C91" w:rsidRPr="00735C91" w:rsidRDefault="00735C91" w:rsidP="00735C91">
      <w:pPr>
        <w:ind w:left="708"/>
        <w:rPr>
          <w:rFonts w:ascii="Arial" w:hAnsi="Arial" w:cs="Arial"/>
          <w:b/>
          <w:sz w:val="20"/>
          <w:szCs w:val="20"/>
        </w:rPr>
      </w:pPr>
    </w:p>
    <w:p w:rsidR="00735C91" w:rsidRPr="00735C91" w:rsidRDefault="00735C91" w:rsidP="00735C91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t>pas zieleni (trawnik) pomiędzy ulicą Litewską i Kowieńską</w:t>
      </w:r>
    </w:p>
    <w:p w:rsidR="001D6960" w:rsidRPr="00735C91" w:rsidRDefault="00735C91" w:rsidP="006B7122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35C91">
        <w:rPr>
          <w:rFonts w:ascii="Arial" w:hAnsi="Arial" w:cs="Arial"/>
          <w:b/>
          <w:sz w:val="20"/>
          <w:szCs w:val="20"/>
        </w:rPr>
        <w:t>chodnik z kostki brukowej</w:t>
      </w:r>
    </w:p>
    <w:p w:rsidR="00735C91" w:rsidRPr="00735C91" w:rsidRDefault="00735C91" w:rsidP="006B7122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35C91">
        <w:rPr>
          <w:rFonts w:ascii="Arial" w:hAnsi="Arial" w:cs="Arial"/>
          <w:b/>
          <w:sz w:val="20"/>
          <w:szCs w:val="20"/>
        </w:rPr>
        <w:t>kosz na śmieci x2</w:t>
      </w:r>
    </w:p>
    <w:sectPr w:rsidR="00735C91" w:rsidRPr="00735C91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74" w:rsidRDefault="00A45274">
      <w:r>
        <w:separator/>
      </w:r>
    </w:p>
  </w:endnote>
  <w:endnote w:type="continuationSeparator" w:id="0">
    <w:p w:rsidR="00A45274" w:rsidRDefault="00A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74" w:rsidRDefault="00A45274">
      <w:r>
        <w:separator/>
      </w:r>
    </w:p>
  </w:footnote>
  <w:footnote w:type="continuationSeparator" w:id="0">
    <w:p w:rsidR="00A45274" w:rsidRDefault="00A4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255DD"/>
    <w:multiLevelType w:val="hybridMultilevel"/>
    <w:tmpl w:val="A4447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35C91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45274"/>
    <w:rsid w:val="00A769B8"/>
    <w:rsid w:val="00C34656"/>
    <w:rsid w:val="00C605D2"/>
    <w:rsid w:val="00CE12DA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04494"/>
  <w15:docId w15:val="{7F297574-7177-46C4-92D3-2FFAE73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35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F0B9-B291-4B0D-BC61-C4D5A59E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35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1850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kubski</cp:lastModifiedBy>
  <cp:revision>11</cp:revision>
  <cp:lastPrinted>2015-01-21T08:25:00Z</cp:lastPrinted>
  <dcterms:created xsi:type="dcterms:W3CDTF">2016-05-30T12:38:00Z</dcterms:created>
  <dcterms:modified xsi:type="dcterms:W3CDTF">2018-06-28T08:39:00Z</dcterms:modified>
</cp:coreProperties>
</file>