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5991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Pr="007F1126" w:rsidRDefault="007F112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7F1126">
        <w:rPr>
          <w:rFonts w:ascii="Arial" w:hAnsi="Arial" w:cs="Arial"/>
          <w:sz w:val="20"/>
          <w:szCs w:val="20"/>
        </w:rPr>
        <w:t>5</w:t>
      </w:r>
      <w:r w:rsidR="00353F38">
        <w:rPr>
          <w:rFonts w:ascii="Arial" w:hAnsi="Arial" w:cs="Arial"/>
          <w:sz w:val="20"/>
          <w:szCs w:val="20"/>
        </w:rPr>
        <w:t>33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353F38" w:rsidRPr="00353F38" w:rsidRDefault="00353F38" w:rsidP="00353F38">
      <w:pPr>
        <w:pStyle w:val="Akapitzlist"/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353F38">
        <w:rPr>
          <w:rFonts w:ascii="Arial" w:hAnsi="Arial" w:cs="Arial"/>
          <w:bCs/>
          <w:kern w:val="36"/>
          <w:sz w:val="20"/>
          <w:szCs w:val="20"/>
        </w:rPr>
        <w:t xml:space="preserve">Zieleniec przy Szkole Podstawowej nr 44 </w:t>
      </w:r>
      <w:r>
        <w:rPr>
          <w:rFonts w:ascii="Arial" w:hAnsi="Arial" w:cs="Arial"/>
          <w:bCs/>
          <w:kern w:val="36"/>
          <w:sz w:val="20"/>
          <w:szCs w:val="20"/>
        </w:rPr>
        <w:t>I etap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D02279" w:rsidP="003F1CD6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 w:rsidP="00452BEC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2D76D3" w:rsidRPr="002D76D3" w:rsidRDefault="002D76D3" w:rsidP="002D76D3">
      <w:pPr>
        <w:jc w:val="both"/>
        <w:rPr>
          <w:rFonts w:ascii="Arial" w:hAnsi="Arial" w:cs="Arial"/>
          <w:sz w:val="20"/>
          <w:szCs w:val="20"/>
        </w:rPr>
      </w:pPr>
      <w:r w:rsidRPr="002D76D3">
        <w:rPr>
          <w:rFonts w:ascii="Arial" w:hAnsi="Arial" w:cs="Arial"/>
          <w:sz w:val="20"/>
          <w:szCs w:val="20"/>
        </w:rPr>
        <w:t>Wynik weryfikacji: „Projekt został zweryfikowany negatywnie, ponieważ zakres wskazany we wniosku przekracza maksymalną wartość projektów WBO.”</w:t>
      </w:r>
    </w:p>
    <w:p w:rsidR="004A1D1A" w:rsidRPr="001D6960" w:rsidRDefault="004A1D1A">
      <w:pPr>
        <w:rPr>
          <w:rFonts w:ascii="Arial" w:hAnsi="Arial" w:cs="Arial"/>
        </w:rPr>
      </w:pPr>
    </w:p>
    <w:p w:rsidR="00EC3546" w:rsidRDefault="002D76D3" w:rsidP="00BF19A2">
      <w:pPr>
        <w:jc w:val="both"/>
        <w:rPr>
          <w:rFonts w:ascii="Arial" w:hAnsi="Arial" w:cs="Arial"/>
          <w:sz w:val="20"/>
          <w:szCs w:val="20"/>
        </w:rPr>
      </w:pPr>
      <w:r w:rsidRPr="00EC3546">
        <w:rPr>
          <w:rFonts w:ascii="Arial" w:hAnsi="Arial" w:cs="Arial"/>
          <w:sz w:val="20"/>
          <w:szCs w:val="20"/>
        </w:rPr>
        <w:t xml:space="preserve">Po </w:t>
      </w:r>
      <w:r w:rsidR="003F1CD6">
        <w:rPr>
          <w:rFonts w:ascii="Arial" w:hAnsi="Arial" w:cs="Arial"/>
          <w:sz w:val="20"/>
          <w:szCs w:val="20"/>
        </w:rPr>
        <w:t xml:space="preserve">omówieniu projektu na </w:t>
      </w:r>
      <w:r w:rsidRPr="00EC3546">
        <w:rPr>
          <w:rFonts w:ascii="Arial" w:hAnsi="Arial" w:cs="Arial"/>
          <w:sz w:val="20"/>
          <w:szCs w:val="20"/>
        </w:rPr>
        <w:t xml:space="preserve">spotkaniu </w:t>
      </w:r>
      <w:r w:rsidR="003F1CD6">
        <w:rPr>
          <w:rFonts w:ascii="Arial" w:hAnsi="Arial" w:cs="Arial"/>
          <w:sz w:val="20"/>
          <w:szCs w:val="20"/>
        </w:rPr>
        <w:t xml:space="preserve">weryfikacyjnym </w:t>
      </w:r>
      <w:r w:rsidR="009F45DC">
        <w:rPr>
          <w:rFonts w:ascii="Arial" w:hAnsi="Arial" w:cs="Arial"/>
          <w:sz w:val="20"/>
          <w:szCs w:val="20"/>
        </w:rPr>
        <w:t xml:space="preserve">w dniu 21.06.2018, </w:t>
      </w:r>
      <w:r w:rsidRPr="00EC3546">
        <w:rPr>
          <w:rFonts w:ascii="Arial" w:hAnsi="Arial" w:cs="Arial"/>
          <w:sz w:val="20"/>
          <w:szCs w:val="20"/>
        </w:rPr>
        <w:t>proszę o wp</w:t>
      </w:r>
      <w:r w:rsidR="00EC3546">
        <w:rPr>
          <w:rFonts w:ascii="Arial" w:hAnsi="Arial" w:cs="Arial"/>
          <w:sz w:val="20"/>
          <w:szCs w:val="20"/>
        </w:rPr>
        <w:t>rowadzenie następujących zmian w uzasadnieniu i elementach projektu:</w:t>
      </w:r>
    </w:p>
    <w:p w:rsidR="00EC3546" w:rsidRDefault="00EC3546" w:rsidP="00BF19A2">
      <w:pPr>
        <w:jc w:val="both"/>
        <w:rPr>
          <w:rFonts w:ascii="Arial" w:hAnsi="Arial" w:cs="Arial"/>
          <w:sz w:val="20"/>
          <w:szCs w:val="20"/>
        </w:rPr>
      </w:pPr>
    </w:p>
    <w:p w:rsidR="00EC3546" w:rsidRPr="00353F38" w:rsidRDefault="007F1FAE" w:rsidP="00E32CA5">
      <w:pPr>
        <w:jc w:val="both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t>Uzasadnienie:</w:t>
      </w:r>
    </w:p>
    <w:p w:rsidR="00BC5110" w:rsidRDefault="00353F38" w:rsidP="00BC5110">
      <w:pPr>
        <w:jc w:val="both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t xml:space="preserve">Projekt </w:t>
      </w:r>
      <w:r w:rsidR="00B67574">
        <w:rPr>
          <w:rFonts w:ascii="Arial" w:hAnsi="Arial" w:cs="Arial"/>
          <w:sz w:val="20"/>
          <w:szCs w:val="20"/>
        </w:rPr>
        <w:t xml:space="preserve">przewidziany na </w:t>
      </w:r>
      <w:r w:rsidR="00216E32">
        <w:rPr>
          <w:rFonts w:ascii="Arial" w:hAnsi="Arial" w:cs="Arial"/>
          <w:sz w:val="20"/>
          <w:szCs w:val="20"/>
        </w:rPr>
        <w:t xml:space="preserve">etapy </w:t>
      </w:r>
      <w:r w:rsidRPr="00353F38">
        <w:rPr>
          <w:rFonts w:ascii="Arial" w:hAnsi="Arial" w:cs="Arial"/>
          <w:sz w:val="20"/>
          <w:szCs w:val="20"/>
        </w:rPr>
        <w:t xml:space="preserve">obejmuje rozebranie starej płyty chodnikowej na terenie przed Szkołą Podstawową nr 44 (ul. Wilanowska, Zakrzów) i budowę zieleńca w miejscu, w którym aktualnie brakuje roślinności. </w:t>
      </w:r>
      <w:r w:rsidR="00216E32">
        <w:rPr>
          <w:rFonts w:ascii="Arial" w:hAnsi="Arial" w:cs="Arial"/>
          <w:sz w:val="20"/>
          <w:szCs w:val="20"/>
        </w:rPr>
        <w:t xml:space="preserve">W I etapie </w:t>
      </w:r>
      <w:r w:rsidR="00B67574">
        <w:rPr>
          <w:rFonts w:ascii="Arial" w:hAnsi="Arial" w:cs="Arial"/>
          <w:sz w:val="20"/>
          <w:szCs w:val="20"/>
        </w:rPr>
        <w:t xml:space="preserve">w ramach WBO 2018 </w:t>
      </w:r>
      <w:r w:rsidR="00216E32">
        <w:rPr>
          <w:rFonts w:ascii="Arial" w:hAnsi="Arial" w:cs="Arial"/>
          <w:sz w:val="20"/>
          <w:szCs w:val="20"/>
        </w:rPr>
        <w:t xml:space="preserve">zostanie </w:t>
      </w:r>
      <w:r w:rsidR="00216E32" w:rsidRPr="00353F38">
        <w:rPr>
          <w:rFonts w:ascii="Arial" w:hAnsi="Arial" w:cs="Arial"/>
          <w:sz w:val="20"/>
          <w:szCs w:val="20"/>
        </w:rPr>
        <w:t>usunię</w:t>
      </w:r>
      <w:r w:rsidR="00216E32">
        <w:rPr>
          <w:rFonts w:ascii="Arial" w:hAnsi="Arial" w:cs="Arial"/>
          <w:sz w:val="20"/>
          <w:szCs w:val="20"/>
        </w:rPr>
        <w:t>ta stara</w:t>
      </w:r>
      <w:r w:rsidR="00216E32" w:rsidRPr="00353F38">
        <w:rPr>
          <w:rFonts w:ascii="Arial" w:hAnsi="Arial" w:cs="Arial"/>
          <w:sz w:val="20"/>
          <w:szCs w:val="20"/>
        </w:rPr>
        <w:t>, zniszczon</w:t>
      </w:r>
      <w:r w:rsidR="00216E32">
        <w:rPr>
          <w:rFonts w:ascii="Arial" w:hAnsi="Arial" w:cs="Arial"/>
          <w:sz w:val="20"/>
          <w:szCs w:val="20"/>
        </w:rPr>
        <w:t>a</w:t>
      </w:r>
      <w:r w:rsidR="00216E32" w:rsidRPr="00353F38">
        <w:rPr>
          <w:rFonts w:ascii="Arial" w:hAnsi="Arial" w:cs="Arial"/>
          <w:sz w:val="20"/>
          <w:szCs w:val="20"/>
        </w:rPr>
        <w:t xml:space="preserve"> p</w:t>
      </w:r>
      <w:r w:rsidR="00216E32">
        <w:rPr>
          <w:rFonts w:ascii="Arial" w:hAnsi="Arial" w:cs="Arial"/>
          <w:sz w:val="20"/>
          <w:szCs w:val="20"/>
        </w:rPr>
        <w:t>łyt</w:t>
      </w:r>
      <w:r w:rsidR="00BF19A2">
        <w:rPr>
          <w:rFonts w:ascii="Arial" w:hAnsi="Arial" w:cs="Arial"/>
          <w:sz w:val="20"/>
          <w:szCs w:val="20"/>
        </w:rPr>
        <w:t>a</w:t>
      </w:r>
      <w:r w:rsidR="00216E32">
        <w:rPr>
          <w:rFonts w:ascii="Arial" w:hAnsi="Arial" w:cs="Arial"/>
          <w:sz w:val="20"/>
          <w:szCs w:val="20"/>
        </w:rPr>
        <w:t xml:space="preserve"> chodnikowa (ok. 2000 m</w:t>
      </w:r>
      <w:r w:rsidR="0059482C">
        <w:rPr>
          <w:rFonts w:ascii="Arial" w:hAnsi="Arial" w:cs="Arial"/>
          <w:sz w:val="20"/>
          <w:szCs w:val="20"/>
        </w:rPr>
        <w:t>etrów kwadratowych</w:t>
      </w:r>
      <w:r w:rsidR="00216E32">
        <w:rPr>
          <w:rFonts w:ascii="Arial" w:hAnsi="Arial" w:cs="Arial"/>
          <w:sz w:val="20"/>
          <w:szCs w:val="20"/>
        </w:rPr>
        <w:t xml:space="preserve">) i </w:t>
      </w:r>
      <w:r w:rsidR="00216E32" w:rsidRPr="00353F38">
        <w:rPr>
          <w:rFonts w:ascii="Arial" w:hAnsi="Arial" w:cs="Arial"/>
          <w:sz w:val="20"/>
          <w:szCs w:val="20"/>
        </w:rPr>
        <w:t>położ</w:t>
      </w:r>
      <w:r w:rsidR="00216E32">
        <w:rPr>
          <w:rFonts w:ascii="Arial" w:hAnsi="Arial" w:cs="Arial"/>
          <w:sz w:val="20"/>
          <w:szCs w:val="20"/>
        </w:rPr>
        <w:t>ona zostanie now</w:t>
      </w:r>
      <w:r w:rsidR="009F45DC">
        <w:rPr>
          <w:rFonts w:ascii="Arial" w:hAnsi="Arial" w:cs="Arial"/>
          <w:sz w:val="20"/>
          <w:szCs w:val="20"/>
        </w:rPr>
        <w:t>a</w:t>
      </w:r>
      <w:r w:rsidR="00216E32">
        <w:rPr>
          <w:rFonts w:ascii="Arial" w:hAnsi="Arial" w:cs="Arial"/>
          <w:sz w:val="20"/>
          <w:szCs w:val="20"/>
        </w:rPr>
        <w:t xml:space="preserve"> nawierzchnia </w:t>
      </w:r>
      <w:r w:rsidR="00216E32" w:rsidRPr="00353F38">
        <w:rPr>
          <w:rFonts w:ascii="Arial" w:hAnsi="Arial" w:cs="Arial"/>
          <w:sz w:val="20"/>
          <w:szCs w:val="20"/>
        </w:rPr>
        <w:t>chodnikow</w:t>
      </w:r>
      <w:r w:rsidR="00216E32">
        <w:rPr>
          <w:rFonts w:ascii="Arial" w:hAnsi="Arial" w:cs="Arial"/>
          <w:sz w:val="20"/>
          <w:szCs w:val="20"/>
        </w:rPr>
        <w:t xml:space="preserve">a. </w:t>
      </w:r>
      <w:r w:rsidR="00BC5110" w:rsidRPr="003F1CD6">
        <w:rPr>
          <w:rFonts w:ascii="Arial" w:hAnsi="Arial" w:cs="Arial"/>
          <w:sz w:val="20"/>
          <w:szCs w:val="20"/>
        </w:rPr>
        <w:t>Ostateczny zakres projektu zostanie ustalony na etapie opracowywania dokumentacji projektowej.</w:t>
      </w:r>
    </w:p>
    <w:p w:rsidR="00B716F2" w:rsidRDefault="00B716F2" w:rsidP="00BC51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53F38" w:rsidRPr="00353F38">
        <w:rPr>
          <w:rFonts w:ascii="Arial" w:hAnsi="Arial" w:cs="Arial"/>
          <w:sz w:val="20"/>
          <w:szCs w:val="20"/>
        </w:rPr>
        <w:t xml:space="preserve">Teren przed szkołą stanowi łącznik komunikacyjny pomiędzy różnymi częściami osiedla, dlatego z </w:t>
      </w:r>
      <w:r>
        <w:rPr>
          <w:rFonts w:ascii="Arial" w:hAnsi="Arial" w:cs="Arial"/>
          <w:sz w:val="20"/>
          <w:szCs w:val="20"/>
        </w:rPr>
        <w:t xml:space="preserve">inwestycji </w:t>
      </w:r>
      <w:r w:rsidR="00353F38" w:rsidRPr="00353F38">
        <w:rPr>
          <w:rFonts w:ascii="Arial" w:hAnsi="Arial" w:cs="Arial"/>
          <w:sz w:val="20"/>
          <w:szCs w:val="20"/>
        </w:rPr>
        <w:t>korzystać będą liczni mieszkańcy z różnych grup wiekowych</w:t>
      </w:r>
      <w:r w:rsidR="00B67574">
        <w:rPr>
          <w:rFonts w:ascii="Arial" w:hAnsi="Arial" w:cs="Arial"/>
          <w:sz w:val="20"/>
          <w:szCs w:val="20"/>
        </w:rPr>
        <w:t>. Zieleniec stanowiłby jeden z przystanków</w:t>
      </w:r>
      <w:r>
        <w:rPr>
          <w:rFonts w:ascii="Arial" w:hAnsi="Arial" w:cs="Arial"/>
          <w:sz w:val="20"/>
          <w:szCs w:val="20"/>
        </w:rPr>
        <w:t xml:space="preserve"> podczas osiedlowych spacerów. </w:t>
      </w:r>
    </w:p>
    <w:p w:rsidR="00B716F2" w:rsidRDefault="00B716F2" w:rsidP="00B716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716F2" w:rsidRDefault="00B716F2" w:rsidP="00B716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Dokończony w kolejny edycjach WBO </w:t>
      </w:r>
      <w:r w:rsidRPr="00353F38">
        <w:rPr>
          <w:rFonts w:ascii="Arial" w:hAnsi="Arial" w:cs="Arial"/>
          <w:sz w:val="20"/>
          <w:szCs w:val="20"/>
        </w:rPr>
        <w:t xml:space="preserve">Zieleniec obejmowałby klomby, z nasadzeniem ozdobnych krzewów, w tym roślin kwitnących. W zieleńcu, w otoczeniu zieleni znajdowały by się wygodne nowoczesne ławki, siedziska, na których mogliby relaksować się mieszkańcy podczas spacerów, a także rodzice oczekujący </w:t>
      </w:r>
      <w:r w:rsidR="00B67574">
        <w:rPr>
          <w:rFonts w:ascii="Arial" w:hAnsi="Arial" w:cs="Arial"/>
          <w:sz w:val="20"/>
          <w:szCs w:val="20"/>
        </w:rPr>
        <w:t xml:space="preserve">na uczniów kończących lekcje. </w:t>
      </w:r>
      <w:r w:rsidRPr="00353F38">
        <w:rPr>
          <w:rFonts w:ascii="Arial" w:hAnsi="Arial" w:cs="Arial"/>
          <w:sz w:val="20"/>
          <w:szCs w:val="20"/>
        </w:rPr>
        <w:t xml:space="preserve">W zieleńcu znajdzie się także miejsce na małą infrastrukturę do zabawy z dziećmi, dla przysiadających tu rodziców, dziadków. </w:t>
      </w:r>
    </w:p>
    <w:p w:rsidR="00B716F2" w:rsidRDefault="00353F38" w:rsidP="00B716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br/>
        <w:t>Projekt był konsultowany z Dyrekcją Szkoły Podstawowej nr 44 oraz z mieszkańcami Zakrzowa, w ty</w:t>
      </w:r>
      <w:r w:rsidR="00B716F2">
        <w:rPr>
          <w:rFonts w:ascii="Arial" w:hAnsi="Arial" w:cs="Arial"/>
          <w:sz w:val="20"/>
          <w:szCs w:val="20"/>
        </w:rPr>
        <w:t>m z Klubem Seniora „Marysieńka”</w:t>
      </w:r>
    </w:p>
    <w:p w:rsidR="00353F38" w:rsidRDefault="00353F38" w:rsidP="00B716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br/>
        <w:t>Projekt rekomendowany przez grupę Aktywny Zakrzów, kampania „Zielony Zakrzów”</w:t>
      </w:r>
    </w:p>
    <w:p w:rsidR="00353F38" w:rsidRPr="00353F38" w:rsidRDefault="00353F38" w:rsidP="00B716F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53F38" w:rsidRPr="00353F38" w:rsidRDefault="00353F38" w:rsidP="00353F38">
      <w:pPr>
        <w:pStyle w:val="Nagwek2"/>
        <w:rPr>
          <w:rFonts w:ascii="Arial" w:hAnsi="Arial" w:cs="Arial"/>
          <w:b w:val="0"/>
          <w:color w:val="auto"/>
          <w:sz w:val="20"/>
          <w:szCs w:val="20"/>
        </w:rPr>
      </w:pPr>
      <w:r w:rsidRPr="00353F38">
        <w:rPr>
          <w:rFonts w:ascii="Arial" w:hAnsi="Arial" w:cs="Arial"/>
          <w:b w:val="0"/>
          <w:color w:val="auto"/>
          <w:sz w:val="20"/>
          <w:szCs w:val="20"/>
        </w:rPr>
        <w:t>Elementy projektu</w:t>
      </w:r>
    </w:p>
    <w:p w:rsidR="00B716F2" w:rsidRDefault="00353F38" w:rsidP="00B716F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t>spor</w:t>
      </w:r>
      <w:r w:rsidR="00B716F2">
        <w:rPr>
          <w:rFonts w:ascii="Arial" w:hAnsi="Arial" w:cs="Arial"/>
          <w:sz w:val="20"/>
          <w:szCs w:val="20"/>
        </w:rPr>
        <w:t>ządzenie projektu, dokumentacji</w:t>
      </w:r>
    </w:p>
    <w:p w:rsidR="00B716F2" w:rsidRDefault="00353F38" w:rsidP="00B716F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t>usunięcie starej, zniszczonej p</w:t>
      </w:r>
      <w:r>
        <w:rPr>
          <w:rFonts w:ascii="Arial" w:hAnsi="Arial" w:cs="Arial"/>
          <w:sz w:val="20"/>
          <w:szCs w:val="20"/>
        </w:rPr>
        <w:t>łyty chodnikowej (ok. 2000 mkw)</w:t>
      </w:r>
    </w:p>
    <w:p w:rsidR="00270F3D" w:rsidRPr="003F1CD6" w:rsidRDefault="00353F38" w:rsidP="00B716F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53F38">
        <w:rPr>
          <w:rFonts w:ascii="Arial" w:hAnsi="Arial" w:cs="Arial"/>
          <w:sz w:val="20"/>
          <w:szCs w:val="20"/>
        </w:rPr>
        <w:t>położenie nowej nawierzchni chodnikowe</w:t>
      </w:r>
      <w:r w:rsidR="00216E32">
        <w:rPr>
          <w:rFonts w:ascii="Arial" w:hAnsi="Arial" w:cs="Arial"/>
          <w:sz w:val="20"/>
          <w:szCs w:val="20"/>
        </w:rPr>
        <w:t>j</w:t>
      </w:r>
    </w:p>
    <w:p w:rsidR="00270F3D" w:rsidRDefault="00270F3D">
      <w:pPr>
        <w:rPr>
          <w:rFonts w:ascii="Arial" w:hAnsi="Arial" w:cs="Arial"/>
          <w:sz w:val="20"/>
          <w:szCs w:val="20"/>
        </w:rPr>
      </w:pPr>
    </w:p>
    <w:p w:rsidR="00270F3D" w:rsidRPr="001D6960" w:rsidRDefault="00270F3D">
      <w:pPr>
        <w:rPr>
          <w:rFonts w:ascii="Arial" w:hAnsi="Arial" w:cs="Arial"/>
        </w:rPr>
      </w:pPr>
    </w:p>
    <w:p w:rsidR="000A336A" w:rsidRDefault="000A336A">
      <w:pPr>
        <w:rPr>
          <w:rFonts w:ascii="Arial" w:hAnsi="Arial" w:cs="Arial"/>
          <w:b/>
          <w:sz w:val="20"/>
          <w:szCs w:val="20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0A336A" w:rsidRDefault="000A336A" w:rsidP="007E2882">
      <w:pPr>
        <w:rPr>
          <w:rFonts w:ascii="Arial" w:hAnsi="Arial" w:cs="Arial"/>
          <w:sz w:val="20"/>
          <w:szCs w:val="20"/>
        </w:rPr>
      </w:pPr>
    </w:p>
    <w:p w:rsidR="007E2882" w:rsidRPr="007E2882" w:rsidRDefault="007E2882" w:rsidP="007E2882">
      <w:pPr>
        <w:rPr>
          <w:rFonts w:ascii="Arial" w:hAnsi="Arial" w:cs="Arial"/>
          <w:sz w:val="20"/>
          <w:szCs w:val="20"/>
        </w:rPr>
      </w:pPr>
      <w:r w:rsidRPr="007E2882">
        <w:rPr>
          <w:rFonts w:ascii="Arial" w:hAnsi="Arial" w:cs="Arial"/>
          <w:sz w:val="20"/>
          <w:szCs w:val="20"/>
        </w:rPr>
        <w:t>Próg budżetowy: do 750 000 zł.</w:t>
      </w:r>
    </w:p>
    <w:p w:rsidR="007E2882" w:rsidRPr="007E2882" w:rsidRDefault="007E2882" w:rsidP="007E2882">
      <w:pPr>
        <w:rPr>
          <w:rFonts w:ascii="Arial" w:hAnsi="Arial" w:cs="Arial"/>
          <w:sz w:val="20"/>
          <w:szCs w:val="20"/>
        </w:rPr>
      </w:pPr>
    </w:p>
    <w:p w:rsidR="007E2882" w:rsidRPr="007E2882" w:rsidRDefault="007E2882" w:rsidP="007E2882">
      <w:pPr>
        <w:rPr>
          <w:rFonts w:ascii="Arial" w:hAnsi="Arial" w:cs="Arial"/>
          <w:sz w:val="20"/>
          <w:szCs w:val="20"/>
        </w:rPr>
      </w:pPr>
      <w:r w:rsidRPr="007E2882">
        <w:rPr>
          <w:rFonts w:ascii="Arial" w:hAnsi="Arial" w:cs="Arial"/>
          <w:sz w:val="20"/>
          <w:szCs w:val="20"/>
        </w:rPr>
        <w:t>W 2017 r. został zgłoszony projekt o podobnym zakresie (projekt nr 198) i został wyceniony na 550 000 zł oraz brał udział w głosowaniu.</w:t>
      </w:r>
    </w:p>
    <w:p w:rsidR="00904B83" w:rsidRPr="00452BEC" w:rsidRDefault="00904B83" w:rsidP="007E2882">
      <w:pPr>
        <w:pStyle w:val="Nagwek1"/>
        <w:jc w:val="both"/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9D" w:rsidRDefault="001A319D">
      <w:r>
        <w:separator/>
      </w:r>
    </w:p>
  </w:endnote>
  <w:endnote w:type="continuationSeparator" w:id="1">
    <w:p w:rsidR="001A319D" w:rsidRDefault="001A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723BA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33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9D" w:rsidRDefault="001A319D">
      <w:r>
        <w:separator/>
      </w:r>
    </w:p>
  </w:footnote>
  <w:footnote w:type="continuationSeparator" w:id="1">
    <w:p w:rsidR="001A319D" w:rsidRDefault="001A3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95E28"/>
    <w:rsid w:val="000A336A"/>
    <w:rsid w:val="00151631"/>
    <w:rsid w:val="0018395E"/>
    <w:rsid w:val="001A319D"/>
    <w:rsid w:val="001D6960"/>
    <w:rsid w:val="001F1E04"/>
    <w:rsid w:val="00216E32"/>
    <w:rsid w:val="00220586"/>
    <w:rsid w:val="00220C1C"/>
    <w:rsid w:val="00240F73"/>
    <w:rsid w:val="00270F3D"/>
    <w:rsid w:val="00294AB9"/>
    <w:rsid w:val="002B3405"/>
    <w:rsid w:val="002D6AA7"/>
    <w:rsid w:val="002D76D3"/>
    <w:rsid w:val="003452E3"/>
    <w:rsid w:val="00353F38"/>
    <w:rsid w:val="00382B0B"/>
    <w:rsid w:val="003F1CD6"/>
    <w:rsid w:val="004172EE"/>
    <w:rsid w:val="00443FAF"/>
    <w:rsid w:val="00452BEC"/>
    <w:rsid w:val="004A1D1A"/>
    <w:rsid w:val="004B5BD5"/>
    <w:rsid w:val="004F1388"/>
    <w:rsid w:val="00503303"/>
    <w:rsid w:val="0053731E"/>
    <w:rsid w:val="00592287"/>
    <w:rsid w:val="0059482C"/>
    <w:rsid w:val="00596671"/>
    <w:rsid w:val="005B34DD"/>
    <w:rsid w:val="00695FCC"/>
    <w:rsid w:val="006A53CD"/>
    <w:rsid w:val="006B7196"/>
    <w:rsid w:val="006D2442"/>
    <w:rsid w:val="00723BAA"/>
    <w:rsid w:val="00756A9D"/>
    <w:rsid w:val="007604C1"/>
    <w:rsid w:val="00796AFF"/>
    <w:rsid w:val="007A48CA"/>
    <w:rsid w:val="007D2012"/>
    <w:rsid w:val="007E2882"/>
    <w:rsid w:val="007F1126"/>
    <w:rsid w:val="007F1FAE"/>
    <w:rsid w:val="007F3337"/>
    <w:rsid w:val="00802556"/>
    <w:rsid w:val="00892A46"/>
    <w:rsid w:val="008B59E5"/>
    <w:rsid w:val="008C06DB"/>
    <w:rsid w:val="00904B83"/>
    <w:rsid w:val="009620A4"/>
    <w:rsid w:val="00972C89"/>
    <w:rsid w:val="009810D4"/>
    <w:rsid w:val="00981F7D"/>
    <w:rsid w:val="00983417"/>
    <w:rsid w:val="009869E2"/>
    <w:rsid w:val="009C57A6"/>
    <w:rsid w:val="009E5BCB"/>
    <w:rsid w:val="009F45DC"/>
    <w:rsid w:val="00A769B8"/>
    <w:rsid w:val="00AA690C"/>
    <w:rsid w:val="00B67574"/>
    <w:rsid w:val="00B716F2"/>
    <w:rsid w:val="00BC5110"/>
    <w:rsid w:val="00BF19A2"/>
    <w:rsid w:val="00C605D2"/>
    <w:rsid w:val="00C81164"/>
    <w:rsid w:val="00CF4AD7"/>
    <w:rsid w:val="00D02279"/>
    <w:rsid w:val="00E32CA5"/>
    <w:rsid w:val="00EC3546"/>
    <w:rsid w:val="00EE0121"/>
    <w:rsid w:val="00F20BB8"/>
    <w:rsid w:val="00F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3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3F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2919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11</cp:revision>
  <cp:lastPrinted>2015-01-21T08:25:00Z</cp:lastPrinted>
  <dcterms:created xsi:type="dcterms:W3CDTF">2018-07-05T08:24:00Z</dcterms:created>
  <dcterms:modified xsi:type="dcterms:W3CDTF">2018-07-08T10:59:00Z</dcterms:modified>
</cp:coreProperties>
</file>