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89454695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3017E5">
        <w:rPr>
          <w:rFonts w:ascii="Arial" w:hAnsi="Arial" w:cs="Arial"/>
          <w:sz w:val="20"/>
          <w:szCs w:val="20"/>
        </w:rPr>
        <w:t xml:space="preserve"> 48</w:t>
      </w:r>
    </w:p>
    <w:p w:rsidR="009C57A6" w:rsidRDefault="009C57A6" w:rsidP="009C57A6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9C57A6" w:rsidRPr="001D6960" w:rsidRDefault="007F3337" w:rsidP="003017E5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CE57FC">
      <w:pPr>
        <w:rPr>
          <w:rFonts w:ascii="Arial" w:hAnsi="Arial" w:cs="Arial"/>
          <w:sz w:val="20"/>
          <w:szCs w:val="20"/>
        </w:rPr>
      </w:pPr>
      <w:r w:rsidRPr="00CE57FC">
        <w:rPr>
          <w:rFonts w:ascii="Arial" w:hAnsi="Arial" w:cs="Arial"/>
          <w:sz w:val="20"/>
          <w:szCs w:val="20"/>
        </w:rPr>
        <w:t>Lider nie zgadza się z decyzją.</w:t>
      </w:r>
      <w:r>
        <w:rPr>
          <w:rFonts w:ascii="Arial" w:hAnsi="Arial" w:cs="Arial"/>
          <w:sz w:val="20"/>
          <w:szCs w:val="20"/>
        </w:rPr>
        <w:t xml:space="preserve"> </w:t>
      </w:r>
      <w:r w:rsidRPr="00CE57FC">
        <w:rPr>
          <w:rFonts w:ascii="Arial" w:hAnsi="Arial" w:cs="Arial"/>
          <w:sz w:val="20"/>
          <w:szCs w:val="20"/>
        </w:rPr>
        <w:t>Po pierwsze, pas drogowy ma wystarczająco szerokość pod 2 pasy</w:t>
      </w:r>
      <w:r>
        <w:rPr>
          <w:rFonts w:ascii="Arial" w:hAnsi="Arial" w:cs="Arial"/>
          <w:sz w:val="20"/>
          <w:szCs w:val="20"/>
        </w:rPr>
        <w:t xml:space="preserve">. W drugą stronę istnieją 2 </w:t>
      </w:r>
      <w:r w:rsidRPr="00CE57FC">
        <w:rPr>
          <w:rFonts w:ascii="Arial" w:hAnsi="Arial" w:cs="Arial"/>
          <w:sz w:val="20"/>
          <w:szCs w:val="20"/>
        </w:rPr>
        <w:t>(świadczy od tym chociażby oznakowanie poziomie). Po drugie, lewoskręt odciąży ulicę Traugutta. Po trzecie, ulica Pułaskiego straci niedługo status Drogi Krajowej. Po czwarte, nie może być mowy o ograniczeniu przepustowości, gdyż na ulicy Pułaskiego, w kierunku ulicy Dyrekcyjnej jest oficjalnie tylko jeden pas do jazdy na wprost o czym świadczy m.in. oznakowanie pionowe(za skrzyżowaniem).</w:t>
      </w:r>
    </w:p>
    <w:p w:rsidR="00CE57FC" w:rsidRPr="00CE57FC" w:rsidRDefault="00CE57FC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315884" w:rsidRPr="00315884" w:rsidRDefault="00315884" w:rsidP="00315884">
      <w:pPr>
        <w:rPr>
          <w:rFonts w:ascii="Arial" w:hAnsi="Arial" w:cs="Arial"/>
          <w:sz w:val="20"/>
          <w:szCs w:val="20"/>
        </w:rPr>
      </w:pPr>
      <w:r w:rsidRPr="00315884">
        <w:rPr>
          <w:rFonts w:ascii="Arial" w:hAnsi="Arial" w:cs="Arial"/>
          <w:sz w:val="20"/>
          <w:szCs w:val="20"/>
        </w:rPr>
        <w:t>Istnieje możliwość testowego stworzenia lewoskrętu w czasie planowanego zamknięcia przejazdu pod wiaduktem kolejowym na ulicy Pułaskiego(od 23 czerwca do końca sierpnia)- zmniejszą się potoki ruchu i niewiele pojazdów będzie jechało z tego kierunku co pozwoliłoby umożliwić  kierowcom skorzystania ze skrętu, nawet bez zmiany sygnalizacji(a jedynie po demontażu znaku zakazu skrętu w lewo).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6F7" w:rsidRDefault="005C16F7">
      <w:r>
        <w:separator/>
      </w:r>
    </w:p>
  </w:endnote>
  <w:endnote w:type="continuationSeparator" w:id="0">
    <w:p w:rsidR="005C16F7" w:rsidRDefault="005C1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40552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2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6F7" w:rsidRDefault="005C16F7">
      <w:r>
        <w:separator/>
      </w:r>
    </w:p>
  </w:footnote>
  <w:footnote w:type="continuationSeparator" w:id="0">
    <w:p w:rsidR="005C16F7" w:rsidRDefault="005C1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434EB"/>
    <w:rsid w:val="00151631"/>
    <w:rsid w:val="0018395E"/>
    <w:rsid w:val="001D6960"/>
    <w:rsid w:val="001F1E04"/>
    <w:rsid w:val="00220586"/>
    <w:rsid w:val="00240F73"/>
    <w:rsid w:val="00294AB9"/>
    <w:rsid w:val="002B3405"/>
    <w:rsid w:val="003017E5"/>
    <w:rsid w:val="00315884"/>
    <w:rsid w:val="00382B0B"/>
    <w:rsid w:val="0040552F"/>
    <w:rsid w:val="004172EE"/>
    <w:rsid w:val="00443FAF"/>
    <w:rsid w:val="004A1D1A"/>
    <w:rsid w:val="004B5BD5"/>
    <w:rsid w:val="004F1388"/>
    <w:rsid w:val="00503303"/>
    <w:rsid w:val="0053731E"/>
    <w:rsid w:val="005B34DD"/>
    <w:rsid w:val="005C16F7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A769B8"/>
    <w:rsid w:val="00C605D2"/>
    <w:rsid w:val="00CE57FC"/>
    <w:rsid w:val="00D02279"/>
    <w:rsid w:val="00F2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5FA71-77C4-4FBA-9E51-0F80F6B6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1170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Biuro</cp:lastModifiedBy>
  <cp:revision>2</cp:revision>
  <cp:lastPrinted>2015-01-21T08:25:00Z</cp:lastPrinted>
  <dcterms:created xsi:type="dcterms:W3CDTF">2018-06-02T12:25:00Z</dcterms:created>
  <dcterms:modified xsi:type="dcterms:W3CDTF">2018-06-02T12:25:00Z</dcterms:modified>
</cp:coreProperties>
</file>