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2597300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4546B9">
        <w:rPr>
          <w:rFonts w:ascii="Arial" w:hAnsi="Arial" w:cs="Arial"/>
          <w:sz w:val="20"/>
          <w:szCs w:val="20"/>
        </w:rPr>
        <w:t>454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4546B9">
        <w:rPr>
          <w:rFonts w:ascii="Arial" w:hAnsi="Arial" w:cs="Arial"/>
          <w:sz w:val="16"/>
          <w:szCs w:val="16"/>
        </w:rPr>
        <w:t xml:space="preserve">ZIELONA </w:t>
      </w:r>
      <w:r w:rsidR="00762A95">
        <w:rPr>
          <w:rFonts w:ascii="Arial" w:hAnsi="Arial" w:cs="Arial"/>
          <w:sz w:val="16"/>
          <w:szCs w:val="16"/>
        </w:rPr>
        <w:t xml:space="preserve">ALEJA </w:t>
      </w:r>
      <w:r w:rsidR="004546B9">
        <w:rPr>
          <w:rFonts w:ascii="Arial" w:hAnsi="Arial" w:cs="Arial"/>
          <w:sz w:val="16"/>
          <w:szCs w:val="16"/>
        </w:rPr>
        <w:t>HALLERA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762A95">
        <w:rPr>
          <w:rFonts w:ascii="Arial" w:hAnsi="Arial" w:cs="Arial"/>
          <w:sz w:val="16"/>
          <w:szCs w:val="16"/>
        </w:rPr>
        <w:t>ALEJA</w:t>
      </w:r>
      <w:r w:rsidR="004546B9">
        <w:rPr>
          <w:rFonts w:ascii="Arial" w:hAnsi="Arial" w:cs="Arial"/>
          <w:sz w:val="16"/>
          <w:szCs w:val="16"/>
        </w:rPr>
        <w:t xml:space="preserve"> HALLERA WZDŁUŻ CAŁEJ DŁUGOŚCI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</w:t>
        </w:r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.</w:t>
        </w:r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4546B9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PROJEKT MA NA CELU </w:t>
      </w:r>
      <w:r w:rsidR="00543336">
        <w:rPr>
          <w:rFonts w:ascii="Arial" w:hAnsi="Arial" w:cs="Arial"/>
          <w:sz w:val="16"/>
          <w:szCs w:val="16"/>
        </w:rPr>
        <w:t xml:space="preserve">ODTWORZENIE </w:t>
      </w:r>
      <w:r w:rsidR="00B80646">
        <w:rPr>
          <w:rFonts w:ascii="Arial" w:hAnsi="Arial" w:cs="Arial"/>
          <w:sz w:val="16"/>
          <w:szCs w:val="16"/>
        </w:rPr>
        <w:t>ZIELONEJ</w:t>
      </w:r>
      <w:bookmarkStart w:id="0" w:name="_GoBack"/>
      <w:bookmarkEnd w:id="0"/>
      <w:r w:rsidR="00543336">
        <w:rPr>
          <w:rFonts w:ascii="Arial" w:hAnsi="Arial" w:cs="Arial"/>
          <w:sz w:val="16"/>
          <w:szCs w:val="16"/>
        </w:rPr>
        <w:t xml:space="preserve"> </w:t>
      </w:r>
      <w:r w:rsidR="00762A95">
        <w:rPr>
          <w:rFonts w:ascii="Arial" w:hAnsi="Arial" w:cs="Arial"/>
          <w:sz w:val="16"/>
          <w:szCs w:val="16"/>
        </w:rPr>
        <w:t>ALEI HALLERA NA CAŁEJ JEJ DŁUGOŚCI.</w:t>
      </w:r>
    </w:p>
    <w:p w:rsidR="00762A95" w:rsidRDefault="00762A95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STWORZENIE ROSLINNOŚCI IZOLACYJNEJ W POSTACI NASADZEŃ KRZEWÓW I DRZEW KOLUMNOWYCH, KTÓRE STANOWIĆ BĘDĄ OSŁONĘ OD RUCHU SAMOCHODOWEGO I TRAMWAJOWEGO.</w:t>
      </w:r>
    </w:p>
    <w:p w:rsidR="00762A95" w:rsidRDefault="00762A95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MIEJSCACH, GDZIE ZE WZGLĘDU NA SIECI PODZIEMNE, NIE MA MOŻLIWOŚCI NASADZEŃ DRZEW, USTAWIENIE DUŻYCH DONIC Z MNIEJSZYMI DRZEWAMI I ROŚLINAMI OZDOBNYMI</w:t>
      </w:r>
      <w:r w:rsidR="00543336">
        <w:rPr>
          <w:rFonts w:ascii="Arial" w:hAnsi="Arial" w:cs="Arial"/>
          <w:sz w:val="16"/>
          <w:szCs w:val="16"/>
        </w:rPr>
        <w:t xml:space="preserve"> (PODOBNIE JAK NA PL. NOWY TARG)</w:t>
      </w:r>
      <w:r>
        <w:rPr>
          <w:rFonts w:ascii="Arial" w:hAnsi="Arial" w:cs="Arial"/>
          <w:sz w:val="16"/>
          <w:szCs w:val="16"/>
        </w:rPr>
        <w:t xml:space="preserve">. </w:t>
      </w:r>
    </w:p>
    <w:p w:rsidR="00543336" w:rsidRPr="001D6960" w:rsidRDefault="00543336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DOBÓR GATUNKÓW ZOSTANIE USTALONY NA ETAPIE PROJEKTOWYM.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1F" w:rsidRDefault="007C371F">
      <w:r>
        <w:separator/>
      </w:r>
    </w:p>
  </w:endnote>
  <w:endnote w:type="continuationSeparator" w:id="0">
    <w:p w:rsidR="007C371F" w:rsidRDefault="007C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646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1F" w:rsidRDefault="007C371F">
      <w:r>
        <w:separator/>
      </w:r>
    </w:p>
  </w:footnote>
  <w:footnote w:type="continuationSeparator" w:id="0">
    <w:p w:rsidR="007C371F" w:rsidRDefault="007C3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36F4B"/>
    <w:rsid w:val="00382B0B"/>
    <w:rsid w:val="004172EE"/>
    <w:rsid w:val="00443FAF"/>
    <w:rsid w:val="004546B9"/>
    <w:rsid w:val="004A1D1A"/>
    <w:rsid w:val="004B5BD5"/>
    <w:rsid w:val="004F1388"/>
    <w:rsid w:val="00503303"/>
    <w:rsid w:val="0053731E"/>
    <w:rsid w:val="00543336"/>
    <w:rsid w:val="005B34DD"/>
    <w:rsid w:val="00695FCC"/>
    <w:rsid w:val="006A53CD"/>
    <w:rsid w:val="006B7196"/>
    <w:rsid w:val="006D2442"/>
    <w:rsid w:val="00756A9D"/>
    <w:rsid w:val="00762A95"/>
    <w:rsid w:val="00796AFF"/>
    <w:rsid w:val="007C371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B80646"/>
    <w:rsid w:val="00C605D2"/>
    <w:rsid w:val="00D02279"/>
    <w:rsid w:val="00EA41C5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64FAC"/>
  <w15:docId w15:val="{93D8A3E8-EB7E-4C20-B39C-78D488F4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36F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30157-5FB2-4F0B-87FA-CC40C6EF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2</Pages>
  <Words>141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992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Jaskulski, Robert [JNJPL non JNJ]</cp:lastModifiedBy>
  <cp:revision>2</cp:revision>
  <cp:lastPrinted>2015-01-21T08:25:00Z</cp:lastPrinted>
  <dcterms:created xsi:type="dcterms:W3CDTF">2018-07-08T21:22:00Z</dcterms:created>
  <dcterms:modified xsi:type="dcterms:W3CDTF">2018-07-08T21:22:00Z</dcterms:modified>
</cp:coreProperties>
</file>