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8" o:title=""/>
          </v:shape>
          <o:OLEObject Type="Embed" ProgID="PBrush" ShapeID="_x0000_i1025" DrawAspect="Content" ObjectID="_159143664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C57A6" w:rsidRPr="008E6109" w:rsidRDefault="009E5BCB" w:rsidP="0023008A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8E6109">
        <w:rPr>
          <w:rFonts w:ascii="Arial" w:hAnsi="Arial" w:cs="Arial"/>
          <w:sz w:val="20"/>
          <w:szCs w:val="20"/>
        </w:rPr>
        <w:t>Numer projektu:</w:t>
      </w:r>
      <w:r w:rsidR="009B70DB" w:rsidRPr="008E6109">
        <w:rPr>
          <w:rFonts w:ascii="Arial" w:hAnsi="Arial" w:cs="Arial"/>
          <w:sz w:val="20"/>
          <w:szCs w:val="20"/>
        </w:rPr>
        <w:t xml:space="preserve"> </w:t>
      </w:r>
      <w:r w:rsidR="008E6109">
        <w:t>385</w:t>
      </w:r>
    </w:p>
    <w:p w:rsidR="009E5BCB" w:rsidRDefault="009E5BCB" w:rsidP="009B70DB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B70DB" w:rsidRDefault="009B70DB" w:rsidP="009B70DB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10" w:history="1">
        <w:r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423DF6" w:rsidRDefault="00423DF6" w:rsidP="00423DF6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9C57A6" w:rsidRPr="00423DF6" w:rsidRDefault="009B70DB" w:rsidP="00423DF6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423DF6">
        <w:rPr>
          <w:rFonts w:ascii="Arial" w:hAnsi="Arial" w:cs="Arial"/>
          <w:sz w:val="16"/>
          <w:szCs w:val="16"/>
        </w:rPr>
        <w:t>Proszę o zmianę lokalizacji boiska nr 2 z lokalizacji:</w:t>
      </w:r>
    </w:p>
    <w:p w:rsidR="00162379" w:rsidRDefault="009B70DB" w:rsidP="00423DF6">
      <w:pPr>
        <w:pStyle w:val="NormalnyWeb"/>
        <w:ind w:left="12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Psie Pole -  Przy zespole szkolno-przedszkolnym nr 3 przy Inflanckiej 13(</w:t>
      </w:r>
      <w:r>
        <w:rPr>
          <w:b/>
          <w:bCs/>
        </w:rPr>
        <w:t>Psie Pole, AR_24, 8/17)</w:t>
      </w:r>
      <w:r>
        <w:rPr>
          <w:rFonts w:asciiTheme="minorHAnsi" w:hAnsiTheme="minorHAnsi" w:cstheme="minorHAnsi"/>
          <w:sz w:val="22"/>
        </w:rPr>
        <w:t xml:space="preserve"> </w:t>
      </w:r>
    </w:p>
    <w:p w:rsidR="00162379" w:rsidRDefault="00162379" w:rsidP="00423DF6">
      <w:pPr>
        <w:pStyle w:val="NormalnyWeb"/>
        <w:ind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Na:</w:t>
      </w:r>
    </w:p>
    <w:p w:rsidR="009B70DB" w:rsidRDefault="00162379" w:rsidP="00423DF6">
      <w:pPr>
        <w:pStyle w:val="NormalnyWeb"/>
        <w:ind w:left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Psie Pole -  okolice</w:t>
      </w:r>
      <w:r w:rsidR="009B70DB">
        <w:rPr>
          <w:rFonts w:asciiTheme="minorHAnsi" w:hAnsiTheme="minorHAnsi" w:cstheme="minorHAnsi"/>
          <w:sz w:val="22"/>
        </w:rPr>
        <w:t xml:space="preserve"> Gimnazjum nr 2 -  (</w:t>
      </w:r>
      <w:r w:rsidR="009B70DB">
        <w:rPr>
          <w:b/>
          <w:bCs/>
        </w:rPr>
        <w:t>Psie Pole, AR_22, 66</w:t>
      </w:r>
      <w:r w:rsidR="009B70DB">
        <w:rPr>
          <w:rFonts w:asciiTheme="minorHAnsi" w:hAnsiTheme="minorHAnsi" w:cstheme="minorHAnsi"/>
          <w:sz w:val="22"/>
        </w:rPr>
        <w:t xml:space="preserve">). </w:t>
      </w:r>
    </w:p>
    <w:p w:rsidR="00D02279" w:rsidRDefault="00162379" w:rsidP="00423DF6">
      <w:pPr>
        <w:spacing w:after="4" w:line="320" w:lineRule="exact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braku cofnięcia zgody dyrekcji na budowę boiska przy Gimnazjum nr 2 lub utrudnieniach inwestycyjnych przy tym gruncie należy wziąć w te miejsce lokalizacje rezerwową z Psiego Pola: teren </w:t>
      </w:r>
      <w:r w:rsidRPr="00162379">
        <w:rPr>
          <w:rFonts w:ascii="Arial" w:hAnsi="Arial" w:cs="Arial"/>
          <w:sz w:val="16"/>
          <w:szCs w:val="16"/>
        </w:rPr>
        <w:t>p</w:t>
      </w:r>
      <w:r w:rsidRPr="00162379">
        <w:rPr>
          <w:rFonts w:ascii="Arial" w:hAnsi="Arial" w:cs="Arial"/>
          <w:sz w:val="16"/>
          <w:szCs w:val="16"/>
        </w:rPr>
        <w:t>rzy zespole szkolno-przedszkolnym nr 3 przy Inflanckiej 13(Psie Pole, AR_24, 8/17)</w:t>
      </w:r>
    </w:p>
    <w:p w:rsidR="00423DF6" w:rsidRDefault="00423DF6" w:rsidP="00423DF6">
      <w:pPr>
        <w:spacing w:after="4" w:line="320" w:lineRule="exact"/>
        <w:ind w:left="708"/>
        <w:rPr>
          <w:rFonts w:ascii="Arial" w:hAnsi="Arial" w:cs="Arial"/>
          <w:sz w:val="16"/>
          <w:szCs w:val="16"/>
        </w:rPr>
      </w:pPr>
    </w:p>
    <w:p w:rsidR="009C57A6" w:rsidRPr="00423DF6" w:rsidRDefault="00423DF6" w:rsidP="00423DF6">
      <w:pPr>
        <w:pStyle w:val="Akapitzlist"/>
        <w:numPr>
          <w:ilvl w:val="0"/>
          <w:numId w:val="11"/>
        </w:numPr>
        <w:spacing w:after="4" w:line="3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usunięcie lokalizacji jednego boiska na Ołbinie (</w:t>
      </w:r>
      <w:r>
        <w:t>6 Ołbin – na terenie szkoły przy ul. Świętokrzyskiej</w:t>
      </w:r>
      <w: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9B70DB" w:rsidRDefault="009B70DB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9B70DB" w:rsidRDefault="009B70DB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informacjami uzyskanymi na spotkaniu weryfikacyjnym z dnia 6.06 proszę o następującą zmianę projekty.</w:t>
      </w:r>
    </w:p>
    <w:p w:rsidR="009B70DB" w:rsidRDefault="009B70DB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Boiska będą realizowane </w:t>
      </w:r>
      <w:r w:rsidR="00727085">
        <w:rPr>
          <w:rFonts w:ascii="Arial" w:hAnsi="Arial" w:cs="Arial"/>
          <w:sz w:val="16"/>
          <w:szCs w:val="16"/>
        </w:rPr>
        <w:t xml:space="preserve">z puli 1 mln zł </w:t>
      </w:r>
      <w:r>
        <w:rPr>
          <w:rFonts w:ascii="Arial" w:hAnsi="Arial" w:cs="Arial"/>
          <w:sz w:val="16"/>
          <w:szCs w:val="16"/>
        </w:rPr>
        <w:t>wg poniższych priorytetów:</w:t>
      </w:r>
    </w:p>
    <w:p w:rsidR="00423DF6" w:rsidRDefault="00423DF6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727085" w:rsidRPr="00727085" w:rsidRDefault="00727085" w:rsidP="002A4B4F">
      <w:pPr>
        <w:rPr>
          <w:rFonts w:ascii="Arial" w:hAnsi="Arial" w:cs="Arial"/>
        </w:rPr>
      </w:pPr>
      <w:r w:rsidRPr="00727085">
        <w:rPr>
          <w:rFonts w:ascii="Arial" w:hAnsi="Arial" w:cs="Arial"/>
        </w:rPr>
        <w:t>1 Zakrzów – MCS przy ul. Niepodległości</w:t>
      </w:r>
    </w:p>
    <w:p w:rsidR="009B70DB" w:rsidRPr="00727085" w:rsidRDefault="00727085" w:rsidP="002A4B4F">
      <w:pPr>
        <w:rPr>
          <w:rFonts w:ascii="Arial" w:hAnsi="Arial" w:cs="Arial"/>
        </w:rPr>
      </w:pPr>
      <w:r w:rsidRPr="00727085">
        <w:rPr>
          <w:rFonts w:ascii="Arial" w:hAnsi="Arial" w:cs="Arial"/>
        </w:rPr>
        <w:t xml:space="preserve">2 Psie Pole - </w:t>
      </w:r>
      <w:r w:rsidRPr="00727085">
        <w:rPr>
          <w:rFonts w:ascii="Arial" w:hAnsi="Arial" w:cs="Arial"/>
        </w:rPr>
        <w:t>okolice Gimnazjum nr 2</w:t>
      </w:r>
      <w:r w:rsidRPr="00727085">
        <w:rPr>
          <w:rFonts w:ascii="Arial" w:hAnsi="Arial" w:cs="Arial"/>
        </w:rPr>
        <w:br/>
        <w:t>3 Karłowice Brodzik - przy ul. Berenta</w:t>
      </w:r>
      <w:r w:rsidRPr="00727085">
        <w:rPr>
          <w:rFonts w:ascii="Arial" w:hAnsi="Arial" w:cs="Arial"/>
        </w:rPr>
        <w:br/>
      </w:r>
      <w:r w:rsidR="00DB77BD">
        <w:rPr>
          <w:rFonts w:ascii="Arial" w:hAnsi="Arial" w:cs="Arial"/>
        </w:rPr>
        <w:t>4 Park Grabiszyński, proponowana lokalizacja przy Parku Grabiszyńskim, strefa eko lub inna lokalizacja bezpośrednio w lub przy parku</w:t>
      </w:r>
      <w:r w:rsidRPr="00727085">
        <w:rPr>
          <w:rFonts w:ascii="Arial" w:hAnsi="Arial" w:cs="Arial"/>
        </w:rPr>
        <w:br/>
        <w:t>5 Much</w:t>
      </w:r>
      <w:r w:rsidRPr="00727085">
        <w:rPr>
          <w:rFonts w:ascii="Arial" w:hAnsi="Arial" w:cs="Arial"/>
        </w:rPr>
        <w:t>oborskie Centrum Sportu Trawowa</w:t>
      </w:r>
      <w:r w:rsidRPr="00727085">
        <w:rPr>
          <w:rFonts w:ascii="Arial" w:hAnsi="Arial" w:cs="Arial"/>
        </w:rPr>
        <w:br/>
        <w:t>6</w:t>
      </w:r>
      <w:r w:rsidRPr="00727085">
        <w:rPr>
          <w:rFonts w:ascii="Arial" w:hAnsi="Arial" w:cs="Arial"/>
        </w:rPr>
        <w:t xml:space="preserve"> Park Zachodni - przy boisku do piłki nożnej </w:t>
      </w:r>
      <w:r w:rsidRPr="00727085">
        <w:rPr>
          <w:rFonts w:ascii="Arial" w:hAnsi="Arial" w:cs="Arial"/>
        </w:rPr>
        <w:t>lub na polanie w stronę basenu</w:t>
      </w:r>
      <w:r w:rsidRPr="00727085">
        <w:rPr>
          <w:rFonts w:ascii="Arial" w:hAnsi="Arial" w:cs="Arial"/>
        </w:rPr>
        <w:br/>
        <w:t>7</w:t>
      </w:r>
      <w:r w:rsidRPr="00727085">
        <w:rPr>
          <w:rFonts w:ascii="Arial" w:hAnsi="Arial" w:cs="Arial"/>
        </w:rPr>
        <w:t xml:space="preserve"> Różanka - przy SP 50 na ul. Czeskiej</w:t>
      </w:r>
    </w:p>
    <w:p w:rsidR="002A4B4F" w:rsidRPr="002A4B4F" w:rsidRDefault="002A4B4F" w:rsidP="002A4B4F">
      <w:pPr>
        <w:rPr>
          <w:rFonts w:ascii="Arial" w:hAnsi="Arial" w:cs="Arial"/>
        </w:rPr>
      </w:pPr>
      <w:r w:rsidRPr="002A4B4F">
        <w:rPr>
          <w:rFonts w:ascii="Arial" w:hAnsi="Arial" w:cs="Arial"/>
        </w:rPr>
        <w:t>8</w:t>
      </w:r>
      <w:r w:rsidRPr="002A4B4F">
        <w:rPr>
          <w:rFonts w:ascii="Arial" w:hAnsi="Arial" w:cs="Arial"/>
        </w:rPr>
        <w:t xml:space="preserve"> Park tysiąclecia </w:t>
      </w:r>
    </w:p>
    <w:p w:rsidR="002A4B4F" w:rsidRPr="002A4B4F" w:rsidRDefault="002A4B4F" w:rsidP="002A4B4F">
      <w:pPr>
        <w:rPr>
          <w:rFonts w:ascii="Arial" w:hAnsi="Arial" w:cs="Arial"/>
        </w:rPr>
      </w:pPr>
      <w:r w:rsidRPr="002A4B4F">
        <w:rPr>
          <w:rFonts w:ascii="Arial" w:hAnsi="Arial" w:cs="Arial"/>
        </w:rPr>
        <w:t>9</w:t>
      </w:r>
      <w:r w:rsidRPr="002A4B4F">
        <w:rPr>
          <w:rFonts w:ascii="Arial" w:hAnsi="Arial" w:cs="Arial"/>
        </w:rPr>
        <w:t xml:space="preserve"> MOSIR Pilczyce </w:t>
      </w:r>
    </w:p>
    <w:p w:rsidR="002A4B4F" w:rsidRPr="002A4B4F" w:rsidRDefault="002A4B4F" w:rsidP="002A4B4F">
      <w:pPr>
        <w:rPr>
          <w:rFonts w:ascii="Arial" w:hAnsi="Arial" w:cs="Arial"/>
        </w:rPr>
      </w:pPr>
      <w:r w:rsidRPr="002A4B4F">
        <w:rPr>
          <w:rFonts w:ascii="Arial" w:hAnsi="Arial" w:cs="Arial"/>
        </w:rPr>
        <w:t>10</w:t>
      </w:r>
      <w:r w:rsidRPr="002A4B4F">
        <w:rPr>
          <w:rFonts w:ascii="Arial" w:hAnsi="Arial" w:cs="Arial"/>
        </w:rPr>
        <w:t xml:space="preserve"> Park Złotnicki</w:t>
      </w:r>
    </w:p>
    <w:p w:rsidR="002A4B4F" w:rsidRDefault="002A4B4F" w:rsidP="002A4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 </w:t>
      </w:r>
      <w:r w:rsidRPr="00727085">
        <w:rPr>
          <w:rFonts w:ascii="Arial" w:hAnsi="Arial" w:cs="Arial"/>
        </w:rPr>
        <w:t>Psie Pole - teren ZSP nr 3 przy ul. Inflanckiej</w:t>
      </w:r>
    </w:p>
    <w:p w:rsidR="002A4B4F" w:rsidRPr="00F3272D" w:rsidRDefault="002A4B4F" w:rsidP="002A4B4F">
      <w:pPr>
        <w:rPr>
          <w:rFonts w:cstheme="minorHAnsi"/>
        </w:rPr>
      </w:pPr>
    </w:p>
    <w:p w:rsidR="002A4B4F" w:rsidRPr="00727085" w:rsidRDefault="002A4B4F" w:rsidP="00727085">
      <w:pPr>
        <w:spacing w:before="100" w:beforeAutospacing="1" w:after="100" w:afterAutospacing="1"/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F1388" w:rsidRDefault="00727085">
      <w:pPr>
        <w:rPr>
          <w:rFonts w:ascii="Arial" w:hAnsi="Arial" w:cs="Arial"/>
        </w:rPr>
      </w:pPr>
      <w:r>
        <w:rPr>
          <w:rFonts w:ascii="Arial" w:hAnsi="Arial" w:cs="Arial"/>
        </w:rPr>
        <w:t>Boiska będą budowane do momentu wykorzystania wszystkich środków z puli projektów ogólnomiejskich.</w:t>
      </w:r>
      <w:r w:rsidR="002A4B4F">
        <w:rPr>
          <w:rFonts w:ascii="Arial" w:hAnsi="Arial" w:cs="Arial"/>
        </w:rPr>
        <w:t xml:space="preserve"> Zgody od dyrekcji szkół na budowę boisk będą potwierdzane na etapie realizacji projektu, jeżeli jedna szkoła nie </w:t>
      </w:r>
      <w:r w:rsidR="00B7224F">
        <w:rPr>
          <w:rFonts w:ascii="Arial" w:hAnsi="Arial" w:cs="Arial"/>
        </w:rPr>
        <w:t>potwierdzi</w:t>
      </w:r>
      <w:r w:rsidR="002A4B4F">
        <w:rPr>
          <w:rFonts w:ascii="Arial" w:hAnsi="Arial" w:cs="Arial"/>
        </w:rPr>
        <w:t xml:space="preserve"> udzielenia zgody na budowę takiego boiska, wówczas będzie budowane kolejne boisko</w:t>
      </w:r>
    </w:p>
    <w:p w:rsidR="00727085" w:rsidRDefault="00727085">
      <w:pPr>
        <w:rPr>
          <w:rFonts w:ascii="Arial" w:hAnsi="Arial" w:cs="Arial"/>
        </w:rPr>
      </w:pPr>
    </w:p>
    <w:p w:rsidR="00727085" w:rsidRPr="001D6960" w:rsidRDefault="00727085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4A1D1A">
      <w:pPr>
        <w:rPr>
          <w:rFonts w:ascii="Arial" w:hAnsi="Arial" w:cs="Arial"/>
          <w:sz w:val="20"/>
          <w:szCs w:val="20"/>
        </w:rPr>
      </w:pPr>
    </w:p>
    <w:p w:rsidR="00031E6B" w:rsidRDefault="00031E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Lokalizacje do boisk 8-11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:</w:t>
      </w:r>
    </w:p>
    <w:p w:rsidR="00031E6B" w:rsidRDefault="00031E6B">
      <w:pPr>
        <w:rPr>
          <w:rFonts w:ascii="Arial" w:hAnsi="Arial" w:cs="Arial"/>
          <w:sz w:val="20"/>
          <w:szCs w:val="20"/>
        </w:rPr>
      </w:pPr>
    </w:p>
    <w:p w:rsidR="00031E6B" w:rsidRPr="00F3272D" w:rsidRDefault="00031E6B" w:rsidP="00031E6B">
      <w:pPr>
        <w:rPr>
          <w:rFonts w:cstheme="minorHAnsi"/>
          <w:bCs/>
        </w:rPr>
      </w:pPr>
      <w:r>
        <w:rPr>
          <w:rFonts w:ascii="Arial" w:hAnsi="Arial" w:cs="Arial"/>
          <w:sz w:val="20"/>
          <w:szCs w:val="20"/>
        </w:rPr>
        <w:t>8 –</w:t>
      </w:r>
      <w:r w:rsidRPr="00F3272D">
        <w:rPr>
          <w:rFonts w:cstheme="minorHAnsi"/>
        </w:rPr>
        <w:t xml:space="preserve"> Park tysiąclecia (</w:t>
      </w:r>
      <w:r w:rsidRPr="00F3272D">
        <w:rPr>
          <w:rFonts w:cstheme="minorHAnsi"/>
          <w:bCs/>
        </w:rPr>
        <w:t>Nowy Dwór, AR_1, 9/10 lub AR_1, 6/9 – dużo miejsca przy torze)</w:t>
      </w:r>
      <w:r>
        <w:rPr>
          <w:rFonts w:cstheme="minorHAnsi"/>
          <w:bCs/>
        </w:rPr>
        <w:t xml:space="preserve"> lub inny w parku lub przy parku Tysiąclecia</w:t>
      </w:r>
    </w:p>
    <w:p w:rsidR="00031E6B" w:rsidRDefault="00031E6B">
      <w:pPr>
        <w:rPr>
          <w:rFonts w:ascii="Arial" w:hAnsi="Arial" w:cs="Arial"/>
          <w:sz w:val="20"/>
          <w:szCs w:val="20"/>
        </w:rPr>
      </w:pPr>
    </w:p>
    <w:p w:rsidR="00031E6B" w:rsidRPr="00F3272D" w:rsidRDefault="00031E6B" w:rsidP="00031E6B">
      <w:pPr>
        <w:rPr>
          <w:rFonts w:cstheme="minorHAnsi"/>
        </w:rPr>
      </w:pPr>
      <w:r>
        <w:rPr>
          <w:rFonts w:ascii="Arial" w:hAnsi="Arial" w:cs="Arial"/>
          <w:sz w:val="20"/>
          <w:szCs w:val="20"/>
        </w:rPr>
        <w:t xml:space="preserve">9 – </w:t>
      </w:r>
      <w:r w:rsidRPr="00F3272D">
        <w:rPr>
          <w:rFonts w:cstheme="minorHAnsi"/>
          <w:bCs/>
        </w:rPr>
        <w:t>MOSIR Pilczyce – przy trawiastym boisku (Gądów Mały, AR_3, 5/107 // AR_3, 3/8)</w:t>
      </w:r>
    </w:p>
    <w:p w:rsidR="00031E6B" w:rsidRDefault="00031E6B">
      <w:pPr>
        <w:rPr>
          <w:rFonts w:ascii="Arial" w:hAnsi="Arial" w:cs="Arial"/>
          <w:sz w:val="20"/>
          <w:szCs w:val="20"/>
        </w:rPr>
      </w:pPr>
    </w:p>
    <w:p w:rsidR="00031E6B" w:rsidRDefault="00031E6B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 xml:space="preserve">10 – </w:t>
      </w:r>
      <w:r>
        <w:t>Park Złotnicku (</w:t>
      </w:r>
      <w:r>
        <w:rPr>
          <w:b/>
          <w:bCs/>
        </w:rPr>
        <w:t xml:space="preserve">Złotniki, AR_13, 12/2 lub lokalizacja, </w:t>
      </w:r>
      <w:r w:rsidRPr="005F7F12">
        <w:rPr>
          <w:b/>
          <w:bCs/>
        </w:rPr>
        <w:t xml:space="preserve"> </w:t>
      </w:r>
      <w:r>
        <w:rPr>
          <w:b/>
          <w:bCs/>
        </w:rPr>
        <w:t>Złotniki, AR_13, 35/1, lub Złotniki, AR_13, 32/1)</w:t>
      </w:r>
    </w:p>
    <w:p w:rsidR="00031E6B" w:rsidRDefault="00031E6B">
      <w:pPr>
        <w:rPr>
          <w:b/>
          <w:bCs/>
        </w:rPr>
      </w:pPr>
    </w:p>
    <w:p w:rsidR="00031E6B" w:rsidRDefault="00031E6B" w:rsidP="00031E6B">
      <w:pPr>
        <w:pStyle w:val="NormalnyWeb"/>
        <w:rPr>
          <w:rFonts w:asciiTheme="minorHAnsi" w:hAnsiTheme="minorHAnsi" w:cstheme="minorHAnsi"/>
          <w:sz w:val="22"/>
        </w:rPr>
      </w:pPr>
      <w:r>
        <w:rPr>
          <w:b/>
          <w:bCs/>
        </w:rPr>
        <w:t xml:space="preserve">11- </w:t>
      </w:r>
      <w:r>
        <w:rPr>
          <w:rFonts w:asciiTheme="minorHAnsi" w:hAnsiTheme="minorHAnsi" w:cstheme="minorHAnsi"/>
          <w:sz w:val="22"/>
        </w:rPr>
        <w:t>Psie Pole -  Przy zespole szkolno-przedszkolnym nr 3 przy Inflanckiej 13(</w:t>
      </w:r>
      <w:r>
        <w:rPr>
          <w:b/>
          <w:bCs/>
        </w:rPr>
        <w:t>Psie Pole, AR_24, 8/17)</w:t>
      </w:r>
      <w:r>
        <w:rPr>
          <w:rFonts w:asciiTheme="minorHAnsi" w:hAnsiTheme="minorHAnsi" w:cstheme="minorHAnsi"/>
          <w:sz w:val="22"/>
        </w:rPr>
        <w:t xml:space="preserve"> </w:t>
      </w:r>
    </w:p>
    <w:p w:rsidR="00031E6B" w:rsidRDefault="00031E6B">
      <w:pPr>
        <w:rPr>
          <w:rFonts w:ascii="Arial" w:hAnsi="Arial" w:cs="Arial"/>
          <w:sz w:val="20"/>
          <w:szCs w:val="20"/>
        </w:rPr>
      </w:pPr>
    </w:p>
    <w:p w:rsidR="00031E6B" w:rsidRPr="001D6960" w:rsidRDefault="00031E6B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DE" w:rsidRDefault="00605FDE">
      <w:r>
        <w:separator/>
      </w:r>
    </w:p>
  </w:endnote>
  <w:endnote w:type="continuationSeparator" w:id="0">
    <w:p w:rsidR="00605FDE" w:rsidRDefault="0060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1E6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DE" w:rsidRDefault="00605FDE">
      <w:r>
        <w:separator/>
      </w:r>
    </w:p>
  </w:footnote>
  <w:footnote w:type="continuationSeparator" w:id="0">
    <w:p w:rsidR="00605FDE" w:rsidRDefault="0060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310B4"/>
    <w:multiLevelType w:val="hybridMultilevel"/>
    <w:tmpl w:val="10783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55510"/>
    <w:multiLevelType w:val="hybridMultilevel"/>
    <w:tmpl w:val="10783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31E6B"/>
    <w:rsid w:val="000434EB"/>
    <w:rsid w:val="00136AE8"/>
    <w:rsid w:val="00151631"/>
    <w:rsid w:val="00162379"/>
    <w:rsid w:val="0018395E"/>
    <w:rsid w:val="001D6960"/>
    <w:rsid w:val="001F1E04"/>
    <w:rsid w:val="00220586"/>
    <w:rsid w:val="00240F73"/>
    <w:rsid w:val="00294AB9"/>
    <w:rsid w:val="002A4B4F"/>
    <w:rsid w:val="002B3405"/>
    <w:rsid w:val="00382B0B"/>
    <w:rsid w:val="003B7CE5"/>
    <w:rsid w:val="004172EE"/>
    <w:rsid w:val="00423DF6"/>
    <w:rsid w:val="00443FAF"/>
    <w:rsid w:val="004A1D1A"/>
    <w:rsid w:val="004B5BD5"/>
    <w:rsid w:val="004F1388"/>
    <w:rsid w:val="00503303"/>
    <w:rsid w:val="0053731E"/>
    <w:rsid w:val="005B34DD"/>
    <w:rsid w:val="00605FDE"/>
    <w:rsid w:val="00695FCC"/>
    <w:rsid w:val="006A53CD"/>
    <w:rsid w:val="006B7196"/>
    <w:rsid w:val="006D2442"/>
    <w:rsid w:val="00727085"/>
    <w:rsid w:val="00756A9D"/>
    <w:rsid w:val="00796AFF"/>
    <w:rsid w:val="007F3337"/>
    <w:rsid w:val="00802556"/>
    <w:rsid w:val="008B59E5"/>
    <w:rsid w:val="008E6109"/>
    <w:rsid w:val="009620A4"/>
    <w:rsid w:val="00972C89"/>
    <w:rsid w:val="00981F7D"/>
    <w:rsid w:val="00983417"/>
    <w:rsid w:val="009869E2"/>
    <w:rsid w:val="009B70DB"/>
    <w:rsid w:val="009C57A6"/>
    <w:rsid w:val="009E5BCB"/>
    <w:rsid w:val="00A769B8"/>
    <w:rsid w:val="00B7224F"/>
    <w:rsid w:val="00C605D2"/>
    <w:rsid w:val="00D0098E"/>
    <w:rsid w:val="00D02279"/>
    <w:rsid w:val="00DB77BD"/>
    <w:rsid w:val="00EE4783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C8A59"/>
  <w15:docId w15:val="{59D1C02D-4101-4F97-B4F3-530B3F78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B70DB"/>
    <w:pPr>
      <w:spacing w:before="100" w:beforeAutospacing="1" w:after="100" w:afterAutospacing="1"/>
    </w:pPr>
  </w:style>
  <w:style w:type="character" w:customStyle="1" w:styleId="3oh-">
    <w:name w:val="_3oh-"/>
    <w:basedOn w:val="Domylnaczcionkaakapitu"/>
    <w:rsid w:val="009B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141CC-4F7C-49D4-AB37-F65A02F3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58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2944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 Kozioł</cp:lastModifiedBy>
  <cp:revision>18</cp:revision>
  <cp:lastPrinted>2015-01-21T08:25:00Z</cp:lastPrinted>
  <dcterms:created xsi:type="dcterms:W3CDTF">2016-05-30T12:38:00Z</dcterms:created>
  <dcterms:modified xsi:type="dcterms:W3CDTF">2018-06-25T10:58:00Z</dcterms:modified>
</cp:coreProperties>
</file>