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36.6pt" o:ole="">
            <v:imagedata r:id="rId8" o:title=""/>
          </v:shape>
          <o:OLEObject Type="Embed" ProgID="PBrush" ShapeID="_x0000_i1025" DrawAspect="Content" ObjectID="_1590476023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A048C0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361</w:t>
      </w:r>
    </w:p>
    <w:p w:rsidR="00A048C0" w:rsidRDefault="00A048C0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A048C0" w:rsidRPr="00C36F72" w:rsidRDefault="00A048C0" w:rsidP="00A048C0">
      <w:pPr>
        <w:pStyle w:val="Nagwek1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Zakrzowska strefa Sportu i Rekreacji</w:t>
      </w:r>
    </w:p>
    <w:p w:rsidR="00A048C0" w:rsidRPr="001D6960" w:rsidRDefault="00A048C0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A048C0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ul. Niepodległości 6</w:t>
      </w: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A048C0" w:rsidRPr="00A048C0" w:rsidRDefault="00A048C0" w:rsidP="00A048C0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A048C0">
        <w:rPr>
          <w:rFonts w:ascii="Arial" w:hAnsi="Arial" w:cs="Arial"/>
          <w:sz w:val="16"/>
          <w:szCs w:val="16"/>
        </w:rPr>
        <w:t>Zakrzów, AR_11, 2/4</w:t>
      </w:r>
    </w:p>
    <w:p w:rsidR="00A048C0" w:rsidRPr="00A048C0" w:rsidRDefault="00A048C0" w:rsidP="00A048C0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A048C0">
        <w:rPr>
          <w:rFonts w:ascii="Arial" w:hAnsi="Arial" w:cs="Arial"/>
          <w:sz w:val="16"/>
          <w:szCs w:val="16"/>
        </w:rPr>
        <w:t>Zakrzów, AR_11, 30/1</w:t>
      </w:r>
    </w:p>
    <w:p w:rsidR="00A048C0" w:rsidRPr="00A048C0" w:rsidRDefault="00A048C0" w:rsidP="00A048C0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A048C0">
        <w:rPr>
          <w:rFonts w:ascii="Arial" w:hAnsi="Arial" w:cs="Arial"/>
          <w:sz w:val="16"/>
          <w:szCs w:val="16"/>
        </w:rPr>
        <w:t>Zakrzów, AR_11, 31/1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312283" w:rsidRDefault="00312283" w:rsidP="00312283">
      <w:pPr>
        <w:rPr>
          <w:rFonts w:ascii="Arial" w:hAnsi="Arial" w:cs="Arial"/>
        </w:rPr>
      </w:pPr>
      <w:r>
        <w:rPr>
          <w:rFonts w:ascii="Arial" w:hAnsi="Arial" w:cs="Arial"/>
        </w:rPr>
        <w:t>Po konsultacjach prosimy o zmianę nazwy i zakresu projektu dotyczącej części związanej z baseballem -  chcemy aby ta część była kontynuacją zakresu prac realizowanego w ramach zeszłorocznych pro</w:t>
      </w:r>
      <w:r w:rsidR="00B65EA6">
        <w:rPr>
          <w:rFonts w:ascii="Arial" w:hAnsi="Arial" w:cs="Arial"/>
        </w:rPr>
        <w:t>jektów WBO na tym terenie (WBO 3</w:t>
      </w:r>
      <w:r>
        <w:rPr>
          <w:rFonts w:ascii="Arial" w:hAnsi="Arial" w:cs="Arial"/>
        </w:rPr>
        <w:t xml:space="preserve">74_2017 i WBO 373_2017) – poprawy bezpieczeństwa i rozbudowy infrastruktury do baseballu i </w:t>
      </w:r>
      <w:proofErr w:type="spellStart"/>
      <w:r>
        <w:rPr>
          <w:rFonts w:ascii="Arial" w:hAnsi="Arial" w:cs="Arial"/>
        </w:rPr>
        <w:t>softballu</w:t>
      </w:r>
      <w:proofErr w:type="spellEnd"/>
      <w:r>
        <w:rPr>
          <w:rFonts w:ascii="Arial" w:hAnsi="Arial" w:cs="Arial"/>
        </w:rPr>
        <w:t>.</w:t>
      </w:r>
    </w:p>
    <w:p w:rsidR="00312283" w:rsidRDefault="00312283" w:rsidP="00312283">
      <w:pPr>
        <w:rPr>
          <w:rFonts w:ascii="Arial" w:hAnsi="Arial" w:cs="Arial"/>
        </w:rPr>
      </w:pPr>
    </w:p>
    <w:p w:rsidR="00312283" w:rsidRDefault="00312283" w:rsidP="00312283">
      <w:pPr>
        <w:rPr>
          <w:rFonts w:ascii="Arial" w:hAnsi="Arial" w:cs="Arial"/>
        </w:rPr>
      </w:pPr>
      <w:r>
        <w:rPr>
          <w:rFonts w:ascii="Arial" w:hAnsi="Arial" w:cs="Arial"/>
        </w:rPr>
        <w:t>Zakres prac do ustalenia na etapie przygotowania projektu zawiera:</w:t>
      </w:r>
    </w:p>
    <w:p w:rsidR="00312283" w:rsidRDefault="00312283" w:rsidP="00312283">
      <w:pPr>
        <w:rPr>
          <w:rFonts w:ascii="Arial" w:hAnsi="Arial" w:cs="Arial"/>
        </w:rPr>
      </w:pPr>
      <w:r>
        <w:rPr>
          <w:rFonts w:ascii="Arial" w:hAnsi="Arial" w:cs="Arial"/>
        </w:rPr>
        <w:t>- ciągi komunikacyjne</w:t>
      </w:r>
    </w:p>
    <w:p w:rsidR="00312283" w:rsidRDefault="00312283" w:rsidP="00312283">
      <w:pPr>
        <w:rPr>
          <w:rFonts w:ascii="Arial" w:hAnsi="Arial" w:cs="Arial"/>
        </w:rPr>
      </w:pPr>
      <w:r>
        <w:rPr>
          <w:rFonts w:ascii="Arial" w:hAnsi="Arial" w:cs="Arial"/>
        </w:rPr>
        <w:t>- budowę uzupełnienie i poprawa stanu ogrodzenia (poprawa bezpieczeństwa obiektu)</w:t>
      </w:r>
    </w:p>
    <w:p w:rsidR="00312283" w:rsidRDefault="00312283" w:rsidP="003122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oświetlenie </w:t>
      </w:r>
      <w:proofErr w:type="spellStart"/>
      <w:r>
        <w:rPr>
          <w:rFonts w:ascii="Arial" w:hAnsi="Arial" w:cs="Arial"/>
        </w:rPr>
        <w:t>alejkowe</w:t>
      </w:r>
      <w:proofErr w:type="spellEnd"/>
    </w:p>
    <w:p w:rsidR="00312283" w:rsidRDefault="00312283" w:rsidP="00312283">
      <w:pPr>
        <w:rPr>
          <w:rFonts w:ascii="Arial" w:hAnsi="Arial" w:cs="Arial"/>
        </w:rPr>
      </w:pPr>
      <w:r>
        <w:rPr>
          <w:rFonts w:ascii="Arial" w:hAnsi="Arial" w:cs="Arial"/>
        </w:rPr>
        <w:t>- kolejny etap budowy małego boiska i oświetlenia dużego boiska</w:t>
      </w:r>
    </w:p>
    <w:p w:rsidR="00312283" w:rsidRDefault="00312283" w:rsidP="00312283">
      <w:pPr>
        <w:rPr>
          <w:rFonts w:ascii="Arial" w:hAnsi="Arial" w:cs="Arial"/>
        </w:rPr>
      </w:pPr>
    </w:p>
    <w:p w:rsidR="00312283" w:rsidRPr="00312283" w:rsidRDefault="00312283" w:rsidP="00312283">
      <w:pPr>
        <w:pStyle w:val="Nagwek1"/>
        <w:rPr>
          <w:b w:val="0"/>
          <w:bCs w:val="0"/>
          <w:sz w:val="24"/>
          <w:szCs w:val="24"/>
          <w:u w:val="none"/>
        </w:rPr>
      </w:pPr>
      <w:r w:rsidRPr="00312283">
        <w:rPr>
          <w:b w:val="0"/>
          <w:bCs w:val="0"/>
          <w:sz w:val="24"/>
          <w:szCs w:val="24"/>
          <w:u w:val="none"/>
        </w:rPr>
        <w:t>Nowa nazwa projektu: Zakrzowska strefa Sportu i Rekreacji</w:t>
      </w:r>
    </w:p>
    <w:p w:rsidR="00312283" w:rsidRDefault="00312283" w:rsidP="00312283">
      <w:pPr>
        <w:rPr>
          <w:rFonts w:ascii="Arial" w:hAnsi="Arial" w:cs="Arial"/>
        </w:rPr>
      </w:pPr>
    </w:p>
    <w:p w:rsidR="00312283" w:rsidRDefault="00312283" w:rsidP="00312283">
      <w:pPr>
        <w:rPr>
          <w:rFonts w:ascii="Arial" w:hAnsi="Arial" w:cs="Arial"/>
        </w:rPr>
      </w:pPr>
      <w:r>
        <w:rPr>
          <w:rFonts w:ascii="Arial" w:hAnsi="Arial" w:cs="Arial"/>
        </w:rPr>
        <w:t>Zmieniony opis przesyłam w załączniku.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Default="004A1D1A">
      <w:pPr>
        <w:rPr>
          <w:rFonts w:ascii="Arial" w:hAnsi="Arial" w:cs="Arial"/>
          <w:sz w:val="20"/>
          <w:szCs w:val="20"/>
        </w:rPr>
      </w:pPr>
    </w:p>
    <w:p w:rsidR="0045238C" w:rsidRDefault="004523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Tor </w:t>
      </w:r>
      <w:proofErr w:type="spellStart"/>
      <w:r>
        <w:rPr>
          <w:rFonts w:ascii="Arial" w:hAnsi="Arial" w:cs="Arial"/>
          <w:sz w:val="20"/>
          <w:szCs w:val="20"/>
        </w:rPr>
        <w:t>punmptrack</w:t>
      </w:r>
      <w:proofErr w:type="spellEnd"/>
      <w:r>
        <w:rPr>
          <w:rFonts w:ascii="Arial" w:hAnsi="Arial" w:cs="Arial"/>
          <w:sz w:val="20"/>
          <w:szCs w:val="20"/>
        </w:rPr>
        <w:t xml:space="preserve"> jest całkowicie skalowalnym zapleczem zatem na etapie prac projektowych zostanie dostosowany do budżetu zakres toru i strefy </w:t>
      </w:r>
      <w:proofErr w:type="spellStart"/>
      <w:r>
        <w:rPr>
          <w:rFonts w:ascii="Arial" w:hAnsi="Arial" w:cs="Arial"/>
          <w:sz w:val="20"/>
          <w:szCs w:val="20"/>
        </w:rPr>
        <w:t>streetworkout</w:t>
      </w:r>
      <w:proofErr w:type="spellEnd"/>
      <w:r>
        <w:rPr>
          <w:rFonts w:ascii="Arial" w:hAnsi="Arial" w:cs="Arial"/>
          <w:sz w:val="20"/>
          <w:szCs w:val="20"/>
        </w:rPr>
        <w:t xml:space="preserve"> tak aby zmieścić się w budżecie.</w:t>
      </w:r>
    </w:p>
    <w:p w:rsidR="0045238C" w:rsidRPr="001D6960" w:rsidRDefault="0045238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89" w:rsidRDefault="00091C89">
      <w:r>
        <w:separator/>
      </w:r>
    </w:p>
  </w:endnote>
  <w:endnote w:type="continuationSeparator" w:id="0">
    <w:p w:rsidR="00091C89" w:rsidRDefault="0009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238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89" w:rsidRDefault="00091C89">
      <w:r>
        <w:separator/>
      </w:r>
    </w:p>
  </w:footnote>
  <w:footnote w:type="continuationSeparator" w:id="0">
    <w:p w:rsidR="00091C89" w:rsidRDefault="0009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434EB"/>
    <w:rsid w:val="00091C89"/>
    <w:rsid w:val="00151631"/>
    <w:rsid w:val="0018395E"/>
    <w:rsid w:val="001D6960"/>
    <w:rsid w:val="001F1E04"/>
    <w:rsid w:val="00220586"/>
    <w:rsid w:val="00240F73"/>
    <w:rsid w:val="00294AB9"/>
    <w:rsid w:val="002B3405"/>
    <w:rsid w:val="00312283"/>
    <w:rsid w:val="00382B0B"/>
    <w:rsid w:val="004172EE"/>
    <w:rsid w:val="00443FAF"/>
    <w:rsid w:val="0045238C"/>
    <w:rsid w:val="004A1D1A"/>
    <w:rsid w:val="004B5BD5"/>
    <w:rsid w:val="004F1388"/>
    <w:rsid w:val="00503303"/>
    <w:rsid w:val="00532A4A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2085D"/>
    <w:rsid w:val="009620A4"/>
    <w:rsid w:val="00972C89"/>
    <w:rsid w:val="00981F7D"/>
    <w:rsid w:val="00983417"/>
    <w:rsid w:val="009869E2"/>
    <w:rsid w:val="00996484"/>
    <w:rsid w:val="009C57A6"/>
    <w:rsid w:val="009E5BCB"/>
    <w:rsid w:val="00A048C0"/>
    <w:rsid w:val="00A769B8"/>
    <w:rsid w:val="00B65EA6"/>
    <w:rsid w:val="00C605D2"/>
    <w:rsid w:val="00D02279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AE040"/>
  <w15:docId w15:val="{0F980D42-FB87-431B-B730-10B3FFAB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2B9F6-D644-45B3-82A0-61AAA40E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1866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Marek Kozioł</cp:lastModifiedBy>
  <cp:revision>6</cp:revision>
  <cp:lastPrinted>2015-01-21T08:25:00Z</cp:lastPrinted>
  <dcterms:created xsi:type="dcterms:W3CDTF">2018-06-06T08:34:00Z</dcterms:created>
  <dcterms:modified xsi:type="dcterms:W3CDTF">2018-06-14T08:07:00Z</dcterms:modified>
</cp:coreProperties>
</file>