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38450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39428A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39428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SKATE SPOT MAŚLICE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39428A">
        <w:rPr>
          <w:rFonts w:ascii="Arial" w:hAnsi="Arial" w:cs="Arial"/>
          <w:sz w:val="16"/>
          <w:szCs w:val="16"/>
        </w:rPr>
        <w:t xml:space="preserve">ul: Kozia </w:t>
      </w:r>
    </w:p>
    <w:p w:rsidR="00D02279" w:rsidRPr="001D6960" w:rsidRDefault="00D02279" w:rsidP="00B5182F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CF4AB4" w:rsidRDefault="00B5182F" w:rsidP="00B5182F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Lokalizacja pożądana:</w:t>
      </w:r>
    </w:p>
    <w:p w:rsidR="00D02279" w:rsidRDefault="00B5182F" w:rsidP="00B5182F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F4AB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Obręb </w:t>
      </w:r>
      <w:proofErr w:type="spellStart"/>
      <w:r>
        <w:rPr>
          <w:rFonts w:ascii="Arial" w:hAnsi="Arial" w:cs="Arial"/>
          <w:sz w:val="16"/>
          <w:szCs w:val="16"/>
        </w:rPr>
        <w:t>Maślice</w:t>
      </w:r>
      <w:proofErr w:type="spellEnd"/>
      <w:r>
        <w:rPr>
          <w:rFonts w:ascii="Arial" w:hAnsi="Arial" w:cs="Arial"/>
          <w:sz w:val="16"/>
          <w:szCs w:val="16"/>
        </w:rPr>
        <w:t>, Arkusz 8, nr działki 48/1 i 48/2</w:t>
      </w:r>
    </w:p>
    <w:p w:rsidR="00B14B83" w:rsidRDefault="00B14B83" w:rsidP="00B5182F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14B83" w:rsidRPr="00B14B83" w:rsidRDefault="004F0556" w:rsidP="00B14B83">
      <w:pPr>
        <w:pStyle w:val="HTML-wstpniesformatowany"/>
        <w:shd w:val="clear" w:color="auto" w:fill="FFFFFF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Wskazana działka mieści się w obszarze </w:t>
      </w:r>
      <w:proofErr w:type="spellStart"/>
      <w:r>
        <w:rPr>
          <w:rFonts w:ascii="Arial" w:hAnsi="Arial" w:cs="Arial"/>
          <w:sz w:val="16"/>
          <w:szCs w:val="16"/>
        </w:rPr>
        <w:t>Maślic</w:t>
      </w:r>
      <w:proofErr w:type="spellEnd"/>
      <w:r>
        <w:rPr>
          <w:rFonts w:ascii="Arial" w:hAnsi="Arial" w:cs="Arial"/>
          <w:sz w:val="16"/>
          <w:szCs w:val="16"/>
        </w:rPr>
        <w:t xml:space="preserve">. Jest usytuowana blisko budynków mieszkalnych, przystanku autobusowego i sklepu. Stwarza to możliwość korzystania ze </w:t>
      </w:r>
      <w:proofErr w:type="spellStart"/>
      <w:r>
        <w:rPr>
          <w:rFonts w:ascii="Arial" w:hAnsi="Arial" w:cs="Arial"/>
          <w:sz w:val="16"/>
          <w:szCs w:val="16"/>
        </w:rPr>
        <w:t>Skate</w:t>
      </w:r>
      <w:proofErr w:type="spellEnd"/>
      <w:r>
        <w:rPr>
          <w:rFonts w:ascii="Arial" w:hAnsi="Arial" w:cs="Arial"/>
          <w:sz w:val="16"/>
          <w:szCs w:val="16"/>
        </w:rPr>
        <w:t xml:space="preserve"> Spot </w:t>
      </w:r>
      <w:proofErr w:type="spellStart"/>
      <w:r>
        <w:rPr>
          <w:rFonts w:ascii="Arial" w:hAnsi="Arial" w:cs="Arial"/>
          <w:sz w:val="16"/>
          <w:szCs w:val="16"/>
        </w:rPr>
        <w:t>Maslice</w:t>
      </w:r>
      <w:proofErr w:type="spellEnd"/>
      <w:r>
        <w:rPr>
          <w:rFonts w:ascii="Arial" w:hAnsi="Arial" w:cs="Arial"/>
          <w:sz w:val="16"/>
          <w:szCs w:val="16"/>
        </w:rPr>
        <w:t xml:space="preserve"> również młodzieży z innych osiedli. Bliskie sąsiedztwo terenów zamieszkanych gwarantuje bezpieczeństwo.  W planach zagospodarowania</w:t>
      </w:r>
      <w:r w:rsidR="00B14B83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obszar ten obecnie ruderalny</w:t>
      </w:r>
      <w:r w:rsidR="00B14B83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ma przeznaczenie 3ZP i w punkcie 1.c.</w:t>
      </w:r>
      <w:r w:rsidRPr="004F0556">
        <w:rPr>
          <w:rFonts w:ascii="Arial" w:hAnsi="Arial" w:cs="Arial"/>
          <w:sz w:val="16"/>
          <w:szCs w:val="16"/>
        </w:rPr>
        <w:t>terenowe urządzenia sportowe</w:t>
      </w:r>
      <w:r>
        <w:rPr>
          <w:rFonts w:ascii="Arial" w:hAnsi="Arial" w:cs="Arial"/>
          <w:sz w:val="16"/>
          <w:szCs w:val="16"/>
        </w:rPr>
        <w:t>.</w:t>
      </w:r>
      <w:r w:rsidR="00B14B83">
        <w:rPr>
          <w:rFonts w:ascii="Arial" w:hAnsi="Arial" w:cs="Arial"/>
          <w:sz w:val="16"/>
          <w:szCs w:val="16"/>
        </w:rPr>
        <w:t xml:space="preserve"> </w:t>
      </w:r>
      <w:r w:rsidR="00B14B83" w:rsidRPr="00B14B83">
        <w:rPr>
          <w:rFonts w:ascii="Calibri" w:hAnsi="Calibri" w:cs="Calibri"/>
          <w:b/>
          <w:sz w:val="16"/>
          <w:szCs w:val="16"/>
        </w:rPr>
        <w:t>(</w:t>
      </w:r>
      <w:r w:rsidR="00B14B83" w:rsidRPr="00B14B83">
        <w:rPr>
          <w:rFonts w:ascii="Calibri" w:hAnsi="Calibri" w:cs="Calibri"/>
          <w:b/>
          <w:color w:val="000000"/>
          <w:sz w:val="16"/>
          <w:szCs w:val="18"/>
        </w:rPr>
        <w:t>UCHWAŁA NR IX/189/07 RADY MIEJSKIEJ WROCŁAWIA z dnia 17 maja 2007 r. Paragraf 68, pkt. 1 c</w:t>
      </w:r>
      <w:r w:rsidR="00B14B83"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4F0556" w:rsidRDefault="004F0556" w:rsidP="004F0556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F0556" w:rsidRDefault="004F0556" w:rsidP="004F0556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5182F" w:rsidRDefault="00ED71D8" w:rsidP="00B5182F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Lokalizacja alternatywna</w:t>
      </w:r>
      <w:r w:rsidR="00B5182F">
        <w:rPr>
          <w:rFonts w:ascii="Arial" w:hAnsi="Arial" w:cs="Arial"/>
          <w:sz w:val="16"/>
          <w:szCs w:val="16"/>
        </w:rPr>
        <w:t>:</w:t>
      </w:r>
    </w:p>
    <w:p w:rsidR="00B5182F" w:rsidRPr="00ED71D8" w:rsidRDefault="00954D47" w:rsidP="00ED71D8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ED71D8">
        <w:rPr>
          <w:rFonts w:ascii="Arial" w:hAnsi="Arial" w:cs="Arial"/>
          <w:sz w:val="16"/>
          <w:szCs w:val="16"/>
        </w:rPr>
        <w:t xml:space="preserve">Obręb </w:t>
      </w:r>
      <w:proofErr w:type="spellStart"/>
      <w:r w:rsidRPr="00ED71D8">
        <w:rPr>
          <w:rFonts w:ascii="Arial" w:hAnsi="Arial" w:cs="Arial"/>
          <w:sz w:val="16"/>
          <w:szCs w:val="16"/>
        </w:rPr>
        <w:t>Maś</w:t>
      </w:r>
      <w:r w:rsidR="00B5182F" w:rsidRPr="00ED71D8">
        <w:rPr>
          <w:rFonts w:ascii="Arial" w:hAnsi="Arial" w:cs="Arial"/>
          <w:sz w:val="16"/>
          <w:szCs w:val="16"/>
        </w:rPr>
        <w:t>lice</w:t>
      </w:r>
      <w:proofErr w:type="spellEnd"/>
      <w:r w:rsidR="00B5182F" w:rsidRPr="00ED71D8">
        <w:rPr>
          <w:rFonts w:ascii="Arial" w:hAnsi="Arial" w:cs="Arial"/>
          <w:sz w:val="16"/>
          <w:szCs w:val="16"/>
        </w:rPr>
        <w:t>, Arkusz 7, nr działki 52</w:t>
      </w:r>
    </w:p>
    <w:p w:rsidR="00ED71D8" w:rsidRDefault="00ED71D8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5182F" w:rsidRDefault="00B5182F" w:rsidP="00ED71D8">
      <w:pPr>
        <w:spacing w:after="4" w:line="320" w:lineRule="exact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A3F6F" w:rsidRDefault="00CA3F6F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</w:p>
    <w:p w:rsidR="00CA3F6F" w:rsidRDefault="00CA3F6F" w:rsidP="0085720D">
      <w:pPr>
        <w:spacing w:after="4" w:line="3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Wskazana na konsultacjach WBO w okręgu 14 działka nie należy do osiedla </w:t>
      </w:r>
      <w:proofErr w:type="spellStart"/>
      <w:r>
        <w:rPr>
          <w:rFonts w:ascii="Arial" w:hAnsi="Arial" w:cs="Arial"/>
          <w:sz w:val="16"/>
          <w:szCs w:val="16"/>
        </w:rPr>
        <w:t>Maślice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="0085720D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Obręb </w:t>
      </w:r>
      <w:r w:rsidR="0085720D">
        <w:rPr>
          <w:rFonts w:ascii="Arial" w:hAnsi="Arial" w:cs="Arial"/>
          <w:sz w:val="16"/>
          <w:szCs w:val="16"/>
        </w:rPr>
        <w:t xml:space="preserve">Pracze odrzańskie </w:t>
      </w:r>
      <w:r>
        <w:rPr>
          <w:rFonts w:ascii="Arial" w:hAnsi="Arial" w:cs="Arial"/>
          <w:sz w:val="16"/>
          <w:szCs w:val="16"/>
        </w:rPr>
        <w:t>, Arkusz 32 nr działki 2/8.</w:t>
      </w:r>
      <w:r w:rsidR="0085720D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W związku z tym nie możemy zaakceptować tej lokalizacji. Ponadto jest ona znacznie oddalona od budynków mieszkalnych </w:t>
      </w:r>
      <w:r w:rsidR="0085720D"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w </w:t>
      </w:r>
      <w:r w:rsidR="00CF4AB4">
        <w:rPr>
          <w:rFonts w:ascii="Arial" w:hAnsi="Arial" w:cs="Arial"/>
          <w:sz w:val="16"/>
          <w:szCs w:val="16"/>
        </w:rPr>
        <w:t>naszej</w:t>
      </w:r>
      <w:r>
        <w:rPr>
          <w:rFonts w:ascii="Arial" w:hAnsi="Arial" w:cs="Arial"/>
          <w:sz w:val="16"/>
          <w:szCs w:val="16"/>
        </w:rPr>
        <w:t xml:space="preserve"> opinii </w:t>
      </w:r>
      <w:r w:rsidR="00CF4AB4">
        <w:rPr>
          <w:rFonts w:ascii="Arial" w:hAnsi="Arial" w:cs="Arial"/>
          <w:sz w:val="16"/>
          <w:szCs w:val="16"/>
        </w:rPr>
        <w:t>nie jest bezpieczna dla korzystających (bliskość ruchliwej ulicy, brak oświetlenia).</w:t>
      </w:r>
    </w:p>
    <w:p w:rsidR="00CF4AB4" w:rsidRDefault="00CF4AB4" w:rsidP="00CA3F6F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CA3F6F" w:rsidRDefault="00CA3F6F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CF4AB4" w:rsidRDefault="00CF4AB4">
      <w:pPr>
        <w:rPr>
          <w:rFonts w:ascii="Arial" w:hAnsi="Arial" w:cs="Arial"/>
          <w:b/>
          <w:sz w:val="20"/>
          <w:szCs w:val="20"/>
        </w:rPr>
      </w:pPr>
    </w:p>
    <w:p w:rsidR="00CF4AB4" w:rsidRPr="00CF4AB4" w:rsidRDefault="00CF4AB4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68" w:rsidRDefault="00860B68">
      <w:r>
        <w:separator/>
      </w:r>
    </w:p>
  </w:endnote>
  <w:endnote w:type="continuationSeparator" w:id="0">
    <w:p w:rsidR="00860B68" w:rsidRDefault="0086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71D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68" w:rsidRDefault="00860B68">
      <w:r>
        <w:separator/>
      </w:r>
    </w:p>
  </w:footnote>
  <w:footnote w:type="continuationSeparator" w:id="0">
    <w:p w:rsidR="00860B68" w:rsidRDefault="0086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BF1300"/>
    <w:multiLevelType w:val="hybridMultilevel"/>
    <w:tmpl w:val="38F438DA"/>
    <w:lvl w:ilvl="0" w:tplc="C5D0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081E65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39428A"/>
    <w:rsid w:val="004172EE"/>
    <w:rsid w:val="00443FAF"/>
    <w:rsid w:val="004A1D1A"/>
    <w:rsid w:val="004B5BD5"/>
    <w:rsid w:val="004F0556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C50FD"/>
    <w:rsid w:val="007F3337"/>
    <w:rsid w:val="00802556"/>
    <w:rsid w:val="0085720D"/>
    <w:rsid w:val="00860B68"/>
    <w:rsid w:val="008B59E5"/>
    <w:rsid w:val="00954D47"/>
    <w:rsid w:val="009620A4"/>
    <w:rsid w:val="00972C89"/>
    <w:rsid w:val="00981F7D"/>
    <w:rsid w:val="00983417"/>
    <w:rsid w:val="009869E2"/>
    <w:rsid w:val="009C57A6"/>
    <w:rsid w:val="009E5BCB"/>
    <w:rsid w:val="00A769B8"/>
    <w:rsid w:val="00B14B83"/>
    <w:rsid w:val="00B5182F"/>
    <w:rsid w:val="00C605D2"/>
    <w:rsid w:val="00CA3F6F"/>
    <w:rsid w:val="00CF4AB4"/>
    <w:rsid w:val="00D02279"/>
    <w:rsid w:val="00ED71D8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A7839"/>
  <w15:docId w15:val="{3D8C2005-15D1-48FE-A0CD-14EE450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9428A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055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055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81132-DEA0-49E6-AAC1-C3230B68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1556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Anna Skotnicka</cp:lastModifiedBy>
  <cp:revision>2</cp:revision>
  <cp:lastPrinted>2015-01-21T08:25:00Z</cp:lastPrinted>
  <dcterms:created xsi:type="dcterms:W3CDTF">2018-07-06T10:15:00Z</dcterms:created>
  <dcterms:modified xsi:type="dcterms:W3CDTF">2018-07-06T10:15:00Z</dcterms:modified>
</cp:coreProperties>
</file>