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109800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186A44" w:rsidRDefault="00186A44" w:rsidP="009C57A6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 w:rsidRPr="00186A44">
        <w:rPr>
          <w:rFonts w:ascii="Arial" w:hAnsi="Arial" w:cs="Arial"/>
          <w:b/>
          <w:sz w:val="20"/>
          <w:szCs w:val="20"/>
        </w:rPr>
        <w:t>324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186A44">
      <w:pPr>
        <w:rPr>
          <w:rFonts w:ascii="Arial" w:hAnsi="Arial" w:cs="Arial"/>
        </w:rPr>
      </w:pPr>
      <w:r>
        <w:rPr>
          <w:rFonts w:ascii="Arial" w:hAnsi="Arial" w:cs="Arial"/>
        </w:rPr>
        <w:t>Potwierdzam ustalenia. W przypadku braku pieniędzy na realizację całego zadania zgadzam się na budowę samej siłowni (w pierwszej kolejności).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CF" w:rsidRDefault="008D6BCF">
      <w:r>
        <w:separator/>
      </w:r>
    </w:p>
  </w:endnote>
  <w:endnote w:type="continuationSeparator" w:id="0">
    <w:p w:rsidR="008D6BCF" w:rsidRDefault="008D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981F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A44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CF" w:rsidRDefault="008D6BCF">
      <w:r>
        <w:separator/>
      </w:r>
    </w:p>
  </w:footnote>
  <w:footnote w:type="continuationSeparator" w:id="0">
    <w:p w:rsidR="008D6BCF" w:rsidRDefault="008D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51631"/>
    <w:rsid w:val="0018395E"/>
    <w:rsid w:val="00186A44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8D6BCF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4C6A53-AF9E-491F-862E-D91E1CD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37B38-C88D-46A6-BBDB-C3A10536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1031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Grobelny, Marek</cp:lastModifiedBy>
  <cp:revision>10</cp:revision>
  <cp:lastPrinted>2015-01-21T08:25:00Z</cp:lastPrinted>
  <dcterms:created xsi:type="dcterms:W3CDTF">2016-05-30T12:38:00Z</dcterms:created>
  <dcterms:modified xsi:type="dcterms:W3CDTF">2018-07-03T05:57:00Z</dcterms:modified>
</cp:coreProperties>
</file>