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65173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B1496">
        <w:rPr>
          <w:rFonts w:ascii="Arial" w:hAnsi="Arial" w:cs="Arial"/>
          <w:sz w:val="20"/>
          <w:szCs w:val="20"/>
        </w:rPr>
        <w:t xml:space="preserve"> 253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</w:t>
      </w:r>
      <w:proofErr w:type="spellStart"/>
      <w:r w:rsidR="00972C89">
        <w:rPr>
          <w:rFonts w:ascii="Arial" w:hAnsi="Arial" w:cs="Arial"/>
          <w:sz w:val="16"/>
          <w:szCs w:val="16"/>
        </w:rPr>
        <w:t>doprecyzowanianazwyprojektu</w:t>
      </w:r>
      <w:proofErr w:type="spellEnd"/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B1496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Pożądane jest, aby wartość realizacji projektu mieściła się w progu 250 000 zł. W związku z otrzymaną informacją na temat podwyższenia cen jednostkowych realizacji ścieżek asfaltowych do ok. 400 zł/m</w:t>
      </w:r>
      <w:r w:rsidRPr="007B1496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, proponuje się skrócenie </w:t>
      </w:r>
      <w:r w:rsidR="008976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wnioskowanej ścieżki do 300 m. Wówczas kwota realizacji ścieżki o szerokości 2 m mieściłaby się w budżecie 250 0000 zł.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A4" w:rsidRDefault="00C77CA4">
      <w:r>
        <w:separator/>
      </w:r>
    </w:p>
  </w:endnote>
  <w:endnote w:type="continuationSeparator" w:id="1">
    <w:p w:rsidR="00C77CA4" w:rsidRDefault="00C7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B540B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A4" w:rsidRDefault="00C77CA4">
      <w:r>
        <w:separator/>
      </w:r>
    </w:p>
  </w:footnote>
  <w:footnote w:type="continuationSeparator" w:id="1">
    <w:p w:rsidR="00C77CA4" w:rsidRDefault="00C77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B1496"/>
    <w:rsid w:val="007F3337"/>
    <w:rsid w:val="00802556"/>
    <w:rsid w:val="00897640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B540B1"/>
    <w:rsid w:val="00C605D2"/>
    <w:rsid w:val="00C77CA4"/>
    <w:rsid w:val="00D02279"/>
    <w:rsid w:val="00F2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B3962-DF24-402C-B0E3-BA92C60E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</TotalTime>
  <Pages>1</Pages>
  <Words>105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872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2018-07-06T07:40:00Z</dcterms:created>
  <dcterms:modified xsi:type="dcterms:W3CDTF">2018-07-09T12:29:00Z</dcterms:modified>
</cp:coreProperties>
</file>