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D0394E">
      <w:pPr>
        <w:jc w:val="right"/>
      </w:pPr>
      <w:r>
        <w:rPr>
          <w:noProof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36.8pt" o:ole="">
            <v:imagedata r:id="rId8" o:title=""/>
          </v:shape>
          <o:OLEObject Type="Embed" ProgID="PBrush" ShapeID="_x0000_i1025" DrawAspect="Content" ObjectID="_159262834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 w:rsidP="00AE6450">
      <w:pPr>
        <w:pStyle w:val="Tematkomentarza"/>
        <w:spacing w:after="4" w:line="320" w:lineRule="exact"/>
        <w:rPr>
          <w:rFonts w:ascii="Arial" w:hAnsi="Arial" w:cs="Arial"/>
        </w:rPr>
      </w:pPr>
      <w:bookmarkStart w:id="0" w:name="_GoBack"/>
      <w:bookmarkEnd w:id="0"/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C83F6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244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9C2C21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Boisko ze sztuczną nawierzchnią do gry w piłkę nożną wraz z boiskiem tartanowym do koszykówki.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5B774F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Wrocław, </w:t>
      </w:r>
      <w:r w:rsidR="00105E7D">
        <w:rPr>
          <w:rFonts w:ascii="Arial" w:hAnsi="Arial" w:cs="Arial"/>
          <w:sz w:val="16"/>
          <w:szCs w:val="16"/>
        </w:rPr>
        <w:t>ul. Jastrzębia 26</w:t>
      </w:r>
      <w:r>
        <w:rPr>
          <w:rFonts w:ascii="Arial" w:hAnsi="Arial" w:cs="Arial"/>
          <w:sz w:val="16"/>
          <w:szCs w:val="16"/>
        </w:rPr>
        <w:t>.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0C7179" w:rsidRDefault="000C7179">
      <w:pPr>
        <w:rPr>
          <w:rFonts w:ascii="Arial" w:hAnsi="Arial" w:cs="Arial"/>
        </w:rPr>
      </w:pPr>
    </w:p>
    <w:p w:rsidR="00435146" w:rsidRPr="001D6960" w:rsidRDefault="00435146">
      <w:pPr>
        <w:rPr>
          <w:rFonts w:ascii="Arial" w:hAnsi="Arial" w:cs="Arial"/>
        </w:rPr>
      </w:pPr>
      <w:r>
        <w:rPr>
          <w:rFonts w:ascii="Arial" w:hAnsi="Arial" w:cs="Arial"/>
        </w:rPr>
        <w:t>Witam.</w:t>
      </w:r>
    </w:p>
    <w:p w:rsidR="00F76267" w:rsidRDefault="00106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A245E4">
        <w:rPr>
          <w:rFonts w:ascii="Arial" w:hAnsi="Arial" w:cs="Arial"/>
        </w:rPr>
        <w:t xml:space="preserve">odmową odnośnie bieżni i skoczni </w:t>
      </w:r>
      <w:r w:rsidR="00B64F9D">
        <w:rPr>
          <w:rFonts w:ascii="Arial" w:hAnsi="Arial" w:cs="Arial"/>
        </w:rPr>
        <w:t>lekkoatletycznej</w:t>
      </w:r>
      <w:r w:rsidR="00AF05A9">
        <w:rPr>
          <w:rFonts w:ascii="Arial" w:hAnsi="Arial" w:cs="Arial"/>
        </w:rPr>
        <w:t xml:space="preserve">, chciałbym w to miejsce </w:t>
      </w:r>
      <w:r w:rsidR="00C6017A">
        <w:rPr>
          <w:rFonts w:ascii="Arial" w:hAnsi="Arial" w:cs="Arial"/>
        </w:rPr>
        <w:t>zaproponować</w:t>
      </w:r>
      <w:r w:rsidR="006722EB">
        <w:rPr>
          <w:rFonts w:ascii="Arial" w:hAnsi="Arial" w:cs="Arial"/>
        </w:rPr>
        <w:t xml:space="preserve">wymianę nawierzchni </w:t>
      </w:r>
      <w:r w:rsidR="00B64F9D">
        <w:rPr>
          <w:rFonts w:ascii="Arial" w:hAnsi="Arial" w:cs="Arial"/>
        </w:rPr>
        <w:t xml:space="preserve">na boisku do </w:t>
      </w:r>
      <w:r w:rsidR="009F3BD7">
        <w:rPr>
          <w:rFonts w:ascii="Arial" w:hAnsi="Arial" w:cs="Arial"/>
        </w:rPr>
        <w:t>koszykówki.</w:t>
      </w:r>
      <w:r w:rsidR="00EF4A18">
        <w:rPr>
          <w:rFonts w:ascii="Arial" w:hAnsi="Arial" w:cs="Arial"/>
        </w:rPr>
        <w:t xml:space="preserve"> Boisko to znajduje się nieopodal</w:t>
      </w:r>
      <w:r w:rsidR="0045357D">
        <w:rPr>
          <w:rFonts w:ascii="Arial" w:hAnsi="Arial" w:cs="Arial"/>
        </w:rPr>
        <w:t xml:space="preserve"> głównego punktu projektu, czyli starego – asfaltowego placu do piłki nożnej. </w:t>
      </w:r>
      <w:r w:rsidR="006A02B4">
        <w:rPr>
          <w:rFonts w:ascii="Arial" w:hAnsi="Arial" w:cs="Arial"/>
        </w:rPr>
        <w:t xml:space="preserve">Boisko to nie jest pełnowymiarowe </w:t>
      </w:r>
      <w:r w:rsidR="00300351">
        <w:rPr>
          <w:rFonts w:ascii="Arial" w:hAnsi="Arial" w:cs="Arial"/>
        </w:rPr>
        <w:t xml:space="preserve">(jego wymiary to ok. </w:t>
      </w:r>
      <w:r w:rsidR="00B03B44">
        <w:rPr>
          <w:rFonts w:ascii="Arial" w:hAnsi="Arial" w:cs="Arial"/>
        </w:rPr>
        <w:t>2</w:t>
      </w:r>
      <w:r w:rsidR="00463DB3">
        <w:rPr>
          <w:rFonts w:ascii="Arial" w:hAnsi="Arial" w:cs="Arial"/>
        </w:rPr>
        <w:t>2</w:t>
      </w:r>
      <w:r w:rsidR="00B03B44">
        <w:rPr>
          <w:rFonts w:ascii="Arial" w:hAnsi="Arial" w:cs="Arial"/>
        </w:rPr>
        <w:t>x1</w:t>
      </w:r>
      <w:r w:rsidR="00463DB3">
        <w:rPr>
          <w:rFonts w:ascii="Arial" w:hAnsi="Arial" w:cs="Arial"/>
        </w:rPr>
        <w:t>2</w:t>
      </w:r>
      <w:r w:rsidR="00B03B44">
        <w:rPr>
          <w:rFonts w:ascii="Arial" w:hAnsi="Arial" w:cs="Arial"/>
        </w:rPr>
        <w:t>m)</w:t>
      </w:r>
      <w:r w:rsidR="00463DB3">
        <w:rPr>
          <w:rFonts w:ascii="Arial" w:hAnsi="Arial" w:cs="Arial"/>
        </w:rPr>
        <w:t>.</w:t>
      </w:r>
      <w:r w:rsidR="007C232C">
        <w:rPr>
          <w:rFonts w:ascii="Arial" w:hAnsi="Arial" w:cs="Arial"/>
        </w:rPr>
        <w:t xml:space="preserve"> Nawierzchnia asfaltowa. Proponuję wymianę </w:t>
      </w:r>
    </w:p>
    <w:p w:rsidR="00843F41" w:rsidRDefault="007C2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tartanową. </w:t>
      </w:r>
      <w:r w:rsidR="00E83B62">
        <w:rPr>
          <w:rFonts w:ascii="Arial" w:hAnsi="Arial" w:cs="Arial"/>
        </w:rPr>
        <w:t xml:space="preserve">Byłoby to dobrym </w:t>
      </w:r>
      <w:r w:rsidR="008A514F">
        <w:rPr>
          <w:rFonts w:ascii="Arial" w:hAnsi="Arial" w:cs="Arial"/>
        </w:rPr>
        <w:t>domknięciem przebudowy całego terenu naszego boiska</w:t>
      </w:r>
      <w:r w:rsidR="00843F41">
        <w:rPr>
          <w:rFonts w:ascii="Arial" w:hAnsi="Arial" w:cs="Arial"/>
        </w:rPr>
        <w:t>–</w:t>
      </w:r>
    </w:p>
    <w:p w:rsidR="00F76267" w:rsidRDefault="00E940DB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514F">
        <w:rPr>
          <w:rFonts w:ascii="Arial" w:hAnsi="Arial" w:cs="Arial"/>
        </w:rPr>
        <w:t xml:space="preserve"> tym roku powstał nowy</w:t>
      </w:r>
      <w:r>
        <w:rPr>
          <w:rFonts w:ascii="Arial" w:hAnsi="Arial" w:cs="Arial"/>
        </w:rPr>
        <w:t xml:space="preserve"> plac zabaw </w:t>
      </w:r>
      <w:r w:rsidR="009A7F43">
        <w:rPr>
          <w:rFonts w:ascii="Arial" w:hAnsi="Arial" w:cs="Arial"/>
        </w:rPr>
        <w:t xml:space="preserve">w związku z przekształceniem naszej placówki z </w:t>
      </w:r>
      <w:r w:rsidR="00C73A94">
        <w:rPr>
          <w:rFonts w:ascii="Arial" w:hAnsi="Arial" w:cs="Arial"/>
        </w:rPr>
        <w:t xml:space="preserve">gimnazjum </w:t>
      </w:r>
    </w:p>
    <w:p w:rsidR="00F76267" w:rsidRDefault="00C73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szkołę podstawową. Liczę na </w:t>
      </w:r>
      <w:r w:rsidR="00906F67">
        <w:rPr>
          <w:rFonts w:ascii="Arial" w:hAnsi="Arial" w:cs="Arial"/>
        </w:rPr>
        <w:t>Państwa przychylność</w:t>
      </w:r>
      <w:r w:rsidR="00F76267">
        <w:rPr>
          <w:rFonts w:ascii="Arial" w:hAnsi="Arial" w:cs="Arial"/>
        </w:rPr>
        <w:t>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BC7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ED" w:rsidRDefault="00BE52ED">
      <w:r>
        <w:separator/>
      </w:r>
    </w:p>
  </w:endnote>
  <w:endnote w:type="continuationSeparator" w:id="1">
    <w:p w:rsidR="00BE52ED" w:rsidRDefault="00BE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1161A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ED" w:rsidRDefault="00BE52ED">
      <w:r>
        <w:separator/>
      </w:r>
    </w:p>
  </w:footnote>
  <w:footnote w:type="continuationSeparator" w:id="1">
    <w:p w:rsidR="00BE52ED" w:rsidRDefault="00BE5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CA512C"/>
    <w:multiLevelType w:val="hybridMultilevel"/>
    <w:tmpl w:val="A17E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C7179"/>
    <w:rsid w:val="00105E7D"/>
    <w:rsid w:val="001067D6"/>
    <w:rsid w:val="001161A2"/>
    <w:rsid w:val="00151631"/>
    <w:rsid w:val="0018395E"/>
    <w:rsid w:val="001D6960"/>
    <w:rsid w:val="001F1E04"/>
    <w:rsid w:val="00220586"/>
    <w:rsid w:val="00240F73"/>
    <w:rsid w:val="00294AB9"/>
    <w:rsid w:val="002B3405"/>
    <w:rsid w:val="00300351"/>
    <w:rsid w:val="00310D07"/>
    <w:rsid w:val="00382B0B"/>
    <w:rsid w:val="004172EE"/>
    <w:rsid w:val="00435146"/>
    <w:rsid w:val="00443FAF"/>
    <w:rsid w:val="0045357D"/>
    <w:rsid w:val="00463DB3"/>
    <w:rsid w:val="004A1D1A"/>
    <w:rsid w:val="004B5BD5"/>
    <w:rsid w:val="004F1388"/>
    <w:rsid w:val="00503303"/>
    <w:rsid w:val="0053731E"/>
    <w:rsid w:val="005B34DD"/>
    <w:rsid w:val="005B774F"/>
    <w:rsid w:val="006055FD"/>
    <w:rsid w:val="006722EB"/>
    <w:rsid w:val="00695FCC"/>
    <w:rsid w:val="006A02B4"/>
    <w:rsid w:val="006A53CD"/>
    <w:rsid w:val="006B7196"/>
    <w:rsid w:val="006D2442"/>
    <w:rsid w:val="00756A9D"/>
    <w:rsid w:val="00796AFF"/>
    <w:rsid w:val="007C232C"/>
    <w:rsid w:val="007F3337"/>
    <w:rsid w:val="00802556"/>
    <w:rsid w:val="00843F41"/>
    <w:rsid w:val="008A514F"/>
    <w:rsid w:val="008B59E5"/>
    <w:rsid w:val="00906F67"/>
    <w:rsid w:val="00945448"/>
    <w:rsid w:val="009620A4"/>
    <w:rsid w:val="00972C89"/>
    <w:rsid w:val="00981F7D"/>
    <w:rsid w:val="00983417"/>
    <w:rsid w:val="009869E2"/>
    <w:rsid w:val="009A7F43"/>
    <w:rsid w:val="009C2C21"/>
    <w:rsid w:val="009C57A6"/>
    <w:rsid w:val="009E5BCB"/>
    <w:rsid w:val="009F3BD7"/>
    <w:rsid w:val="00A245E4"/>
    <w:rsid w:val="00A50293"/>
    <w:rsid w:val="00A769B8"/>
    <w:rsid w:val="00AE6450"/>
    <w:rsid w:val="00AF05A9"/>
    <w:rsid w:val="00B03B44"/>
    <w:rsid w:val="00B64F9D"/>
    <w:rsid w:val="00BC78B6"/>
    <w:rsid w:val="00BE52ED"/>
    <w:rsid w:val="00C6017A"/>
    <w:rsid w:val="00C605D2"/>
    <w:rsid w:val="00C73A94"/>
    <w:rsid w:val="00C83F6E"/>
    <w:rsid w:val="00D02279"/>
    <w:rsid w:val="00D0394E"/>
    <w:rsid w:val="00DF4859"/>
    <w:rsid w:val="00E83B62"/>
    <w:rsid w:val="00E940DB"/>
    <w:rsid w:val="00EF4A18"/>
    <w:rsid w:val="00F20BB8"/>
    <w:rsid w:val="00F7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06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4BECA-B640-CF47-9498-2E88CF447B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39</TotalTime>
  <Pages>1</Pages>
  <Words>199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1599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ummajo03</cp:lastModifiedBy>
  <cp:revision>37</cp:revision>
  <cp:lastPrinted>2015-01-21T08:25:00Z</cp:lastPrinted>
  <dcterms:created xsi:type="dcterms:W3CDTF">2018-07-06T16:42:00Z</dcterms:created>
  <dcterms:modified xsi:type="dcterms:W3CDTF">2018-07-09T05:59:00Z</dcterms:modified>
</cp:coreProperties>
</file>