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13" w:rsidRDefault="000E6713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7" o:title=""/>
          </v:shape>
          <o:OLEObject Type="Embed" ProgID="Paint.Picture" ShapeID="_x0000_i1025" DrawAspect="Content" ObjectID="_1592252241" r:id="rId8"/>
        </w:object>
      </w:r>
    </w:p>
    <w:p w:rsidR="000E6713" w:rsidRPr="001D6960" w:rsidRDefault="000E6713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0E6713" w:rsidRPr="001D6960" w:rsidRDefault="000E6713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0E6713" w:rsidRPr="001D6960" w:rsidRDefault="000E6713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0E6713" w:rsidRPr="001D6960" w:rsidRDefault="000E6713">
      <w:pPr>
        <w:pStyle w:val="CommentSubject"/>
        <w:spacing w:after="4" w:line="320" w:lineRule="exact"/>
        <w:rPr>
          <w:rFonts w:ascii="Arial" w:hAnsi="Arial" w:cs="Arial"/>
        </w:rPr>
      </w:pPr>
    </w:p>
    <w:p w:rsidR="000E6713" w:rsidRPr="001D6960" w:rsidRDefault="000E6713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0E6713" w:rsidRDefault="000E6713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0E6713" w:rsidRDefault="000E6713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</w:p>
    <w:p w:rsidR="000E6713" w:rsidRDefault="000E6713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0E6713" w:rsidRPr="001D6960" w:rsidRDefault="000E6713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0E6713" w:rsidRDefault="000E6713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0E6713" w:rsidRDefault="000E6713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0E6713" w:rsidRPr="001D6960" w:rsidRDefault="000E6713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0E6713" w:rsidRDefault="000E6713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E6713" w:rsidRPr="001D6960" w:rsidRDefault="000E6713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0E6713" w:rsidRPr="001D6960" w:rsidRDefault="000E6713">
      <w:pPr>
        <w:rPr>
          <w:rFonts w:ascii="Arial" w:hAnsi="Arial" w:cs="Arial"/>
        </w:rPr>
      </w:pPr>
    </w:p>
    <w:p w:rsidR="000E6713" w:rsidRPr="001D6960" w:rsidRDefault="000E6713">
      <w:pPr>
        <w:rPr>
          <w:rFonts w:ascii="Arial" w:hAnsi="Arial" w:cs="Arial"/>
        </w:rPr>
      </w:pP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>Plac powinien pełnić dwie funkcje:</w:t>
      </w: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rekreacyjno-sportową dla seniorów </w:t>
      </w: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>- edukacyjno-rekreacyjną dla dzieci i młodzieży</w:t>
      </w:r>
    </w:p>
    <w:p w:rsidR="000E6713" w:rsidRDefault="000E6713">
      <w:pPr>
        <w:rPr>
          <w:rFonts w:ascii="Arial" w:hAnsi="Arial" w:cs="Arial"/>
        </w:rPr>
      </w:pP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>Ze względu na to, że chcemy projekt umieścić w kategorii 250tys. PLN (projekt rejonowy mały) proponujemy wykonanie w tej edycji 1. etapu inwestycji, czyli:</w:t>
      </w:r>
    </w:p>
    <w:p w:rsidR="000E6713" w:rsidRDefault="000E6713">
      <w:pPr>
        <w:rPr>
          <w:rFonts w:ascii="Arial" w:hAnsi="Arial" w:cs="Arial"/>
        </w:rPr>
      </w:pP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>1) wykonanie projektu koncepcyjnego z wizualizacją na zagospodarowanie całości terenu skweru Bełzy z podziałem na ww funkcje zawierającego elementy:</w:t>
      </w: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>- edukacyjny plac zabaw (zabawki z piaskiem i wodą) - korytka z wodą i piaskiem, sztuczna rzeka itp.</w:t>
      </w: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>- siłownia dla seniorów</w:t>
      </w: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pojedynczy kosz do koszykówki </w:t>
      </w: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>- przebudowa układu ścieżek (w tej chwili ścieżki nie mają nic wspólnego z funkcjonalnością tego skweru)</w:t>
      </w:r>
    </w:p>
    <w:p w:rsidR="000E6713" w:rsidRDefault="000E6713">
      <w:pPr>
        <w:rPr>
          <w:rFonts w:ascii="Arial" w:hAnsi="Arial" w:cs="Arial"/>
        </w:rPr>
      </w:pP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>2) W ramach projektu koncepcyjnego z punktu 1 wykonanie projektu budowlanego i instalację siłowni dla seniorów z uwzględnieniem tej grupy odbiorców - urządzenia dostosowane do wieku i sprawności osób starszych, przygotowane specjalnie dla nich. Takie realizacje istnieją, wyszukaliśmy m.in. te:</w:t>
      </w:r>
    </w:p>
    <w:p w:rsidR="000E6713" w:rsidRDefault="000E6713">
      <w:pPr>
        <w:rPr>
          <w:rFonts w:ascii="Arial" w:hAnsi="Arial" w:cs="Arial"/>
        </w:rPr>
      </w:pPr>
      <w:r w:rsidRPr="00684D75">
        <w:rPr>
          <w:rFonts w:ascii="Arial" w:hAnsi="Arial" w:cs="Arial"/>
        </w:rPr>
        <w:t>http://www.parksnplay.com/outdoor_elderly.html</w:t>
      </w:r>
    </w:p>
    <w:p w:rsidR="000E6713" w:rsidRDefault="000E6713">
      <w:pPr>
        <w:rPr>
          <w:rFonts w:ascii="Arial" w:hAnsi="Arial" w:cs="Arial"/>
        </w:rPr>
      </w:pPr>
      <w:r w:rsidRPr="00684D75">
        <w:rPr>
          <w:rFonts w:ascii="Arial" w:hAnsi="Arial" w:cs="Arial"/>
        </w:rPr>
        <w:t>https://www.lappset.com/Products/Outdoor-sport-equipment/Senior-Sport</w:t>
      </w:r>
    </w:p>
    <w:p w:rsidR="000E6713" w:rsidRDefault="000E6713">
      <w:pPr>
        <w:rPr>
          <w:rFonts w:ascii="Arial" w:hAnsi="Arial" w:cs="Arial"/>
        </w:rPr>
      </w:pPr>
      <w:r>
        <w:rPr>
          <w:rFonts w:ascii="Arial" w:hAnsi="Arial" w:cs="Arial"/>
        </w:rPr>
        <w:t>To oczywiście tylko przykładowe urządzenia, ale chodzi tu o ideę, aby siłownia była faktycznie dla osób starszych zamieszkujących otoczenie.</w:t>
      </w:r>
    </w:p>
    <w:p w:rsidR="000E6713" w:rsidRPr="001D6960" w:rsidRDefault="000E6713">
      <w:pPr>
        <w:rPr>
          <w:rFonts w:ascii="Arial" w:hAnsi="Arial" w:cs="Arial"/>
        </w:rPr>
      </w:pPr>
    </w:p>
    <w:p w:rsidR="000E6713" w:rsidRPr="001D6960" w:rsidRDefault="000E6713">
      <w:pPr>
        <w:rPr>
          <w:rFonts w:ascii="Arial" w:hAnsi="Arial" w:cs="Arial"/>
        </w:rPr>
      </w:pPr>
    </w:p>
    <w:p w:rsidR="000E6713" w:rsidRPr="001D6960" w:rsidRDefault="000E6713">
      <w:pPr>
        <w:rPr>
          <w:rFonts w:ascii="Arial" w:hAnsi="Arial" w:cs="Arial"/>
        </w:rPr>
      </w:pPr>
    </w:p>
    <w:p w:rsidR="000E6713" w:rsidRDefault="000E6713">
      <w:pPr>
        <w:rPr>
          <w:rFonts w:ascii="Arial" w:hAnsi="Arial" w:cs="Arial"/>
        </w:rPr>
      </w:pPr>
    </w:p>
    <w:p w:rsidR="000E6713" w:rsidRPr="001D6960" w:rsidRDefault="000E6713">
      <w:pPr>
        <w:rPr>
          <w:rFonts w:ascii="Arial" w:hAnsi="Arial" w:cs="Arial"/>
        </w:rPr>
      </w:pPr>
    </w:p>
    <w:p w:rsidR="000E6713" w:rsidRPr="001D6960" w:rsidRDefault="000E6713">
      <w:pPr>
        <w:rPr>
          <w:rFonts w:ascii="Arial" w:hAnsi="Arial" w:cs="Arial"/>
        </w:rPr>
      </w:pPr>
    </w:p>
    <w:p w:rsidR="000E6713" w:rsidRPr="001D6960" w:rsidRDefault="000E671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Uwagi</w:t>
      </w:r>
    </w:p>
    <w:p w:rsidR="000E6713" w:rsidRPr="001D6960" w:rsidRDefault="000E6713">
      <w:pPr>
        <w:rPr>
          <w:rFonts w:ascii="Arial" w:hAnsi="Arial" w:cs="Arial"/>
          <w:sz w:val="20"/>
          <w:szCs w:val="20"/>
        </w:rPr>
      </w:pPr>
    </w:p>
    <w:p w:rsidR="000E6713" w:rsidRPr="001D6960" w:rsidRDefault="000E6713">
      <w:pPr>
        <w:rPr>
          <w:rFonts w:ascii="Arial" w:hAnsi="Arial" w:cs="Arial"/>
          <w:sz w:val="20"/>
          <w:szCs w:val="20"/>
        </w:rPr>
      </w:pPr>
    </w:p>
    <w:p w:rsidR="000E6713" w:rsidRPr="001D6960" w:rsidRDefault="000E6713">
      <w:pPr>
        <w:rPr>
          <w:rFonts w:ascii="Arial" w:hAnsi="Arial" w:cs="Arial"/>
          <w:sz w:val="20"/>
          <w:szCs w:val="20"/>
        </w:rPr>
      </w:pPr>
    </w:p>
    <w:sectPr w:rsidR="000E6713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13" w:rsidRDefault="000E6713">
      <w:r>
        <w:separator/>
      </w:r>
    </w:p>
  </w:endnote>
  <w:endnote w:type="continuationSeparator" w:id="0">
    <w:p w:rsidR="000E6713" w:rsidRDefault="000E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13" w:rsidRDefault="000E671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E6713" w:rsidRDefault="000E67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13" w:rsidRDefault="000E6713">
      <w:r>
        <w:separator/>
      </w:r>
    </w:p>
  </w:footnote>
  <w:footnote w:type="continuationSeparator" w:id="0">
    <w:p w:rsidR="000E6713" w:rsidRDefault="000E6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035E1E"/>
    <w:rsid w:val="000434EB"/>
    <w:rsid w:val="000E6713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47980"/>
    <w:rsid w:val="00683144"/>
    <w:rsid w:val="00684D75"/>
    <w:rsid w:val="00695FCC"/>
    <w:rsid w:val="006A53CD"/>
    <w:rsid w:val="006B7196"/>
    <w:rsid w:val="006D2442"/>
    <w:rsid w:val="00756A9D"/>
    <w:rsid w:val="00796AFF"/>
    <w:rsid w:val="007F3337"/>
    <w:rsid w:val="00802556"/>
    <w:rsid w:val="0087196F"/>
    <w:rsid w:val="0087323B"/>
    <w:rsid w:val="008B59E5"/>
    <w:rsid w:val="009620A4"/>
    <w:rsid w:val="00972C89"/>
    <w:rsid w:val="00981F7D"/>
    <w:rsid w:val="00983417"/>
    <w:rsid w:val="009869E2"/>
    <w:rsid w:val="009C57A6"/>
    <w:rsid w:val="009E5BCB"/>
    <w:rsid w:val="00A43DA2"/>
    <w:rsid w:val="00A769B8"/>
    <w:rsid w:val="00BD0E8C"/>
    <w:rsid w:val="00C605D2"/>
    <w:rsid w:val="00D02279"/>
    <w:rsid w:val="00D43292"/>
    <w:rsid w:val="00E8163A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1D1A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semiHidden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1D1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37</TotalTime>
  <Pages>1</Pages>
  <Words>301</Words>
  <Characters>1811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maq</cp:lastModifiedBy>
  <cp:revision>17</cp:revision>
  <cp:lastPrinted>2015-01-21T08:25:00Z</cp:lastPrinted>
  <dcterms:created xsi:type="dcterms:W3CDTF">2016-05-30T12:38:00Z</dcterms:created>
  <dcterms:modified xsi:type="dcterms:W3CDTF">2018-07-04T21:31:00Z</dcterms:modified>
</cp:coreProperties>
</file>