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91024425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B57EBF">
        <w:rPr>
          <w:rFonts w:ascii="Arial" w:hAnsi="Arial" w:cs="Arial"/>
          <w:sz w:val="20"/>
          <w:szCs w:val="20"/>
        </w:rPr>
        <w:t xml:space="preserve"> 218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B57EBF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ALPY W ŚRODKU MIASTA </w:t>
      </w:r>
      <w:r w:rsidR="009E3C2D">
        <w:rPr>
          <w:rFonts w:ascii="Arial" w:hAnsi="Arial" w:cs="Arial"/>
          <w:sz w:val="16"/>
          <w:szCs w:val="16"/>
        </w:rPr>
        <w:t>I WŁASNY WODOSPAD – ETAP 1. PARK ALPEJSKI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FB3A98" w:rsidRPr="001D6960" w:rsidRDefault="00FB3A98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FB3A98" w:rsidRDefault="00B57EBF">
      <w:pPr>
        <w:rPr>
          <w:rFonts w:ascii="Arial" w:hAnsi="Arial" w:cs="Arial"/>
          <w:b/>
        </w:rPr>
      </w:pPr>
      <w:r w:rsidRPr="00FB3A98">
        <w:rPr>
          <w:rFonts w:ascii="Arial" w:hAnsi="Arial" w:cs="Arial"/>
          <w:b/>
        </w:rPr>
        <w:t>ZMIANY W PROJEKCIE:</w:t>
      </w:r>
    </w:p>
    <w:p w:rsidR="00FB3A98" w:rsidRDefault="00FB3A98">
      <w:pPr>
        <w:rPr>
          <w:rFonts w:ascii="Arial" w:hAnsi="Arial" w:cs="Arial"/>
        </w:rPr>
      </w:pPr>
    </w:p>
    <w:p w:rsidR="00B57EBF" w:rsidRDefault="00B57EBF">
      <w:pPr>
        <w:rPr>
          <w:rFonts w:ascii="Arial" w:hAnsi="Arial" w:cs="Arial"/>
        </w:rPr>
      </w:pPr>
      <w:r>
        <w:rPr>
          <w:rFonts w:ascii="Arial" w:hAnsi="Arial" w:cs="Arial"/>
        </w:rPr>
        <w:t>1. OCZYSZCZENIE TERENU – Górka jest dość długa i szeroka, więc wykosić i wykarczować określoną część terenu</w:t>
      </w:r>
    </w:p>
    <w:p w:rsidR="00B57EBF" w:rsidRDefault="00B75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NASADZENIE ROŚLINNOŚCI – tylko i </w:t>
      </w:r>
      <w:r w:rsidR="00B57EBF">
        <w:rPr>
          <w:rFonts w:ascii="Arial" w:hAnsi="Arial" w:cs="Arial"/>
        </w:rPr>
        <w:t>wyłącznie roślinność iglasta – drzewa, krzewy</w:t>
      </w:r>
      <w:r w:rsidR="009E3C2D">
        <w:rPr>
          <w:rFonts w:ascii="Arial" w:hAnsi="Arial" w:cs="Arial"/>
        </w:rPr>
        <w:t xml:space="preserve"> i krzewinki (wybrane przeze mnie gatunki)</w:t>
      </w:r>
    </w:p>
    <w:p w:rsidR="009E3C2D" w:rsidRDefault="009E3C2D">
      <w:pPr>
        <w:rPr>
          <w:rFonts w:ascii="Arial" w:hAnsi="Arial" w:cs="Arial"/>
        </w:rPr>
      </w:pPr>
      <w:r>
        <w:rPr>
          <w:rFonts w:ascii="Arial" w:hAnsi="Arial" w:cs="Arial"/>
        </w:rPr>
        <w:t>3. OBSYPANIE ŚCIEŻEK SPACEROWYCH SZUTREM</w:t>
      </w:r>
    </w:p>
    <w:p w:rsidR="009E3C2D" w:rsidRPr="001D6960" w:rsidRDefault="009E3C2D">
      <w:pPr>
        <w:rPr>
          <w:rFonts w:ascii="Arial" w:hAnsi="Arial" w:cs="Arial"/>
        </w:rPr>
      </w:pPr>
      <w:r>
        <w:rPr>
          <w:rFonts w:ascii="Arial" w:hAnsi="Arial" w:cs="Arial"/>
        </w:rPr>
        <w:t>4. POSTAWIENIE PNI I GŁAZÓW DO SIEDZENIA</w:t>
      </w:r>
    </w:p>
    <w:p w:rsidR="009E3C2D" w:rsidRDefault="009E3C2D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9E3C2D" w:rsidRDefault="009E3C2D">
      <w:pPr>
        <w:rPr>
          <w:rFonts w:ascii="Arial" w:hAnsi="Arial" w:cs="Arial"/>
          <w:b/>
          <w:sz w:val="20"/>
          <w:szCs w:val="20"/>
        </w:rPr>
      </w:pPr>
    </w:p>
    <w:p w:rsidR="009E3C2D" w:rsidRPr="0096220D" w:rsidRDefault="00FB3A98">
      <w:pPr>
        <w:rPr>
          <w:rFonts w:ascii="Arial" w:hAnsi="Arial" w:cs="Arial"/>
          <w:b/>
          <w:sz w:val="20"/>
          <w:szCs w:val="20"/>
        </w:rPr>
      </w:pPr>
      <w:r w:rsidRPr="0096220D">
        <w:rPr>
          <w:rFonts w:ascii="Arial" w:hAnsi="Arial" w:cs="Arial"/>
          <w:b/>
          <w:sz w:val="20"/>
          <w:szCs w:val="20"/>
        </w:rPr>
        <w:t>Jak można zauważyć w nazwie projektu „ALPY W ŚRODKU MIASTA I WŁASNY WODOSPAD – ETAP 1. PARK ALPEJSKI” – Wodospad na tym etapie nie będzie realizowany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D2" w:rsidRDefault="002D25D2">
      <w:r>
        <w:separator/>
      </w:r>
    </w:p>
  </w:endnote>
  <w:endnote w:type="continuationSeparator" w:id="0">
    <w:p w:rsidR="002D25D2" w:rsidRDefault="002D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3C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D2" w:rsidRDefault="002D25D2">
      <w:r>
        <w:separator/>
      </w:r>
    </w:p>
  </w:footnote>
  <w:footnote w:type="continuationSeparator" w:id="0">
    <w:p w:rsidR="002D25D2" w:rsidRDefault="002D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2D25D2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74DFC"/>
    <w:rsid w:val="00796AFF"/>
    <w:rsid w:val="007F3337"/>
    <w:rsid w:val="00802556"/>
    <w:rsid w:val="008B59E5"/>
    <w:rsid w:val="008E0D1C"/>
    <w:rsid w:val="009620A4"/>
    <w:rsid w:val="0096220D"/>
    <w:rsid w:val="00972C89"/>
    <w:rsid w:val="00981F7D"/>
    <w:rsid w:val="00983417"/>
    <w:rsid w:val="009869E2"/>
    <w:rsid w:val="009C57A6"/>
    <w:rsid w:val="009E3C2D"/>
    <w:rsid w:val="009E5BCB"/>
    <w:rsid w:val="00A769B8"/>
    <w:rsid w:val="00B57EBF"/>
    <w:rsid w:val="00B755E7"/>
    <w:rsid w:val="00C605D2"/>
    <w:rsid w:val="00D02279"/>
    <w:rsid w:val="00F20BB8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705B-2220-42BD-868E-F8B7DF7C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1426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Monika</cp:lastModifiedBy>
  <cp:revision>12</cp:revision>
  <cp:lastPrinted>2015-01-21T08:25:00Z</cp:lastPrinted>
  <dcterms:created xsi:type="dcterms:W3CDTF">2016-05-30T12:38:00Z</dcterms:created>
  <dcterms:modified xsi:type="dcterms:W3CDTF">2018-06-20T16:27:00Z</dcterms:modified>
</cp:coreProperties>
</file>