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198254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75D84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E86F2E">
        <w:rPr>
          <w:rFonts w:ascii="Arial" w:hAnsi="Arial" w:cs="Arial"/>
          <w:sz w:val="20"/>
          <w:szCs w:val="20"/>
        </w:rPr>
        <w:t>5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274FF4" w:rsidRDefault="00274FF4" w:rsidP="00274FF4">
      <w:pPr>
        <w:pStyle w:val="Nagwek1"/>
        <w:rPr>
          <w:sz w:val="48"/>
          <w:szCs w:val="48"/>
        </w:rPr>
      </w:pPr>
      <w:r>
        <w:t xml:space="preserve">Strefa edukacji i zabawy na Zaporoskiej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87270A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Podwórko w kwartale ulic Wandy/ Spadochroniarzy/Sztabowa/Powstańców śląskich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rPr>
          <w:rFonts w:ascii="Arial" w:hAnsi="Arial" w:cs="Arial"/>
        </w:rPr>
      </w:pPr>
    </w:p>
    <w:p w:rsidR="00E86F2E" w:rsidRDefault="00E86F2E">
      <w:pPr>
        <w:rPr>
          <w:rFonts w:ascii="Arial" w:hAnsi="Arial" w:cs="Arial"/>
        </w:rPr>
      </w:pPr>
      <w:r>
        <w:rPr>
          <w:rFonts w:ascii="Arial" w:hAnsi="Arial" w:cs="Arial"/>
        </w:rPr>
        <w:t>Z informacji jakie uzyskałem jako lider projektu wynika, że faktycznie inaczej niż w latach poprzednich dyrekcje szkół nie dostały korespondencji proszącej o wyrażenie takiej zgody dlatego też taka zgoda została wystawiona i znajduje się w załączeniu wniosku.</w:t>
      </w:r>
    </w:p>
    <w:p w:rsidR="00E86F2E" w:rsidRDefault="00E86F2E">
      <w:pPr>
        <w:rPr>
          <w:rFonts w:ascii="Arial" w:hAnsi="Arial" w:cs="Arial"/>
        </w:rPr>
      </w:pPr>
    </w:p>
    <w:p w:rsidR="004A1D1A" w:rsidRPr="001D6960" w:rsidRDefault="00E86F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Proszę również w o zachowanie jednak podłoża z poliuretanu a nie z Państwa propozycji nawierzchni żwirowej. Projekt był konsultowany z mieszkańcami, rodzicami i pracownikami szkoły i nasza propozycja wydaje się być najbezpieczniejsza dla użytkowników. </w:t>
      </w: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523" w:rsidRDefault="00437523">
      <w:r>
        <w:separator/>
      </w:r>
    </w:p>
  </w:endnote>
  <w:endnote w:type="continuationSeparator" w:id="0">
    <w:p w:rsidR="00437523" w:rsidRDefault="0043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523" w:rsidRDefault="00437523">
      <w:r>
        <w:separator/>
      </w:r>
    </w:p>
  </w:footnote>
  <w:footnote w:type="continuationSeparator" w:id="0">
    <w:p w:rsidR="00437523" w:rsidRDefault="00437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B8"/>
    <w:rsid w:val="0002189C"/>
    <w:rsid w:val="000434EB"/>
    <w:rsid w:val="00126385"/>
    <w:rsid w:val="00151631"/>
    <w:rsid w:val="0018395E"/>
    <w:rsid w:val="001D6960"/>
    <w:rsid w:val="001F1E04"/>
    <w:rsid w:val="00220586"/>
    <w:rsid w:val="00240F73"/>
    <w:rsid w:val="00274FF4"/>
    <w:rsid w:val="00294AB9"/>
    <w:rsid w:val="002B3405"/>
    <w:rsid w:val="002C2B34"/>
    <w:rsid w:val="00382B0B"/>
    <w:rsid w:val="004172EE"/>
    <w:rsid w:val="00437523"/>
    <w:rsid w:val="00443FAF"/>
    <w:rsid w:val="004A1D1A"/>
    <w:rsid w:val="004B1153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7270A"/>
    <w:rsid w:val="008B59E5"/>
    <w:rsid w:val="009620A4"/>
    <w:rsid w:val="00972C89"/>
    <w:rsid w:val="00975D84"/>
    <w:rsid w:val="00981F7D"/>
    <w:rsid w:val="00983417"/>
    <w:rsid w:val="009869E2"/>
    <w:rsid w:val="009C57A6"/>
    <w:rsid w:val="009E5BCB"/>
    <w:rsid w:val="00A769B8"/>
    <w:rsid w:val="00C605D2"/>
    <w:rsid w:val="00CE595F"/>
    <w:rsid w:val="00D02279"/>
    <w:rsid w:val="00D16B98"/>
    <w:rsid w:val="00E86F2E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13011-AE58-47AB-B423-8B69DB31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B11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8B45C-DE06-47DC-ACF6-DCC707F1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1508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krzysztof</cp:lastModifiedBy>
  <cp:revision>4</cp:revision>
  <cp:lastPrinted>2015-01-21T08:25:00Z</cp:lastPrinted>
  <dcterms:created xsi:type="dcterms:W3CDTF">2018-07-01T18:27:00Z</dcterms:created>
  <dcterms:modified xsi:type="dcterms:W3CDTF">2018-07-01T18:36:00Z</dcterms:modified>
</cp:coreProperties>
</file>