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199127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75D84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4B1153">
        <w:rPr>
          <w:rFonts w:ascii="Arial" w:hAnsi="Arial" w:cs="Arial"/>
          <w:sz w:val="20"/>
          <w:szCs w:val="20"/>
        </w:rPr>
        <w:t>4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87270A" w:rsidRDefault="004E3329" w:rsidP="0087270A">
      <w:pPr>
        <w:pStyle w:val="Nagwek1"/>
        <w:rPr>
          <w:sz w:val="48"/>
          <w:szCs w:val="48"/>
        </w:rPr>
      </w:pPr>
      <w:r>
        <w:t>Bezpieczne przejścia dla pieszych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87270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Podwórko w kwartale ulic Wandy/ Spadochroniarzy/Sztabowa/Powstańców śląskich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975D84" w:rsidRDefault="00975D84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Default="004B1153" w:rsidP="00126385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Wielu miejscach naszego Osiedla znajdują się niebezpieczne przejścia dla pieszych</w:t>
      </w:r>
      <w:proofErr w:type="gramStart"/>
      <w:r w:rsidR="00CE7EC5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gramEnd"/>
      <w:r w:rsidR="00CE7EC5">
        <w:rPr>
          <w:rFonts w:ascii="Calibri" w:hAnsi="Calibri" w:cs="Calibri"/>
          <w:color w:val="000000"/>
          <w:sz w:val="22"/>
          <w:szCs w:val="22"/>
        </w:rPr>
        <w:t xml:space="preserve">Ten fakt zgłaszają nie tylko </w:t>
      </w:r>
      <w:r>
        <w:rPr>
          <w:rFonts w:ascii="Calibri" w:hAnsi="Calibri" w:cs="Calibri"/>
          <w:color w:val="000000"/>
          <w:sz w:val="22"/>
          <w:szCs w:val="22"/>
        </w:rPr>
        <w:t xml:space="preserve">  rodzic</w:t>
      </w:r>
      <w:r w:rsidR="00CE7EC5">
        <w:rPr>
          <w:rFonts w:ascii="Calibri" w:hAnsi="Calibri" w:cs="Calibri"/>
          <w:color w:val="000000"/>
          <w:sz w:val="22"/>
          <w:szCs w:val="22"/>
        </w:rPr>
        <w:t xml:space="preserve">e mający </w:t>
      </w:r>
      <w:r>
        <w:rPr>
          <w:rFonts w:ascii="Calibri" w:hAnsi="Calibri" w:cs="Calibri"/>
          <w:color w:val="000000"/>
          <w:sz w:val="22"/>
          <w:szCs w:val="22"/>
        </w:rPr>
        <w:t xml:space="preserve">obawy </w:t>
      </w:r>
      <w:r w:rsidR="00CE7EC5">
        <w:rPr>
          <w:rFonts w:ascii="Calibri" w:hAnsi="Calibri" w:cs="Calibri"/>
          <w:color w:val="000000"/>
          <w:sz w:val="22"/>
          <w:szCs w:val="22"/>
        </w:rPr>
        <w:t xml:space="preserve">co do </w:t>
      </w:r>
      <w:r>
        <w:rPr>
          <w:rFonts w:ascii="Calibri" w:hAnsi="Calibri" w:cs="Calibri"/>
          <w:color w:val="000000"/>
          <w:sz w:val="22"/>
          <w:szCs w:val="22"/>
        </w:rPr>
        <w:t xml:space="preserve">bezpiecznego samodzielnego powrotu dzieci ze szkoły </w:t>
      </w:r>
      <w:r w:rsidR="00CE7EC5">
        <w:rPr>
          <w:rFonts w:ascii="Calibri" w:hAnsi="Calibri" w:cs="Calibri"/>
          <w:color w:val="000000"/>
          <w:sz w:val="22"/>
          <w:szCs w:val="22"/>
        </w:rPr>
        <w:t xml:space="preserve">jak i osoby starsze. Ponieważ ruch ten ruch jest praktycznie ciągły od godzin bardzo wczesnych </w:t>
      </w:r>
      <w:r w:rsidR="00044C37">
        <w:rPr>
          <w:rFonts w:ascii="Calibri" w:hAnsi="Calibri" w:cs="Calibri"/>
          <w:color w:val="000000"/>
          <w:sz w:val="22"/>
          <w:szCs w:val="22"/>
        </w:rPr>
        <w:t xml:space="preserve">porannych </w:t>
      </w:r>
      <w:r w:rsidR="00CE7EC5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044C37">
        <w:rPr>
          <w:rFonts w:ascii="Calibri" w:hAnsi="Calibri" w:cs="Calibri"/>
          <w:color w:val="000000"/>
          <w:sz w:val="22"/>
          <w:szCs w:val="22"/>
        </w:rPr>
        <w:t xml:space="preserve">godzin nocnych, a przy przedłużonych godzin handlu obecnie trwa prawie do </w:t>
      </w:r>
      <w:proofErr w:type="gramStart"/>
      <w:r w:rsidR="00044C37">
        <w:rPr>
          <w:rFonts w:ascii="Calibri" w:hAnsi="Calibri" w:cs="Calibri"/>
          <w:color w:val="000000"/>
          <w:sz w:val="22"/>
          <w:szCs w:val="22"/>
        </w:rPr>
        <w:t xml:space="preserve">północy </w:t>
      </w:r>
      <w:r w:rsidR="00126385">
        <w:rPr>
          <w:rFonts w:ascii="Calibri" w:hAnsi="Calibri" w:cs="Calibri"/>
          <w:color w:val="000000"/>
          <w:sz w:val="22"/>
          <w:szCs w:val="22"/>
        </w:rPr>
        <w:t xml:space="preserve"> nie</w:t>
      </w:r>
      <w:proofErr w:type="gramEnd"/>
      <w:r w:rsidR="00126385">
        <w:rPr>
          <w:rFonts w:ascii="Calibri" w:hAnsi="Calibri" w:cs="Calibri"/>
          <w:color w:val="000000"/>
          <w:sz w:val="22"/>
          <w:szCs w:val="22"/>
        </w:rPr>
        <w:t xml:space="preserve"> możemy zgodzić się z opinią weryfikacji wniosków. </w:t>
      </w:r>
    </w:p>
    <w:p w:rsidR="00126385" w:rsidRDefault="00126385" w:rsidP="00126385">
      <w:pPr>
        <w:pStyle w:val="NormalnyWeb"/>
        <w:spacing w:before="0" w:beforeAutospacing="0" w:after="0" w:afterAutospacing="0"/>
      </w:pPr>
    </w:p>
    <w:p w:rsidR="00126385" w:rsidRDefault="00126385" w:rsidP="00126385">
      <w:pPr>
        <w:pStyle w:val="NormalnyWeb"/>
        <w:spacing w:before="0" w:beforeAutospacing="0" w:after="0" w:afterAutospacing="0"/>
      </w:pPr>
      <w:r>
        <w:t xml:space="preserve">Warto </w:t>
      </w:r>
      <w:r w:rsidR="00044C37">
        <w:t>nadmienić,</w:t>
      </w:r>
      <w:r>
        <w:t xml:space="preserve"> że jako wnioskodawca nie poruszałem kwestii diody </w:t>
      </w:r>
      <w:proofErr w:type="spellStart"/>
      <w:r>
        <w:t>led</w:t>
      </w:r>
      <w:proofErr w:type="spellEnd"/>
      <w:r>
        <w:t xml:space="preserve"> na którą powołuje się osoba weryfikująca. Już to sprawia wrażenie niechęci do samego projektu, </w:t>
      </w:r>
      <w:proofErr w:type="gramStart"/>
      <w:r>
        <w:t>który  ma</w:t>
      </w:r>
      <w:proofErr w:type="gramEnd"/>
      <w:r>
        <w:t xml:space="preserve"> za zadanie zwiększyć bezpieczeństwo mieszkańców a przede wszystkim dzieci</w:t>
      </w:r>
      <w:r w:rsidR="004765D2">
        <w:t xml:space="preserve"> i osób starszych </w:t>
      </w:r>
      <w:r>
        <w:t xml:space="preserve">. </w:t>
      </w:r>
    </w:p>
    <w:p w:rsidR="00126385" w:rsidRDefault="00126385" w:rsidP="00126385">
      <w:pPr>
        <w:pStyle w:val="NormalnyWeb"/>
        <w:spacing w:before="0" w:beforeAutospacing="0" w:after="0" w:afterAutospacing="0"/>
      </w:pPr>
      <w:r>
        <w:t xml:space="preserve">Mimo błędnego zapisu weryfikacji nasze propozycje nie stoją w sprzeczności </w:t>
      </w:r>
      <w:r w:rsidR="00CE7EC5">
        <w:t xml:space="preserve">ani z </w:t>
      </w:r>
      <w:r>
        <w:t xml:space="preserve">obowiązującym </w:t>
      </w:r>
      <w:r w:rsidR="00CE7EC5">
        <w:t>ustawowymi</w:t>
      </w:r>
      <w:r w:rsidR="00CE7EC5">
        <w:t xml:space="preserve"> </w:t>
      </w:r>
      <w:r>
        <w:t>pr</w:t>
      </w:r>
      <w:r w:rsidR="00CE7EC5">
        <w:t>zepisami ani z</w:t>
      </w:r>
      <w:r w:rsidR="004765D2">
        <w:t xml:space="preserve">e standardami zapisanymi w dokumentach Gminy Wrocław </w:t>
      </w:r>
      <w:r w:rsidR="00CE7EC5">
        <w:t xml:space="preserve"> </w:t>
      </w:r>
    </w:p>
    <w:p w:rsidR="00126385" w:rsidRDefault="00126385" w:rsidP="00126385">
      <w:pPr>
        <w:pStyle w:val="NormalnyWeb"/>
        <w:spacing w:before="0" w:beforeAutospacing="0" w:after="0" w:afterAutospacing="0"/>
      </w:pPr>
    </w:p>
    <w:p w:rsidR="00126385" w:rsidRDefault="00126385" w:rsidP="00126385">
      <w:pPr>
        <w:pStyle w:val="NormalnyWeb"/>
        <w:spacing w:before="0" w:beforeAutospacing="0" w:after="0" w:afterAutospacing="0"/>
      </w:pPr>
      <w:r>
        <w:t xml:space="preserve">Pragnę również przypomnieć, że </w:t>
      </w:r>
      <w:r w:rsidR="004765D2">
        <w:t xml:space="preserve">każdy bez wyjątku </w:t>
      </w:r>
      <w:r>
        <w:t>kierowca ma obowiązek ustawowy zachować czujność na każdym przejściu dla pieszych, nasze rozwiązania pomogą mu tylko w zachowaniu bezpieczeństwa na drodze.</w:t>
      </w:r>
    </w:p>
    <w:p w:rsidR="004A1D1A" w:rsidRDefault="004A1D1A">
      <w:pPr>
        <w:rPr>
          <w:rFonts w:ascii="Arial" w:hAnsi="Arial" w:cs="Arial"/>
        </w:rPr>
      </w:pPr>
    </w:p>
    <w:p w:rsidR="00126385" w:rsidRPr="001D6960" w:rsidRDefault="001263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Dlatego mając na uwadze bezpieczeństwo </w:t>
      </w:r>
      <w:r w:rsidR="004765D2">
        <w:rPr>
          <w:rFonts w:ascii="Arial" w:hAnsi="Arial" w:cs="Arial"/>
        </w:rPr>
        <w:t>przede wszystkim</w:t>
      </w:r>
      <w:bookmarkStart w:id="0" w:name="_GoBack"/>
      <w:bookmarkEnd w:id="0"/>
      <w:r w:rsidR="00476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najmłodszych </w:t>
      </w:r>
      <w:r w:rsidR="004765D2">
        <w:rPr>
          <w:rFonts w:ascii="Arial" w:hAnsi="Arial" w:cs="Arial"/>
        </w:rPr>
        <w:t xml:space="preserve">i najstarszych </w:t>
      </w:r>
      <w:r>
        <w:rPr>
          <w:rFonts w:ascii="Arial" w:hAnsi="Arial" w:cs="Arial"/>
        </w:rPr>
        <w:t>proszę o pozytywną weryfikację wniosku.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074" w:rsidRDefault="007C3074">
      <w:r>
        <w:separator/>
      </w:r>
    </w:p>
  </w:endnote>
  <w:endnote w:type="continuationSeparator" w:id="0">
    <w:p w:rsidR="007C3074" w:rsidRDefault="007C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074" w:rsidRDefault="007C3074">
      <w:r>
        <w:separator/>
      </w:r>
    </w:p>
  </w:footnote>
  <w:footnote w:type="continuationSeparator" w:id="0">
    <w:p w:rsidR="007C3074" w:rsidRDefault="007C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8"/>
    <w:rsid w:val="0002189C"/>
    <w:rsid w:val="000434EB"/>
    <w:rsid w:val="00044C37"/>
    <w:rsid w:val="00126385"/>
    <w:rsid w:val="00151631"/>
    <w:rsid w:val="0018395E"/>
    <w:rsid w:val="001D6960"/>
    <w:rsid w:val="001F1E04"/>
    <w:rsid w:val="00220586"/>
    <w:rsid w:val="00240F73"/>
    <w:rsid w:val="00294AB9"/>
    <w:rsid w:val="002B3405"/>
    <w:rsid w:val="002C2B34"/>
    <w:rsid w:val="00337C03"/>
    <w:rsid w:val="00382B0B"/>
    <w:rsid w:val="004172EE"/>
    <w:rsid w:val="00443FAF"/>
    <w:rsid w:val="004765D2"/>
    <w:rsid w:val="004A1D1A"/>
    <w:rsid w:val="004B1153"/>
    <w:rsid w:val="004B5BD5"/>
    <w:rsid w:val="004E3329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C3074"/>
    <w:rsid w:val="007F3337"/>
    <w:rsid w:val="00802556"/>
    <w:rsid w:val="0087270A"/>
    <w:rsid w:val="008B59E5"/>
    <w:rsid w:val="009620A4"/>
    <w:rsid w:val="00972C89"/>
    <w:rsid w:val="00975D84"/>
    <w:rsid w:val="00981F7D"/>
    <w:rsid w:val="00983417"/>
    <w:rsid w:val="009869E2"/>
    <w:rsid w:val="009C57A6"/>
    <w:rsid w:val="009E5BCB"/>
    <w:rsid w:val="00A769B8"/>
    <w:rsid w:val="00C605D2"/>
    <w:rsid w:val="00CE7EC5"/>
    <w:rsid w:val="00D02279"/>
    <w:rsid w:val="00D16B98"/>
    <w:rsid w:val="00EB638D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322DD"/>
  <w15:docId w15:val="{D6913011-AE58-47AB-B423-8B69DB31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B11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52BC4-4673-4406-9CE5-6FD4D395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2206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Domowy</cp:lastModifiedBy>
  <cp:revision>2</cp:revision>
  <cp:lastPrinted>2015-01-21T08:25:00Z</cp:lastPrinted>
  <dcterms:created xsi:type="dcterms:W3CDTF">2018-07-01T21:01:00Z</dcterms:created>
  <dcterms:modified xsi:type="dcterms:W3CDTF">2018-07-01T21:01:00Z</dcterms:modified>
</cp:coreProperties>
</file>