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198058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75D84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130 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75D84" w:rsidRDefault="00975D84" w:rsidP="00975D84">
      <w:pPr>
        <w:pStyle w:val="Nagwek1"/>
        <w:rPr>
          <w:sz w:val="48"/>
          <w:szCs w:val="48"/>
        </w:rPr>
      </w:pPr>
      <w:r>
        <w:t>Kino Lwów - wspólna przestrzeń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975D84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Hallera 15 we Wrocławiu</w:t>
      </w: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975D84" w:rsidRDefault="00975D84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Default="00975D84" w:rsidP="00975D84">
      <w:pPr>
        <w:spacing w:after="4" w:line="320" w:lineRule="exact"/>
        <w:jc w:val="both"/>
      </w:pPr>
      <w:r>
        <w:rPr>
          <w:rFonts w:ascii="Arial" w:hAnsi="Arial" w:cs="Arial"/>
          <w:sz w:val="20"/>
          <w:szCs w:val="20"/>
        </w:rPr>
        <w:t>Negatywna weryfikacja wniosku jest sprzeczna z regulaminem WBO który, w punkcie 4 stanowi „</w:t>
      </w:r>
      <w:r>
        <w:t>Projekty powinny dotyczyć mienia gminnego, chyba że Gmina Wrocław posiada uzgodnienia lub wiedzę odnośnie możliwości ich uzyskania, warunkujące możliwość zainwestowania pieniędzy miejskich w mienie nienależące do Gminy.</w:t>
      </w:r>
      <w:r>
        <w:t xml:space="preserve">” </w:t>
      </w:r>
    </w:p>
    <w:p w:rsidR="00975D84" w:rsidRDefault="00975D84" w:rsidP="00975D84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wiedzy lidera wynika, że urząd marszałkowski jest chętny do współpracy i nieodpłatnego udostępnienia ogrodów mieszkańcom by ci po realizacji projektu mogli odpoczywać w ogrodach dawnego kina.</w:t>
      </w:r>
    </w:p>
    <w:p w:rsidR="00975D84" w:rsidRDefault="00975D84" w:rsidP="00975D84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975D84" w:rsidRDefault="00975D84" w:rsidP="00975D84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 prawdą również informacja dotycząca opracowania MPZP dla tego miejsca gdyż już w styczniu został on uchwalony głosami radnych rady miejskiej, natomiast przedstawiony projekt jest jak najbardziej zgodny z wytycznymi MPZP.</w:t>
      </w:r>
    </w:p>
    <w:p w:rsidR="00975D84" w:rsidRDefault="00975D84" w:rsidP="00975D84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975D84" w:rsidRDefault="00975D84" w:rsidP="00975D84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Dlatego mając na uwadze powyższe, proszę o pozytywną weryfikację wniosku i oddania możliwości decydowania okolicznym mieszkańcom. </w:t>
      </w:r>
    </w:p>
    <w:p w:rsidR="00975D84" w:rsidRPr="00975D84" w:rsidRDefault="00975D84" w:rsidP="00975D84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BB2" w:rsidRDefault="00505BB2">
      <w:r>
        <w:separator/>
      </w:r>
    </w:p>
  </w:endnote>
  <w:endnote w:type="continuationSeparator" w:id="0">
    <w:p w:rsidR="00505BB2" w:rsidRDefault="0050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BB2" w:rsidRDefault="00505BB2">
      <w:r>
        <w:separator/>
      </w:r>
    </w:p>
  </w:footnote>
  <w:footnote w:type="continuationSeparator" w:id="0">
    <w:p w:rsidR="00505BB2" w:rsidRDefault="0050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05BB2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75D84"/>
    <w:rsid w:val="00981F7D"/>
    <w:rsid w:val="00983417"/>
    <w:rsid w:val="009869E2"/>
    <w:rsid w:val="009C57A6"/>
    <w:rsid w:val="009E5BCB"/>
    <w:rsid w:val="00A769B8"/>
    <w:rsid w:val="00C605D2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E6715"/>
  <w15:docId w15:val="{D6913011-AE58-47AB-B423-8B69DB31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0D8A3-3E7E-4C79-8A10-4AA2AD11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1819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krzysztof</cp:lastModifiedBy>
  <cp:revision>2</cp:revision>
  <cp:lastPrinted>2015-01-21T08:25:00Z</cp:lastPrinted>
  <dcterms:created xsi:type="dcterms:W3CDTF">2018-07-01T18:03:00Z</dcterms:created>
  <dcterms:modified xsi:type="dcterms:W3CDTF">2018-07-01T18:03:00Z</dcterms:modified>
</cp:coreProperties>
</file>