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6pt;height:36pt" o:ole="">
            <v:imagedata r:id="rId8" o:title=""/>
          </v:shape>
          <o:OLEObject Type="Embed" ProgID="PBrush" ShapeID="_x0000_i1025" DrawAspect="Content" ObjectID="_1592108380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75D84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E1ADC">
        <w:rPr>
          <w:rFonts w:ascii="Arial" w:hAnsi="Arial" w:cs="Arial"/>
          <w:sz w:val="20"/>
          <w:szCs w:val="20"/>
        </w:rPr>
        <w:t>26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3E1ADC" w:rsidRDefault="003E1ADC" w:rsidP="003E1ADC">
      <w:pPr>
        <w:pStyle w:val="Nagwek1"/>
        <w:rPr>
          <w:sz w:val="48"/>
          <w:szCs w:val="48"/>
        </w:rPr>
      </w:pPr>
      <w:r>
        <w:t>Rewitalizacja podwórka w kwartale ulic Pocztowa/Sztabowa/Sudecka/aleja Wiśniowa.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87270A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Podwórko w kwartale ulic Wandy/ Spadochroniarzy/Sztabowa/Powstańców śląskich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975D84" w:rsidRDefault="00975D84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8727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Jako doświadczony lider projektów WBO , wiem że rewitalizację tego terenu trzeba etapować, nie mogę jednak zgodzić się na </w:t>
      </w:r>
      <w:r w:rsidR="00D16B98">
        <w:rPr>
          <w:rFonts w:ascii="Arial" w:hAnsi="Arial" w:cs="Arial"/>
        </w:rPr>
        <w:t>próg do jakiego miasto chce zmusić mieszkańców.</w:t>
      </w:r>
    </w:p>
    <w:p w:rsidR="00D16B98" w:rsidRDefault="00D16B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Należy pamiętać, że podwórko które jest w bardzo podobnym stanie w edycji 2016 oraz 2017 mieszczące się w kwartale ulic </w:t>
      </w:r>
      <w:proofErr w:type="spellStart"/>
      <w:r>
        <w:rPr>
          <w:rFonts w:ascii="Arial" w:hAnsi="Arial" w:cs="Arial"/>
        </w:rPr>
        <w:t>wandy</w:t>
      </w:r>
      <w:proofErr w:type="spellEnd"/>
      <w:r>
        <w:rPr>
          <w:rFonts w:ascii="Arial" w:hAnsi="Arial" w:cs="Arial"/>
        </w:rPr>
        <w:t xml:space="preserve">/krakusa/Hallera/Powstańców śląskich było dopuszczane w progu 250 </w:t>
      </w:r>
      <w:proofErr w:type="spellStart"/>
      <w:r>
        <w:rPr>
          <w:rFonts w:ascii="Arial" w:hAnsi="Arial" w:cs="Arial"/>
        </w:rPr>
        <w:t>tys</w:t>
      </w:r>
      <w:proofErr w:type="spellEnd"/>
      <w:r>
        <w:rPr>
          <w:rFonts w:ascii="Arial" w:hAnsi="Arial" w:cs="Arial"/>
        </w:rPr>
        <w:t xml:space="preserve"> złotych. Tak samo udało się realizować projekty przy ulicy Powstańców śląskich 97-111</w:t>
      </w:r>
    </w:p>
    <w:p w:rsidR="00BC4767" w:rsidRDefault="00BC47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Dodatkowo przypominam, że w zeszłym roku taki sam projekt został zgłoszony w kategorii do 250 tys. </w:t>
      </w:r>
      <w:bookmarkStart w:id="0" w:name="_GoBack"/>
      <w:bookmarkEnd w:id="0"/>
    </w:p>
    <w:p w:rsidR="00D16B98" w:rsidRDefault="00D16B98">
      <w:pPr>
        <w:rPr>
          <w:rFonts w:ascii="Arial" w:hAnsi="Arial" w:cs="Arial"/>
        </w:rPr>
      </w:pPr>
    </w:p>
    <w:p w:rsidR="004A1D1A" w:rsidRPr="001D6960" w:rsidRDefault="00D16B98">
      <w:pPr>
        <w:rPr>
          <w:rFonts w:ascii="Arial" w:hAnsi="Arial" w:cs="Arial"/>
        </w:rPr>
      </w:pPr>
      <w:r>
        <w:rPr>
          <w:rFonts w:ascii="Arial" w:hAnsi="Arial" w:cs="Arial"/>
        </w:rPr>
        <w:t>Proszę o umożliwienie mieszkańcom walki o swoje podwórko właśnie w tym progu, gdyż pró</w:t>
      </w:r>
      <w:r w:rsidR="003E1ADC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do 750 tysięcy sprawia że liczba beneficjentów i potencjalnych głosujących jest zbyt mała by można było liczyć na realizację pomysłu.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82E" w:rsidRDefault="00A5582E">
      <w:r>
        <w:separator/>
      </w:r>
    </w:p>
  </w:endnote>
  <w:endnote w:type="continuationSeparator" w:id="0">
    <w:p w:rsidR="00A5582E" w:rsidRDefault="00A5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82E" w:rsidRDefault="00A5582E">
      <w:r>
        <w:separator/>
      </w:r>
    </w:p>
  </w:footnote>
  <w:footnote w:type="continuationSeparator" w:id="0">
    <w:p w:rsidR="00A5582E" w:rsidRDefault="00A55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3E1ADC"/>
    <w:rsid w:val="004172EE"/>
    <w:rsid w:val="00443FAF"/>
    <w:rsid w:val="004A1D1A"/>
    <w:rsid w:val="004B5BD5"/>
    <w:rsid w:val="004D6DF8"/>
    <w:rsid w:val="004F1388"/>
    <w:rsid w:val="00503303"/>
    <w:rsid w:val="0053731E"/>
    <w:rsid w:val="005B34DD"/>
    <w:rsid w:val="00695FCC"/>
    <w:rsid w:val="006A53CD"/>
    <w:rsid w:val="006B7196"/>
    <w:rsid w:val="006D2442"/>
    <w:rsid w:val="006F5228"/>
    <w:rsid w:val="00756A9D"/>
    <w:rsid w:val="00796AFF"/>
    <w:rsid w:val="007F3337"/>
    <w:rsid w:val="00802556"/>
    <w:rsid w:val="0087270A"/>
    <w:rsid w:val="008B59E5"/>
    <w:rsid w:val="009620A4"/>
    <w:rsid w:val="00972C89"/>
    <w:rsid w:val="00975D84"/>
    <w:rsid w:val="00981F7D"/>
    <w:rsid w:val="00983417"/>
    <w:rsid w:val="009869E2"/>
    <w:rsid w:val="009C57A6"/>
    <w:rsid w:val="009E5BCB"/>
    <w:rsid w:val="00A5582E"/>
    <w:rsid w:val="00A769B8"/>
    <w:rsid w:val="00BC4767"/>
    <w:rsid w:val="00C605D2"/>
    <w:rsid w:val="00D02279"/>
    <w:rsid w:val="00D16B98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4B026"/>
  <w15:docId w15:val="{D6913011-AE58-47AB-B423-8B69DB31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9BFFD-D7AB-4AE5-A8FF-F2D48DB0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1812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krzysztof</cp:lastModifiedBy>
  <cp:revision>4</cp:revision>
  <cp:lastPrinted>2015-01-21T08:25:00Z</cp:lastPrinted>
  <dcterms:created xsi:type="dcterms:W3CDTF">2018-07-01T18:28:00Z</dcterms:created>
  <dcterms:modified xsi:type="dcterms:W3CDTF">2018-07-03T05:33:00Z</dcterms:modified>
</cp:coreProperties>
</file>