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FE" w:rsidRDefault="00F430FE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60021762" r:id="rId8"/>
        </w:object>
      </w:r>
    </w:p>
    <w:p w:rsidR="00F430FE" w:rsidRPr="001D6960" w:rsidRDefault="00F430FE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F430FE" w:rsidRPr="001D6960" w:rsidRDefault="00F430FE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F430FE" w:rsidRPr="001D6960" w:rsidRDefault="00F430FE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F430FE" w:rsidRPr="001D6960" w:rsidRDefault="00F430FE">
      <w:pPr>
        <w:pStyle w:val="CommentSubject"/>
        <w:spacing w:after="4" w:line="320" w:lineRule="exact"/>
        <w:rPr>
          <w:rFonts w:ascii="Arial" w:hAnsi="Arial" w:cs="Arial"/>
        </w:rPr>
      </w:pPr>
    </w:p>
    <w:p w:rsidR="00F430FE" w:rsidRPr="001D6960" w:rsidRDefault="00F430FE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F430FE" w:rsidRDefault="00F430F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F430FE" w:rsidRDefault="00F430F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</w:p>
    <w:p w:rsidR="00F430FE" w:rsidRDefault="00F430FE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F430FE" w:rsidRDefault="00F430F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F430FE" w:rsidRPr="001D6960" w:rsidRDefault="00F430FE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F430FE" w:rsidRDefault="00F430F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F430FE" w:rsidRDefault="00F430F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F430FE" w:rsidRPr="001D6960" w:rsidRDefault="00F430F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F430FE" w:rsidRDefault="00F430FE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430FE" w:rsidRPr="001D6960" w:rsidRDefault="00F430FE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2017 r. zostaną one zweryfikowane przez jednostki merytoryczne Urzędu Miejskiego. O wyniku weryfikacji lider zostanie powiadomiony w formie informacji o konsultacjach/głosowaniu nad projektami do WBO2017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F430FE" w:rsidRPr="001D6960" w:rsidRDefault="00F430FE">
      <w:pPr>
        <w:rPr>
          <w:rFonts w:ascii="Arial" w:hAnsi="Arial" w:cs="Arial"/>
        </w:rPr>
      </w:pPr>
    </w:p>
    <w:p w:rsidR="00F430FE" w:rsidRPr="001D6960" w:rsidRDefault="00F430FE">
      <w:pPr>
        <w:rPr>
          <w:rFonts w:ascii="Arial" w:hAnsi="Arial" w:cs="Arial"/>
        </w:rPr>
      </w:pPr>
    </w:p>
    <w:p w:rsidR="00F430FE" w:rsidRDefault="00F430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dopisanie w opisie projektu, że w przypadku gdy zostaną jakieś wolne środki w projekcie po wykonaniu boiska, wykorzystamy je do stworzenia ścieżek lub innych elementów małej architektury na tym terenie. </w:t>
      </w:r>
    </w:p>
    <w:p w:rsidR="00F430FE" w:rsidRDefault="00F430FE">
      <w:pPr>
        <w:rPr>
          <w:rFonts w:ascii="Arial" w:hAnsi="Arial" w:cs="Arial"/>
        </w:rPr>
      </w:pPr>
    </w:p>
    <w:p w:rsidR="00F430FE" w:rsidRPr="00B932D5" w:rsidRDefault="00F430FE">
      <w:pPr>
        <w:rPr>
          <w:rFonts w:ascii="Arial" w:hAnsi="Arial" w:cs="Arial"/>
        </w:rPr>
      </w:pPr>
    </w:p>
    <w:p w:rsidR="00F430FE" w:rsidRPr="001D6960" w:rsidRDefault="00F430FE">
      <w:pPr>
        <w:rPr>
          <w:rFonts w:ascii="Arial" w:hAnsi="Arial" w:cs="Arial"/>
        </w:rPr>
      </w:pPr>
    </w:p>
    <w:p w:rsidR="00F430FE" w:rsidRPr="001D6960" w:rsidRDefault="00F430FE">
      <w:pPr>
        <w:rPr>
          <w:rFonts w:ascii="Arial" w:hAnsi="Arial" w:cs="Arial"/>
        </w:rPr>
      </w:pPr>
    </w:p>
    <w:p w:rsidR="00F430FE" w:rsidRPr="001D6960" w:rsidRDefault="00F430F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>
      <w:pPr>
        <w:rPr>
          <w:rFonts w:ascii="Arial" w:hAnsi="Arial" w:cs="Arial"/>
          <w:sz w:val="20"/>
          <w:szCs w:val="20"/>
        </w:rPr>
      </w:pPr>
    </w:p>
    <w:p w:rsidR="00F430FE" w:rsidRPr="001D6960" w:rsidRDefault="00F430FE" w:rsidP="009E5BCB">
      <w:pPr>
        <w:rPr>
          <w:rFonts w:ascii="Arial" w:hAnsi="Arial" w:cs="Arial"/>
          <w:sz w:val="20"/>
          <w:szCs w:val="20"/>
        </w:rPr>
      </w:pPr>
    </w:p>
    <w:sectPr w:rsidR="00F430FE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FE" w:rsidRDefault="00F430FE">
      <w:r>
        <w:separator/>
      </w:r>
    </w:p>
  </w:endnote>
  <w:endnote w:type="continuationSeparator" w:id="0">
    <w:p w:rsidR="00F430FE" w:rsidRDefault="00F4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E" w:rsidRDefault="00F430F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430FE" w:rsidRDefault="00F43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FE" w:rsidRDefault="00F430FE">
      <w:r>
        <w:separator/>
      </w:r>
    </w:p>
  </w:footnote>
  <w:footnote w:type="continuationSeparator" w:id="0">
    <w:p w:rsidR="00F430FE" w:rsidRDefault="00F43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71E6C"/>
    <w:rsid w:val="00151631"/>
    <w:rsid w:val="001D6960"/>
    <w:rsid w:val="001F1E04"/>
    <w:rsid w:val="00220586"/>
    <w:rsid w:val="00240F73"/>
    <w:rsid w:val="00294AB9"/>
    <w:rsid w:val="002B3405"/>
    <w:rsid w:val="002E4B9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5E4010"/>
    <w:rsid w:val="00695FCC"/>
    <w:rsid w:val="00697254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6CD"/>
    <w:rsid w:val="009C57A6"/>
    <w:rsid w:val="009E5BCB"/>
    <w:rsid w:val="00A769B8"/>
    <w:rsid w:val="00AD4F89"/>
    <w:rsid w:val="00B932D5"/>
    <w:rsid w:val="00C605D2"/>
    <w:rsid w:val="00CB180A"/>
    <w:rsid w:val="00D02279"/>
    <w:rsid w:val="00DE1D71"/>
    <w:rsid w:val="00EE3BD3"/>
    <w:rsid w:val="00F4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27</TotalTime>
  <Pages>1</Pages>
  <Words>154</Words>
  <Characters>930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11</cp:revision>
  <cp:lastPrinted>2015-01-21T08:25:00Z</cp:lastPrinted>
  <dcterms:created xsi:type="dcterms:W3CDTF">2016-05-30T12:38:00Z</dcterms:created>
  <dcterms:modified xsi:type="dcterms:W3CDTF">2017-06-26T20:36:00Z</dcterms:modified>
</cp:coreProperties>
</file>