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60979171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4547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753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E454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ulica Stefana Żeromskiego na całej długości </w:t>
      </w:r>
      <w:r w:rsidR="00A040AA">
        <w:rPr>
          <w:rFonts w:ascii="Arial" w:hAnsi="Arial" w:cs="Arial"/>
          <w:sz w:val="16"/>
          <w:szCs w:val="16"/>
        </w:rPr>
        <w:t xml:space="preserve">, elementy na jezdni. </w:t>
      </w:r>
      <w:bookmarkStart w:id="0" w:name="_GoBack"/>
      <w:bookmarkEnd w:id="0"/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9E45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Wybieramy ulicę Stefana Żeromskiego jako pilotażową. Chcielibyśmy, aby w przyszłości stała się ona wzorcową ulicą </w:t>
      </w:r>
      <w:proofErr w:type="spellStart"/>
      <w:r>
        <w:rPr>
          <w:rFonts w:ascii="Arial" w:hAnsi="Arial" w:cs="Arial"/>
        </w:rPr>
        <w:t>Ołbina</w:t>
      </w:r>
      <w:proofErr w:type="spellEnd"/>
      <w:r>
        <w:rPr>
          <w:rFonts w:ascii="Arial" w:hAnsi="Arial" w:cs="Arial"/>
        </w:rPr>
        <w:t>, z podkreśleniem jej śródmiejskiego charakteru, wprowadzeniem zieleni, uporządkowaniem parkowania, nowymi chodnikami i naprawioną nawierzchnią.</w:t>
      </w:r>
    </w:p>
    <w:p w:rsidR="009E4547" w:rsidRDefault="009E4547">
      <w:pPr>
        <w:rPr>
          <w:rFonts w:ascii="Arial" w:hAnsi="Arial" w:cs="Arial"/>
        </w:rPr>
      </w:pPr>
    </w:p>
    <w:p w:rsidR="009E4547" w:rsidRDefault="009E45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Obecnie dużym problemem jest fakt, że ulica Żeromskiego stała się drogą tranzytową, służącą kierowcom spoza </w:t>
      </w:r>
      <w:proofErr w:type="spellStart"/>
      <w:r>
        <w:rPr>
          <w:rFonts w:ascii="Arial" w:hAnsi="Arial" w:cs="Arial"/>
        </w:rPr>
        <w:t>Ołbina</w:t>
      </w:r>
      <w:proofErr w:type="spellEnd"/>
      <w:r>
        <w:rPr>
          <w:rFonts w:ascii="Arial" w:hAnsi="Arial" w:cs="Arial"/>
        </w:rPr>
        <w:t xml:space="preserve"> do omijania świateł na ulicach : Jedności Narodowej, Nowowiejskiej, Wyszyńskiego czy Sienkiewicza. Spowodowało to znaczne wzmożenie ruchu, co pociąga za sobą wzrost </w:t>
      </w:r>
      <w:r w:rsidR="005D7492">
        <w:rPr>
          <w:rFonts w:ascii="Arial" w:hAnsi="Arial" w:cs="Arial"/>
        </w:rPr>
        <w:t>zanieczyszczenia spalinami, hałasu oraz sytuacji potencjalnie niebezpiecznych zarówno dla pieszych i rowerzystów, jak i samych kierowców.</w:t>
      </w:r>
    </w:p>
    <w:p w:rsidR="005D7492" w:rsidRPr="001D6960" w:rsidRDefault="005D7492">
      <w:pPr>
        <w:rPr>
          <w:rFonts w:ascii="Arial" w:hAnsi="Arial" w:cs="Arial"/>
        </w:rPr>
      </w:pPr>
      <w:r>
        <w:rPr>
          <w:rFonts w:ascii="Arial" w:hAnsi="Arial" w:cs="Arial"/>
        </w:rPr>
        <w:t>Dlatego proponujemy wprowadzenie esowania ulicy Żeromskiego na całej jej długości – ze szczególnym naciskiem na jej skrajne odcinki. W wybranych miejscach powstałaby obustronne wygięcia jezdni stworzone z betonu architektonicznego z elementami zieleni. Jest to rozwiązanie spełniające opisane w projekcie zadania, a dodatkowo wprowadzające dodatki efekt estetyczny.</w:t>
      </w:r>
      <w:r>
        <w:rPr>
          <w:rFonts w:ascii="Arial" w:hAnsi="Arial" w:cs="Arial"/>
        </w:rPr>
        <w:br/>
        <w:t xml:space="preserve">I tak: na odcinku od Jedności Narodowej do Daszyńskiego dwa przewężenia obustronne, Daszyńskiego – Orzeszkowej jeden, Orzeszkowej – Nowowiejska jeden, Nowowiejska – Kluczborska jeden, Kluczborska – Oleśnicka </w:t>
      </w:r>
      <w:r w:rsidR="00A040AA">
        <w:rPr>
          <w:rFonts w:ascii="Arial" w:hAnsi="Arial" w:cs="Arial"/>
        </w:rPr>
        <w:t xml:space="preserve">dwa, Oleśnicka – Prusa jeden.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75" w:rsidRDefault="00CC6375">
      <w:r>
        <w:separator/>
      </w:r>
    </w:p>
  </w:endnote>
  <w:endnote w:type="continuationSeparator" w:id="0">
    <w:p w:rsidR="00CC6375" w:rsidRDefault="00CC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40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75" w:rsidRDefault="00CC6375">
      <w:r>
        <w:separator/>
      </w:r>
    </w:p>
  </w:footnote>
  <w:footnote w:type="continuationSeparator" w:id="0">
    <w:p w:rsidR="00CC6375" w:rsidRDefault="00CC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5D7492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4547"/>
    <w:rsid w:val="009E5BCB"/>
    <w:rsid w:val="00A040AA"/>
    <w:rsid w:val="00A769B8"/>
    <w:rsid w:val="00C605D2"/>
    <w:rsid w:val="00CC6375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07937-BB4F-491D-87A6-BCE5F3D4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44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2246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Michał</cp:lastModifiedBy>
  <cp:revision>7</cp:revision>
  <cp:lastPrinted>2015-01-21T08:25:00Z</cp:lastPrinted>
  <dcterms:created xsi:type="dcterms:W3CDTF">2016-05-30T12:38:00Z</dcterms:created>
  <dcterms:modified xsi:type="dcterms:W3CDTF">2017-07-07T22:33:00Z</dcterms:modified>
</cp:coreProperties>
</file>