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6097373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DF108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A14A33" w:rsidRPr="001D6960" w:rsidRDefault="00A14A33" w:rsidP="00A14A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Prosiłbym o pozostawienie projektu w kategorii ogólno miejskiej. Wyrażam zgodę na podział projektu na etapy.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sectPr w:rsidR="004A1D1A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A10" w:rsidRDefault="00401A10">
      <w:r>
        <w:separator/>
      </w:r>
    </w:p>
  </w:endnote>
  <w:endnote w:type="continuationSeparator" w:id="0">
    <w:p w:rsidR="00401A10" w:rsidRDefault="0040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FA72F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10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A10" w:rsidRDefault="00401A10">
      <w:r>
        <w:separator/>
      </w:r>
    </w:p>
  </w:footnote>
  <w:footnote w:type="continuationSeparator" w:id="0">
    <w:p w:rsidR="00401A10" w:rsidRDefault="0040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01A10"/>
    <w:rsid w:val="004172EE"/>
    <w:rsid w:val="0041789F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45628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14A33"/>
    <w:rsid w:val="00A769B8"/>
    <w:rsid w:val="00C605D2"/>
    <w:rsid w:val="00C62F58"/>
    <w:rsid w:val="00D02279"/>
    <w:rsid w:val="00D16C27"/>
    <w:rsid w:val="00DF108A"/>
    <w:rsid w:val="00E91012"/>
    <w:rsid w:val="00EB6E33"/>
    <w:rsid w:val="00ED6565"/>
    <w:rsid w:val="00F1419B"/>
    <w:rsid w:val="00FA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404AA-FC51-4E4B-8F18-80052C51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995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WW</cp:lastModifiedBy>
  <cp:revision>5</cp:revision>
  <cp:lastPrinted>2015-01-21T08:25:00Z</cp:lastPrinted>
  <dcterms:created xsi:type="dcterms:W3CDTF">2017-07-07T20:42:00Z</dcterms:created>
  <dcterms:modified xsi:type="dcterms:W3CDTF">2017-07-07T21:02:00Z</dcterms:modified>
</cp:coreProperties>
</file>