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9" o:title=""/>
          </v:shape>
          <o:OLEObject Type="Embed" ProgID="PBrush" ShapeID="_x0000_i1025" DrawAspect="Content" ObjectID="_1560963863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2D10C7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711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</w:t>
        </w:r>
        <w:proofErr w:type="gramStart"/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geoportal</w:t>
        </w:r>
        <w:proofErr w:type="gramEnd"/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.</w:t>
        </w:r>
        <w:proofErr w:type="gramStart"/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wroclaw</w:t>
        </w:r>
        <w:proofErr w:type="gramEnd"/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.</w:t>
        </w:r>
        <w:proofErr w:type="gramStart"/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pl</w:t>
        </w:r>
      </w:hyperlink>
      <w:proofErr w:type="gramEnd"/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D10C7" w:rsidRDefault="002D10C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Proszę o przeniesienie do kategorii dużych projektów rejonowych. </w:t>
      </w:r>
    </w:p>
    <w:p w:rsidR="002D10C7" w:rsidRPr="001D6960" w:rsidRDefault="002D10C7" w:rsidP="002D10C7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Chciałbym jednocześnie prosić o zwiększenie puli projektu do 750 tys. Pozostałe środki, które byłyby możliwe do zagospodarowania po finalnym kosztorysowaniu projektu remontu po stronie numerów nieparzystych i budowy parkingu przy sp 109, chciałbym przeznaczyć na remont możliwie długiego odcinka po stronie numerów parzystych.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2D1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uwag</w:t>
      </w:r>
      <w:bookmarkStart w:id="0" w:name="_GoBack"/>
      <w:bookmarkEnd w:id="0"/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B0" w:rsidRDefault="00BC36B0">
      <w:r>
        <w:separator/>
      </w:r>
    </w:p>
  </w:endnote>
  <w:endnote w:type="continuationSeparator" w:id="0">
    <w:p w:rsidR="00BC36B0" w:rsidRDefault="00BC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10C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B0" w:rsidRDefault="00BC36B0">
      <w:r>
        <w:separator/>
      </w:r>
    </w:p>
  </w:footnote>
  <w:footnote w:type="continuationSeparator" w:id="0">
    <w:p w:rsidR="00BC36B0" w:rsidRDefault="00BC3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2D10C7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BC36B0"/>
    <w:rsid w:val="00C605D2"/>
    <w:rsid w:val="00D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9670F-64B0-4F7E-B03A-CC58185C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2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934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Magdalena Mania-Jungiewicz</cp:lastModifiedBy>
  <cp:revision>2</cp:revision>
  <cp:lastPrinted>2015-01-21T08:25:00Z</cp:lastPrinted>
  <dcterms:created xsi:type="dcterms:W3CDTF">2017-07-07T18:18:00Z</dcterms:created>
  <dcterms:modified xsi:type="dcterms:W3CDTF">2017-07-07T18:18:00Z</dcterms:modified>
</cp:coreProperties>
</file>