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60973399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C90A84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624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Default="007F333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C90A84" w:rsidRDefault="00C90A84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uwagi na połącznie projektów bardzo proszę  o uwzględnienie drobnych zmian w uzasadnieniu i wprowadzenie nowego tekstu zamieszonego poniżej.</w:t>
      </w:r>
    </w:p>
    <w:p w:rsidR="00C90A84" w:rsidRDefault="00C90A84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</w:p>
    <w:p w:rsidR="00C90A84" w:rsidRDefault="00C90A84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</w:p>
    <w:p w:rsidR="003138B4" w:rsidRPr="00515188" w:rsidRDefault="003138B4" w:rsidP="003138B4">
      <w:pPr>
        <w:shd w:val="clear" w:color="auto" w:fill="FFFFFF"/>
        <w:spacing w:after="300"/>
        <w:outlineLvl w:val="1"/>
        <w:rPr>
          <w:rFonts w:ascii="Helvetica" w:hAnsi="Helvetica" w:cs="Helvetica"/>
          <w:caps/>
          <w:sz w:val="36"/>
          <w:szCs w:val="36"/>
        </w:rPr>
      </w:pPr>
      <w:r w:rsidRPr="00515188">
        <w:rPr>
          <w:rFonts w:ascii="Helvetica" w:hAnsi="Helvetica" w:cs="Helvetica"/>
          <w:caps/>
          <w:sz w:val="36"/>
          <w:szCs w:val="36"/>
        </w:rPr>
        <w:t>UZASADNIENIE</w:t>
      </w:r>
    </w:p>
    <w:p w:rsidR="003138B4" w:rsidRPr="00BF3FC6" w:rsidRDefault="003138B4" w:rsidP="003138B4">
      <w:pPr>
        <w:shd w:val="clear" w:color="auto" w:fill="FFFFFF"/>
        <w:spacing w:line="384" w:lineRule="atLeast"/>
        <w:rPr>
          <w:rFonts w:ascii="Helvetica" w:hAnsi="Helvetica" w:cs="Helvetica"/>
        </w:rPr>
      </w:pPr>
      <w:r w:rsidRPr="00515188">
        <w:rPr>
          <w:rFonts w:ascii="Helvetica" w:hAnsi="Helvetica" w:cs="Helvetica"/>
        </w:rPr>
        <w:t>Nasz wstępny projekt dotyczy zagospodarowania części podwórka położonego w zaznaczonym rejonie, tj. kwartał Sienkiewicza, Świętokrzyska, Na Szańcach, Bema.</w:t>
      </w:r>
      <w:r w:rsidRPr="00515188">
        <w:rPr>
          <w:rFonts w:ascii="Helvetica" w:hAnsi="Helvetica" w:cs="Helvetica"/>
        </w:rPr>
        <w:br/>
      </w:r>
      <w:r w:rsidRPr="00BF3FC6">
        <w:rPr>
          <w:rFonts w:ascii="Helvetica" w:hAnsi="Helvetica" w:cs="Helvetica"/>
        </w:rPr>
        <w:t>Chcielibyśmy</w:t>
      </w:r>
      <w:r w:rsidRPr="00515188">
        <w:rPr>
          <w:rFonts w:ascii="Helvetica" w:hAnsi="Helvetica" w:cs="Helvetica"/>
        </w:rPr>
        <w:t xml:space="preserve">, </w:t>
      </w:r>
      <w:r w:rsidRPr="00BF3FC6">
        <w:rPr>
          <w:rFonts w:ascii="Helvetica" w:hAnsi="Helvetica" w:cs="Helvetica"/>
        </w:rPr>
        <w:t>a</w:t>
      </w:r>
      <w:r w:rsidRPr="00515188">
        <w:rPr>
          <w:rFonts w:ascii="Helvetica" w:hAnsi="Helvetica" w:cs="Helvetica"/>
        </w:rPr>
        <w:t>by ta przestrzeń służyła okolicznym mieszkańcom w sposób przyjazny i funkcjonalny. </w:t>
      </w:r>
      <w:r w:rsidRPr="00515188">
        <w:rPr>
          <w:rFonts w:ascii="Helvetica" w:hAnsi="Helvetica" w:cs="Helvetica"/>
        </w:rPr>
        <w:br/>
      </w:r>
      <w:r w:rsidRPr="00515188">
        <w:rPr>
          <w:rFonts w:ascii="Helvetica" w:hAnsi="Helvetica" w:cs="Helvetica"/>
        </w:rPr>
        <w:br/>
      </w:r>
      <w:r w:rsidRPr="00515188">
        <w:rPr>
          <w:rFonts w:ascii="Helvetica" w:hAnsi="Helvetica" w:cs="Helvetica"/>
        </w:rPr>
        <w:br/>
        <w:t>A zatem:</w:t>
      </w:r>
      <w:r w:rsidRPr="00515188">
        <w:rPr>
          <w:rFonts w:ascii="Helvetica" w:hAnsi="Helvetica" w:cs="Helvetica"/>
        </w:rPr>
        <w:br/>
      </w:r>
      <w:r w:rsidRPr="00515188">
        <w:rPr>
          <w:rFonts w:ascii="Helvetica" w:hAnsi="Helvetica" w:cs="Helvetica"/>
        </w:rPr>
        <w:br/>
      </w:r>
      <w:r w:rsidRPr="00515188">
        <w:rPr>
          <w:rFonts w:ascii="Helvetica" w:hAnsi="Helvetica" w:cs="Helvetica"/>
          <w:u w:val="single"/>
        </w:rPr>
        <w:t>Zaznaczony na zielono</w:t>
      </w:r>
      <w:r w:rsidRPr="00BF3FC6">
        <w:rPr>
          <w:rFonts w:ascii="Helvetica" w:hAnsi="Helvetica" w:cs="Helvetica"/>
        </w:rPr>
        <w:t xml:space="preserve"> n</w:t>
      </w:r>
      <w:r w:rsidRPr="00515188">
        <w:rPr>
          <w:rFonts w:ascii="Helvetica" w:hAnsi="Helvetica" w:cs="Helvetica"/>
        </w:rPr>
        <w:t xml:space="preserve">a mapie nr 1 fragment podwórka chcielibyśmy przeznaczyć na teren wyłącznie rekreacyjny, </w:t>
      </w:r>
      <w:r w:rsidRPr="00BF3FC6">
        <w:rPr>
          <w:rFonts w:ascii="Helvetica" w:hAnsi="Helvetica" w:cs="Helvetica"/>
        </w:rPr>
        <w:t>przecięty alejkami spacerowymi.</w:t>
      </w:r>
      <w:r w:rsidRPr="00BF3FC6">
        <w:rPr>
          <w:rFonts w:ascii="Helvetica" w:hAnsi="Helvetica" w:cs="Helvetica"/>
        </w:rPr>
        <w:br/>
        <w:t>Całość byłaby</w:t>
      </w:r>
      <w:r w:rsidRPr="00515188">
        <w:rPr>
          <w:rFonts w:ascii="Helvetica" w:hAnsi="Helvetica" w:cs="Helvetica"/>
        </w:rPr>
        <w:t xml:space="preserve"> otoczona drewnianą pergolą, docelowo obsadzoną zimozielonym bluszczem.</w:t>
      </w:r>
      <w:r w:rsidRPr="00BF3FC6">
        <w:rPr>
          <w:rFonts w:ascii="Helvetica" w:hAnsi="Helvetica" w:cs="Helvetica"/>
        </w:rPr>
        <w:t xml:space="preserve"> </w:t>
      </w:r>
      <w:r w:rsidRPr="00515188">
        <w:rPr>
          <w:rFonts w:ascii="Helvetica" w:hAnsi="Helvetica" w:cs="Helvetica"/>
        </w:rPr>
        <w:t>Podobnym bluszczem chcielibyśmy obsadzić dwa budynki trafostacji</w:t>
      </w:r>
      <w:r w:rsidRPr="00BF3FC6">
        <w:rPr>
          <w:rFonts w:ascii="Helvetica" w:hAnsi="Helvetica" w:cs="Helvetica"/>
        </w:rPr>
        <w:t>, łącznie z dachem,</w:t>
      </w:r>
      <w:r w:rsidRPr="00515188">
        <w:rPr>
          <w:rFonts w:ascii="Helvetica" w:hAnsi="Helvetica" w:cs="Helvetica"/>
        </w:rPr>
        <w:t xml:space="preserve"> tak aby </w:t>
      </w:r>
      <w:r w:rsidRPr="00BF3FC6">
        <w:rPr>
          <w:rFonts w:ascii="Helvetica" w:hAnsi="Helvetica" w:cs="Helvetica"/>
        </w:rPr>
        <w:t>stworzyć rodzaj zielonej ściany (po uzgodnieniu z dostawcą energii).</w:t>
      </w:r>
    </w:p>
    <w:p w:rsidR="003138B4" w:rsidRPr="00BF3FC6" w:rsidRDefault="003138B4" w:rsidP="003138B4">
      <w:pPr>
        <w:shd w:val="clear" w:color="auto" w:fill="FFFFFF"/>
        <w:spacing w:line="384" w:lineRule="atLeast"/>
        <w:rPr>
          <w:rFonts w:ascii="Helvetica" w:hAnsi="Helvetica" w:cs="Helvetica"/>
        </w:rPr>
      </w:pPr>
      <w:r w:rsidRPr="00515188">
        <w:rPr>
          <w:rFonts w:ascii="Helvetica" w:hAnsi="Helvetica" w:cs="Helvetica"/>
        </w:rPr>
        <w:lastRenderedPageBreak/>
        <w:t>Poza tym</w:t>
      </w:r>
      <w:r w:rsidRPr="00BF3FC6">
        <w:rPr>
          <w:rFonts w:ascii="Helvetica" w:hAnsi="Helvetica" w:cs="Helvetica"/>
        </w:rPr>
        <w:t>,</w:t>
      </w:r>
      <w:r w:rsidRPr="00515188">
        <w:rPr>
          <w:rFonts w:ascii="Helvetica" w:hAnsi="Helvetica" w:cs="Helvetica"/>
        </w:rPr>
        <w:t xml:space="preserve"> teren ten </w:t>
      </w:r>
      <w:r w:rsidRPr="00BF3FC6">
        <w:rPr>
          <w:rFonts w:ascii="Helvetica" w:hAnsi="Helvetica" w:cs="Helvetica"/>
        </w:rPr>
        <w:t>chcielibyśmy obsadzić ozdobnymi krzewami i iglakami typu sosna, świerk</w:t>
      </w:r>
      <w:r w:rsidRPr="00515188">
        <w:rPr>
          <w:rFonts w:ascii="Helvetica" w:hAnsi="Helvetica" w:cs="Helvetica"/>
        </w:rPr>
        <w:t>. </w:t>
      </w:r>
      <w:r w:rsidRPr="00515188">
        <w:rPr>
          <w:rFonts w:ascii="Helvetica" w:hAnsi="Helvetica" w:cs="Helvetica"/>
        </w:rPr>
        <w:br/>
        <w:t>Proponujemy także zmia</w:t>
      </w:r>
      <w:r w:rsidRPr="00BF3FC6">
        <w:rPr>
          <w:rFonts w:ascii="Helvetica" w:hAnsi="Helvetica" w:cs="Helvetica"/>
        </w:rPr>
        <w:t xml:space="preserve">nę miejsca składowania śmieci, </w:t>
      </w:r>
      <w:r w:rsidRPr="00515188">
        <w:rPr>
          <w:rFonts w:ascii="Helvetica" w:hAnsi="Helvetica" w:cs="Helvetica"/>
        </w:rPr>
        <w:t>obudowanie go</w:t>
      </w:r>
      <w:r w:rsidRPr="00BF3FC6">
        <w:rPr>
          <w:rFonts w:ascii="Helvetica" w:hAnsi="Helvetica" w:cs="Helvetica"/>
        </w:rPr>
        <w:t xml:space="preserve"> i obsadzenie bluszczem (finansowanie przez budżet Spółdzielni Mieszkaniowej „Na Szańcach”).</w:t>
      </w:r>
      <w:r w:rsidRPr="00515188">
        <w:rPr>
          <w:rFonts w:ascii="Helvetica" w:hAnsi="Helvetica" w:cs="Helvetica"/>
        </w:rPr>
        <w:br/>
      </w:r>
      <w:r w:rsidRPr="00157BC9">
        <w:rPr>
          <w:rFonts w:ascii="Helvetica" w:hAnsi="Helvetica" w:cs="Helvetica"/>
        </w:rPr>
        <w:t xml:space="preserve">Znajdująca się w podwórku oficyna przyległa do budynku Świętokrzyska 36 powinna zostać </w:t>
      </w:r>
      <w:r w:rsidRPr="00BF3FC6">
        <w:rPr>
          <w:rFonts w:ascii="Helvetica" w:hAnsi="Helvetica" w:cs="Helvetica"/>
        </w:rPr>
        <w:t xml:space="preserve">wyburzona ( po konsultacji konserwatorskiej).  </w:t>
      </w:r>
    </w:p>
    <w:p w:rsidR="003138B4" w:rsidRPr="00BF3FC6" w:rsidRDefault="003138B4" w:rsidP="003138B4">
      <w:pPr>
        <w:shd w:val="clear" w:color="auto" w:fill="FFFFFF"/>
        <w:spacing w:line="384" w:lineRule="atLeast"/>
        <w:rPr>
          <w:rFonts w:ascii="Helvetica" w:hAnsi="Helvetica" w:cs="Helvetica"/>
        </w:rPr>
      </w:pPr>
      <w:r w:rsidRPr="00515188">
        <w:rPr>
          <w:rFonts w:ascii="Helvetica" w:hAnsi="Helvetica" w:cs="Helvetica"/>
        </w:rPr>
        <w:t>Przewidujemy również oświetlenie zainstalowane tak, by nie raziło sąsiadów a jednocześnie sprawiało, że teren będzie bezpieczniejszy.</w:t>
      </w:r>
      <w:r w:rsidRPr="00515188">
        <w:rPr>
          <w:rFonts w:ascii="Helvetica" w:hAnsi="Helvetica" w:cs="Helvetica"/>
        </w:rPr>
        <w:br/>
      </w:r>
      <w:r w:rsidRPr="00515188">
        <w:rPr>
          <w:rFonts w:ascii="Helvetica" w:hAnsi="Helvetica" w:cs="Helvetica"/>
        </w:rPr>
        <w:br/>
      </w:r>
      <w:r w:rsidRPr="00515188">
        <w:rPr>
          <w:rFonts w:ascii="Helvetica" w:hAnsi="Helvetica" w:cs="Helvetica"/>
        </w:rPr>
        <w:br/>
      </w:r>
      <w:r w:rsidRPr="00515188">
        <w:rPr>
          <w:rFonts w:ascii="Helvetica" w:hAnsi="Helvetica" w:cs="Helvetica"/>
        </w:rPr>
        <w:br/>
      </w:r>
      <w:r w:rsidRPr="00515188">
        <w:rPr>
          <w:rFonts w:ascii="Helvetica" w:hAnsi="Helvetica" w:cs="Helvetica"/>
          <w:u w:val="single"/>
        </w:rPr>
        <w:t>Zaznaczony na żółto</w:t>
      </w:r>
      <w:r w:rsidRPr="00515188">
        <w:rPr>
          <w:rFonts w:ascii="Helvetica" w:hAnsi="Helvetica" w:cs="Helvetica"/>
        </w:rPr>
        <w:t xml:space="preserve"> na mapie nr 1 fragment podwórka to droga,</w:t>
      </w:r>
      <w:r w:rsidRPr="00BF3FC6">
        <w:rPr>
          <w:rFonts w:ascii="Helvetica" w:hAnsi="Helvetica" w:cs="Helvetica"/>
        </w:rPr>
        <w:t xml:space="preserve"> którą chcielibyśmy utwardzić. </w:t>
      </w:r>
      <w:r w:rsidRPr="00515188">
        <w:rPr>
          <w:rFonts w:ascii="Helvetica" w:hAnsi="Helvetica" w:cs="Helvetica"/>
        </w:rPr>
        <w:t>Dzisiaj jest pełna dziur i błota. </w:t>
      </w:r>
    </w:p>
    <w:p w:rsidR="003138B4" w:rsidRPr="00BF3FC6" w:rsidRDefault="003138B4" w:rsidP="003138B4">
      <w:pPr>
        <w:shd w:val="clear" w:color="auto" w:fill="FFFFFF"/>
        <w:spacing w:line="384" w:lineRule="atLeast"/>
        <w:rPr>
          <w:rFonts w:ascii="Helvetica" w:hAnsi="Helvetica" w:cs="Helvetica"/>
        </w:rPr>
      </w:pPr>
      <w:r w:rsidRPr="00BF3FC6">
        <w:rPr>
          <w:rFonts w:ascii="Helvetica" w:hAnsi="Helvetica" w:cs="Helvetica"/>
        </w:rPr>
        <w:t>Należałoby</w:t>
      </w:r>
      <w:r w:rsidRPr="00157BC9">
        <w:rPr>
          <w:rFonts w:ascii="Helvetica" w:hAnsi="Helvetica" w:cs="Helvetica"/>
        </w:rPr>
        <w:t xml:space="preserve"> uporządkować otoczenie poprzez o</w:t>
      </w:r>
      <w:r w:rsidRPr="00BF3FC6">
        <w:rPr>
          <w:rFonts w:ascii="Helvetica" w:hAnsi="Helvetica" w:cs="Helvetica"/>
        </w:rPr>
        <w:t xml:space="preserve">dwodnienie terenu i jego utwardzenie, oraz  wybudowanie wiaty śmietnikowej (?) </w:t>
      </w:r>
      <w:r w:rsidRPr="00157BC9">
        <w:rPr>
          <w:rFonts w:ascii="Helvetica" w:hAnsi="Helvetica" w:cs="Helvetica"/>
        </w:rPr>
        <w:t>dla mieszkańców okol</w:t>
      </w:r>
      <w:r w:rsidRPr="00BF3FC6">
        <w:rPr>
          <w:rFonts w:ascii="Helvetica" w:hAnsi="Helvetica" w:cs="Helvetica"/>
        </w:rPr>
        <w:t xml:space="preserve">icznych budynków należących do gminy (wzdłuż ulicy Na Szańcach). </w:t>
      </w:r>
    </w:p>
    <w:p w:rsidR="003138B4" w:rsidRPr="00BF3FC6" w:rsidRDefault="003138B4" w:rsidP="003138B4">
      <w:pPr>
        <w:shd w:val="clear" w:color="auto" w:fill="FFFFFF"/>
        <w:spacing w:line="384" w:lineRule="atLeast"/>
        <w:rPr>
          <w:rFonts w:ascii="Helvetica" w:hAnsi="Helvetica" w:cs="Helvetica"/>
        </w:rPr>
      </w:pPr>
      <w:r w:rsidRPr="00BF3FC6">
        <w:rPr>
          <w:rFonts w:ascii="Helvetica" w:hAnsi="Helvetica" w:cs="Helvetica"/>
        </w:rPr>
        <w:t>Realizacja tego projektu poprawiłaby komfort życia- jakkolwiek byśmy go nie rozumieli.</w:t>
      </w:r>
      <w:r w:rsidRPr="00515188">
        <w:rPr>
          <w:rFonts w:ascii="Helvetica" w:hAnsi="Helvetica" w:cs="Helvetica"/>
        </w:rPr>
        <w:br/>
      </w:r>
    </w:p>
    <w:p w:rsidR="003138B4" w:rsidRPr="00BF3FC6" w:rsidRDefault="003138B4" w:rsidP="003138B4">
      <w:pPr>
        <w:shd w:val="clear" w:color="auto" w:fill="FFFFFF"/>
        <w:spacing w:line="384" w:lineRule="atLeast"/>
        <w:rPr>
          <w:rFonts w:ascii="Helvetica" w:hAnsi="Helvetica" w:cs="Helvetica"/>
        </w:rPr>
      </w:pPr>
      <w:r w:rsidRPr="00BF3FC6">
        <w:rPr>
          <w:rFonts w:ascii="Helvetica" w:hAnsi="Helvetica" w:cs="Helvetica"/>
        </w:rPr>
        <w:t xml:space="preserve">Po wstępnej kwalifikacji projekt został oceniony pozytywnie, szacowany budżet okazał się </w:t>
      </w:r>
      <w:r>
        <w:rPr>
          <w:rFonts w:ascii="Helvetica" w:hAnsi="Helvetica" w:cs="Helvetica"/>
        </w:rPr>
        <w:t xml:space="preserve">jednak </w:t>
      </w:r>
      <w:r w:rsidRPr="00BF3FC6">
        <w:rPr>
          <w:rFonts w:ascii="Helvetica" w:hAnsi="Helvetica" w:cs="Helvetica"/>
        </w:rPr>
        <w:t xml:space="preserve">dużo wyższy niż zakładano tj. ok 500 tysięcy zł i zakwalifikowano go jako tzw. DUŻY PROJEKT. </w:t>
      </w:r>
    </w:p>
    <w:p w:rsidR="003138B4" w:rsidRPr="00BF3FC6" w:rsidRDefault="003138B4" w:rsidP="003138B4">
      <w:pPr>
        <w:shd w:val="clear" w:color="auto" w:fill="FFFFFF"/>
        <w:spacing w:line="384" w:lineRule="atLeast"/>
        <w:rPr>
          <w:rFonts w:ascii="Helvetica" w:hAnsi="Helvetica" w:cs="Helvetica"/>
        </w:rPr>
      </w:pPr>
      <w:r w:rsidRPr="00BF3FC6">
        <w:rPr>
          <w:rFonts w:ascii="Helvetica" w:hAnsi="Helvetica" w:cs="Helvetica"/>
        </w:rPr>
        <w:t xml:space="preserve">Z tego powodu proponujemy podzielenie go na dwa etapy, zgodnie </w:t>
      </w:r>
      <w:r>
        <w:rPr>
          <w:rFonts w:ascii="Helvetica" w:hAnsi="Helvetica" w:cs="Helvetica"/>
        </w:rPr>
        <w:t xml:space="preserve">zresztą </w:t>
      </w:r>
      <w:r w:rsidRPr="00BF3FC6">
        <w:rPr>
          <w:rFonts w:ascii="Helvetica" w:hAnsi="Helvetica" w:cs="Helvetica"/>
        </w:rPr>
        <w:t xml:space="preserve">z naszą pierwotną intencją  (koszt każdego etapu - do 250 tysięcy zł).  </w:t>
      </w:r>
    </w:p>
    <w:p w:rsidR="003138B4" w:rsidRPr="00BF3FC6" w:rsidRDefault="003138B4" w:rsidP="003138B4">
      <w:pPr>
        <w:shd w:val="clear" w:color="auto" w:fill="FFFFFF"/>
        <w:spacing w:line="384" w:lineRule="atLeast"/>
        <w:rPr>
          <w:rFonts w:ascii="Helvetica" w:hAnsi="Helvetica" w:cs="Helvetica"/>
        </w:rPr>
      </w:pPr>
      <w:r w:rsidRPr="00BF3FC6">
        <w:rPr>
          <w:rFonts w:ascii="Helvetica" w:hAnsi="Helvetica" w:cs="Helvetica"/>
        </w:rPr>
        <w:t>W pierwszej kolejności proponujemy realizację skweru i aranżację trafostacji (mapa nr 1-kolor zielony i niebieski), natomiast w drugim- utwardzenie drogi wzdłuż ulicy Na Szańcach (mapa nr 1-kolor żółty).</w:t>
      </w:r>
      <w:r w:rsidRPr="00515188">
        <w:rPr>
          <w:rFonts w:ascii="Helvetica" w:hAnsi="Helvetica" w:cs="Helvetica"/>
        </w:rPr>
        <w:br/>
      </w:r>
      <w:r w:rsidRPr="00515188">
        <w:rPr>
          <w:rFonts w:ascii="Helvetica" w:hAnsi="Helvetica" w:cs="Helvetica"/>
        </w:rPr>
        <w:br/>
        <w:t>Załączniki: Mapy Google i zdjęcia własne.</w:t>
      </w:r>
    </w:p>
    <w:p w:rsidR="003138B4" w:rsidRPr="00BF3FC6" w:rsidRDefault="003138B4" w:rsidP="003138B4">
      <w:pPr>
        <w:shd w:val="clear" w:color="auto" w:fill="FFFFFF"/>
        <w:spacing w:line="384" w:lineRule="atLeast"/>
        <w:rPr>
          <w:rFonts w:ascii="Helvetica" w:hAnsi="Helvetica" w:cs="Helvetica"/>
        </w:rPr>
      </w:pPr>
    </w:p>
    <w:p w:rsidR="003138B4" w:rsidRPr="00BF3FC6" w:rsidRDefault="003138B4" w:rsidP="003138B4">
      <w:pPr>
        <w:shd w:val="clear" w:color="auto" w:fill="FFFFFF"/>
        <w:spacing w:line="384" w:lineRule="atLeast"/>
        <w:rPr>
          <w:rFonts w:ascii="Helvetica" w:hAnsi="Helvetica" w:cs="Helvetica"/>
        </w:rPr>
      </w:pPr>
    </w:p>
    <w:p w:rsidR="003138B4" w:rsidRPr="00BF3FC6" w:rsidRDefault="003138B4" w:rsidP="003138B4">
      <w:pPr>
        <w:shd w:val="clear" w:color="auto" w:fill="FFFFFF"/>
        <w:spacing w:line="384" w:lineRule="atLeast"/>
        <w:rPr>
          <w:rFonts w:ascii="Helvetica" w:hAnsi="Helvetica" w:cs="Helvetica"/>
        </w:rPr>
      </w:pPr>
    </w:p>
    <w:p w:rsidR="003138B4" w:rsidRPr="00515188" w:rsidRDefault="003138B4" w:rsidP="003138B4">
      <w:pPr>
        <w:shd w:val="clear" w:color="auto" w:fill="FFFFFF"/>
        <w:spacing w:line="384" w:lineRule="atLeast"/>
        <w:rPr>
          <w:rFonts w:ascii="Helvetica" w:hAnsi="Helvetica" w:cs="Helvetica"/>
        </w:rPr>
      </w:pPr>
    </w:p>
    <w:p w:rsidR="003138B4" w:rsidRPr="00BF3FC6" w:rsidRDefault="003138B4" w:rsidP="003138B4"/>
    <w:p w:rsidR="00C90A84" w:rsidRPr="001D6960" w:rsidRDefault="00C90A84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7DF" w:rsidRDefault="00F557DF">
      <w:r>
        <w:separator/>
      </w:r>
    </w:p>
  </w:endnote>
  <w:endnote w:type="continuationSeparator" w:id="0">
    <w:p w:rsidR="00F557DF" w:rsidRDefault="00F5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38B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7DF" w:rsidRDefault="00F557DF">
      <w:r>
        <w:separator/>
      </w:r>
    </w:p>
  </w:footnote>
  <w:footnote w:type="continuationSeparator" w:id="0">
    <w:p w:rsidR="00F557DF" w:rsidRDefault="00F55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138B4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C57A6"/>
    <w:rsid w:val="009C6BC1"/>
    <w:rsid w:val="009E5BCB"/>
    <w:rsid w:val="00A769B8"/>
    <w:rsid w:val="00C605D2"/>
    <w:rsid w:val="00C90A84"/>
    <w:rsid w:val="00D02279"/>
    <w:rsid w:val="00F5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39E8F8-08DE-4BEC-9CB0-F9492B86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71A6E-9050-4539-865D-E45E0159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7</TotalTime>
  <Pages>3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3238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Małgorzata Domal</cp:lastModifiedBy>
  <cp:revision>4</cp:revision>
  <cp:lastPrinted>2015-01-21T08:25:00Z</cp:lastPrinted>
  <dcterms:created xsi:type="dcterms:W3CDTF">2017-07-07T20:52:00Z</dcterms:created>
  <dcterms:modified xsi:type="dcterms:W3CDTF">2017-07-07T20:57:00Z</dcterms:modified>
</cp:coreProperties>
</file>