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95pt" o:ole="">
            <v:imagedata r:id="rId8" o:title=""/>
          </v:shape>
          <o:OLEObject Type="Embed" ProgID="PBrush" ShapeID="_x0000_i1025" DrawAspect="Content" ObjectID="_156095111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EE00A4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578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62B7D" w:rsidRDefault="00EE00A4">
      <w:pPr>
        <w:spacing w:after="4" w:line="320" w:lineRule="exact"/>
        <w:ind w:left="360"/>
        <w:rPr>
          <w:rFonts w:ascii="Arial" w:hAnsi="Arial" w:cs="Arial"/>
        </w:rPr>
      </w:pPr>
      <w:r w:rsidRPr="00162B7D">
        <w:rPr>
          <w:rFonts w:ascii="Arial" w:hAnsi="Arial" w:cs="Arial"/>
        </w:rPr>
        <w:t xml:space="preserve">Zielony Zakrzów: </w:t>
      </w:r>
      <w:r w:rsidR="00D76F63">
        <w:rPr>
          <w:rFonts w:ascii="Arial" w:hAnsi="Arial" w:cs="Arial"/>
        </w:rPr>
        <w:t>Zielony Zakątek</w:t>
      </w:r>
      <w:r w:rsidRPr="00162B7D">
        <w:rPr>
          <w:rFonts w:ascii="Arial" w:hAnsi="Arial" w:cs="Arial"/>
        </w:rPr>
        <w:t xml:space="preserve"> przy Parku Jedności</w:t>
      </w:r>
      <w:r w:rsidR="003366FC" w:rsidRPr="00162B7D">
        <w:rPr>
          <w:rFonts w:ascii="Arial" w:hAnsi="Arial" w:cs="Arial"/>
        </w:rPr>
        <w:t xml:space="preserve">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EE00A4" w:rsidRPr="00EE00A4" w:rsidRDefault="00EE00A4" w:rsidP="00EE00A4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EE00A4">
        <w:rPr>
          <w:rFonts w:ascii="Arial" w:hAnsi="Arial" w:cs="Arial"/>
        </w:rPr>
        <w:t>Zgodnie z komentarzem UMW, „projekt został zweryfikowany negatywnie z uwagi na nieodpowiednią wielkość wskazanej działki. Działka jest zbyt wąska pod realizacje obiektu sportowego wr</w:t>
      </w:r>
      <w:r>
        <w:rPr>
          <w:rFonts w:ascii="Arial" w:hAnsi="Arial" w:cs="Arial"/>
        </w:rPr>
        <w:t>az z budynkiem - przebieralnią</w:t>
      </w:r>
      <w:r w:rsidRPr="00EE00A4">
        <w:rPr>
          <w:rFonts w:ascii="Arial" w:hAnsi="Arial" w:cs="Arial"/>
        </w:rPr>
        <w:t>”.</w:t>
      </w:r>
    </w:p>
    <w:p w:rsidR="00EE00A4" w:rsidRDefault="00EE00A4" w:rsidP="00EE00A4">
      <w:pPr>
        <w:jc w:val="both"/>
        <w:rPr>
          <w:rFonts w:ascii="Arial" w:hAnsi="Arial" w:cs="Arial"/>
        </w:rPr>
      </w:pPr>
    </w:p>
    <w:p w:rsidR="004A1D1A" w:rsidRPr="001D6960" w:rsidRDefault="00EE00A4" w:rsidP="006D7B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Przychylam się do opinii UMW i </w:t>
      </w:r>
      <w:r w:rsidR="00B72FC3">
        <w:rPr>
          <w:rFonts w:ascii="Arial" w:hAnsi="Arial" w:cs="Arial"/>
        </w:rPr>
        <w:t xml:space="preserve">jednocześnie </w:t>
      </w:r>
      <w:r>
        <w:rPr>
          <w:rFonts w:ascii="Arial" w:hAnsi="Arial" w:cs="Arial"/>
        </w:rPr>
        <w:t xml:space="preserve">wnoszę o zmianę zakresu projektu na </w:t>
      </w:r>
      <w:r w:rsidR="006D7BAE" w:rsidRPr="00162B7D">
        <w:rPr>
          <w:rFonts w:ascii="Arial" w:hAnsi="Arial" w:cs="Arial"/>
        </w:rPr>
        <w:t>u</w:t>
      </w:r>
      <w:r w:rsidR="00B72FC3">
        <w:rPr>
          <w:rFonts w:ascii="Arial" w:hAnsi="Arial" w:cs="Arial"/>
        </w:rPr>
        <w:t>tworzenie na wskazanym terenie „Zielonego Zakątka”</w:t>
      </w:r>
      <w:r w:rsidR="00027C74">
        <w:rPr>
          <w:rFonts w:ascii="Arial" w:hAnsi="Arial" w:cs="Arial"/>
        </w:rPr>
        <w:t xml:space="preserve">. Po zmianie projekt polega na </w:t>
      </w:r>
      <w:r w:rsidR="00B72FC3">
        <w:rPr>
          <w:rFonts w:ascii="Arial" w:hAnsi="Arial" w:cs="Arial"/>
        </w:rPr>
        <w:t>u</w:t>
      </w:r>
      <w:r w:rsidR="00027C74">
        <w:rPr>
          <w:rFonts w:ascii="Arial" w:hAnsi="Arial" w:cs="Arial"/>
        </w:rPr>
        <w:t>porządkowaniu</w:t>
      </w:r>
      <w:r w:rsidR="006D7BAE" w:rsidRPr="00162B7D">
        <w:rPr>
          <w:rFonts w:ascii="Arial" w:hAnsi="Arial" w:cs="Arial"/>
        </w:rPr>
        <w:t xml:space="preserve"> pasa zieleni </w:t>
      </w:r>
      <w:r w:rsidR="00027C74">
        <w:rPr>
          <w:rFonts w:ascii="Arial" w:hAnsi="Arial" w:cs="Arial"/>
        </w:rPr>
        <w:t xml:space="preserve">na działce </w:t>
      </w:r>
      <w:r w:rsidR="006D7BAE" w:rsidRPr="00162B7D">
        <w:rPr>
          <w:rFonts w:ascii="Arial" w:hAnsi="Arial" w:cs="Arial"/>
        </w:rPr>
        <w:t>przy Parku Jedności</w:t>
      </w:r>
      <w:r w:rsidR="006D7BAE">
        <w:rPr>
          <w:rFonts w:ascii="Arial" w:hAnsi="Arial" w:cs="Arial"/>
        </w:rPr>
        <w:t>,</w:t>
      </w:r>
      <w:r w:rsidR="006A7BAB">
        <w:rPr>
          <w:rFonts w:ascii="Arial" w:hAnsi="Arial" w:cs="Arial"/>
        </w:rPr>
        <w:t xml:space="preserve"> </w:t>
      </w:r>
      <w:r w:rsidR="00B72FC3">
        <w:rPr>
          <w:rFonts w:ascii="Arial" w:hAnsi="Arial" w:cs="Arial"/>
        </w:rPr>
        <w:t xml:space="preserve">dosadzenie drzew, krzewów, </w:t>
      </w:r>
      <w:r w:rsidR="00572B92">
        <w:rPr>
          <w:rFonts w:ascii="Arial" w:hAnsi="Arial" w:cs="Arial"/>
        </w:rPr>
        <w:t>montaż ławek,</w:t>
      </w:r>
      <w:r w:rsidR="00B72FC3">
        <w:rPr>
          <w:rFonts w:ascii="Arial" w:hAnsi="Arial" w:cs="Arial"/>
        </w:rPr>
        <w:t xml:space="preserve"> śmietników</w:t>
      </w:r>
      <w:r w:rsidR="00572B92">
        <w:rPr>
          <w:rFonts w:ascii="Arial" w:hAnsi="Arial" w:cs="Arial"/>
        </w:rPr>
        <w:t xml:space="preserve"> i stojaków rowerowych</w:t>
      </w:r>
      <w:r w:rsidR="00632B52">
        <w:rPr>
          <w:rFonts w:ascii="Arial" w:hAnsi="Arial" w:cs="Arial"/>
        </w:rPr>
        <w:t>.</w:t>
      </w:r>
    </w:p>
    <w:p w:rsidR="003366FC" w:rsidRDefault="003366FC" w:rsidP="003366FC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Wnoszę o zmianę uza</w:t>
      </w:r>
      <w:r w:rsidR="00835C3C">
        <w:rPr>
          <w:rFonts w:ascii="Arial" w:hAnsi="Arial" w:cs="Arial"/>
        </w:rPr>
        <w:t>sadnienia projektu na poniższe.</w:t>
      </w:r>
    </w:p>
    <w:p w:rsidR="003366FC" w:rsidRDefault="003366FC">
      <w:pPr>
        <w:rPr>
          <w:rFonts w:ascii="Arial" w:hAnsi="Arial" w:cs="Arial"/>
        </w:rPr>
      </w:pPr>
    </w:p>
    <w:p w:rsidR="000305AE" w:rsidRPr="001D6960" w:rsidRDefault="000305AE">
      <w:pPr>
        <w:rPr>
          <w:rFonts w:ascii="Arial" w:hAnsi="Arial" w:cs="Arial"/>
        </w:rPr>
      </w:pPr>
    </w:p>
    <w:p w:rsidR="003366FC" w:rsidRDefault="003366FC" w:rsidP="003366FC">
      <w:pPr>
        <w:pStyle w:val="Nagwek2"/>
        <w:spacing w:before="0"/>
        <w:rPr>
          <w:rFonts w:ascii="Arial" w:hAnsi="Arial" w:cs="Arial"/>
          <w:color w:val="auto"/>
          <w:sz w:val="24"/>
          <w:szCs w:val="24"/>
        </w:rPr>
      </w:pPr>
      <w:r w:rsidRPr="003366FC">
        <w:rPr>
          <w:rFonts w:ascii="Arial" w:hAnsi="Arial" w:cs="Arial"/>
          <w:color w:val="auto"/>
          <w:sz w:val="24"/>
          <w:szCs w:val="24"/>
        </w:rPr>
        <w:t>Uzasadnienie</w:t>
      </w:r>
    </w:p>
    <w:p w:rsidR="003366FC" w:rsidRPr="003366FC" w:rsidRDefault="003366FC" w:rsidP="003366FC"/>
    <w:p w:rsidR="005B63A8" w:rsidRDefault="003366FC" w:rsidP="007D1F4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3366FC">
        <w:rPr>
          <w:rFonts w:ascii="Arial" w:hAnsi="Arial" w:cs="Arial"/>
        </w:rPr>
        <w:t xml:space="preserve">Projekt obejmuje </w:t>
      </w:r>
      <w:r w:rsidR="00572B92">
        <w:rPr>
          <w:rFonts w:ascii="Arial" w:hAnsi="Arial" w:cs="Arial"/>
        </w:rPr>
        <w:t>budowę „Zielonego Zakątka”</w:t>
      </w:r>
      <w:r w:rsidRPr="003366FC">
        <w:rPr>
          <w:rFonts w:ascii="Arial" w:hAnsi="Arial" w:cs="Arial"/>
        </w:rPr>
        <w:t xml:space="preserve"> na wrocławskim Zakrzowie, na działce sąsiadującej z Parkiem Jedności</w:t>
      </w:r>
      <w:r w:rsidR="007D1F48">
        <w:rPr>
          <w:rFonts w:ascii="Arial" w:hAnsi="Arial" w:cs="Arial"/>
        </w:rPr>
        <w:t xml:space="preserve"> – przy </w:t>
      </w:r>
      <w:r w:rsidR="007D1F48" w:rsidRPr="00B72FC3">
        <w:rPr>
          <w:rFonts w:ascii="Arial" w:hAnsi="Arial" w:cs="Arial"/>
        </w:rPr>
        <w:t>ul. Armii Ludowej, naprzeciwko Impwaru</w:t>
      </w:r>
      <w:r w:rsidRPr="003366FC">
        <w:rPr>
          <w:rFonts w:ascii="Arial" w:hAnsi="Arial" w:cs="Arial"/>
        </w:rPr>
        <w:t xml:space="preserve">. Tuż przy tej działce mieści się otwarta siłownia zewnętrzna przynależąca do parku. </w:t>
      </w:r>
      <w:r w:rsidR="007D1F48">
        <w:rPr>
          <w:rFonts w:ascii="Arial" w:hAnsi="Arial" w:cs="Arial"/>
        </w:rPr>
        <w:t xml:space="preserve">Zakątek </w:t>
      </w:r>
      <w:r w:rsidRPr="003366FC">
        <w:rPr>
          <w:rFonts w:ascii="Arial" w:hAnsi="Arial" w:cs="Arial"/>
        </w:rPr>
        <w:t>z miejscem na odpoczynek</w:t>
      </w:r>
      <w:r w:rsidR="00274319">
        <w:rPr>
          <w:rFonts w:ascii="Arial" w:hAnsi="Arial" w:cs="Arial"/>
        </w:rPr>
        <w:t xml:space="preserve"> </w:t>
      </w:r>
      <w:r w:rsidRPr="003366FC">
        <w:rPr>
          <w:rFonts w:ascii="Arial" w:hAnsi="Arial" w:cs="Arial"/>
        </w:rPr>
        <w:t>(</w:t>
      </w:r>
      <w:r w:rsidR="007D1F48">
        <w:rPr>
          <w:rFonts w:ascii="Arial" w:hAnsi="Arial" w:cs="Arial"/>
        </w:rPr>
        <w:t xml:space="preserve">wygodne ławki </w:t>
      </w:r>
      <w:r w:rsidRPr="003366FC">
        <w:rPr>
          <w:rFonts w:ascii="Arial" w:hAnsi="Arial" w:cs="Arial"/>
        </w:rPr>
        <w:t>w cieniu rosnących tam drzew) będzie świetnym uzupełnieniem siłowni</w:t>
      </w:r>
      <w:r w:rsidR="00847BEF">
        <w:rPr>
          <w:rFonts w:ascii="Arial" w:hAnsi="Arial" w:cs="Arial"/>
        </w:rPr>
        <w:t xml:space="preserve"> i całego Parku Jedności</w:t>
      </w:r>
      <w:r w:rsidRPr="003366FC">
        <w:rPr>
          <w:rFonts w:ascii="Arial" w:hAnsi="Arial" w:cs="Arial"/>
        </w:rPr>
        <w:t>.</w:t>
      </w:r>
    </w:p>
    <w:p w:rsidR="005B63A8" w:rsidRDefault="005B63A8" w:rsidP="007D1F4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5B63A8" w:rsidRDefault="003366FC" w:rsidP="007D1F4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3366FC">
        <w:rPr>
          <w:rFonts w:ascii="Arial" w:hAnsi="Arial" w:cs="Arial"/>
        </w:rPr>
        <w:t xml:space="preserve">Zadanie obejmuje uporządkowanie terenu, </w:t>
      </w:r>
      <w:r w:rsidR="000305AE">
        <w:rPr>
          <w:rFonts w:ascii="Arial" w:hAnsi="Arial" w:cs="Arial"/>
        </w:rPr>
        <w:t xml:space="preserve">rosnącej już tej na działce </w:t>
      </w:r>
      <w:r w:rsidRPr="003366FC">
        <w:rPr>
          <w:rFonts w:ascii="Arial" w:hAnsi="Arial" w:cs="Arial"/>
        </w:rPr>
        <w:t xml:space="preserve">zieleni, dosadzenie drzew, krzewów, </w:t>
      </w:r>
      <w:r w:rsidR="00E11966" w:rsidRPr="003366FC">
        <w:rPr>
          <w:rFonts w:ascii="Arial" w:hAnsi="Arial" w:cs="Arial"/>
        </w:rPr>
        <w:t xml:space="preserve">wykonanie ścieżek, </w:t>
      </w:r>
      <w:r w:rsidR="005B63A8">
        <w:rPr>
          <w:rFonts w:ascii="Arial" w:hAnsi="Arial" w:cs="Arial"/>
        </w:rPr>
        <w:t>ustawienie ławek, śmietników,</w:t>
      </w:r>
      <w:r w:rsidRPr="003366FC">
        <w:rPr>
          <w:rFonts w:ascii="Arial" w:hAnsi="Arial" w:cs="Arial"/>
        </w:rPr>
        <w:t xml:space="preserve"> stojak</w:t>
      </w:r>
      <w:r w:rsidR="005B63A8">
        <w:rPr>
          <w:rFonts w:ascii="Arial" w:hAnsi="Arial" w:cs="Arial"/>
        </w:rPr>
        <w:t xml:space="preserve">ów na rowery. </w:t>
      </w:r>
    </w:p>
    <w:p w:rsidR="005B63A8" w:rsidRDefault="005B63A8" w:rsidP="007D1F4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5B63A8" w:rsidRDefault="003366FC" w:rsidP="007D1F4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3366FC">
        <w:rPr>
          <w:rFonts w:ascii="Arial" w:hAnsi="Arial" w:cs="Arial"/>
        </w:rPr>
        <w:lastRenderedPageBreak/>
        <w:t xml:space="preserve">Inwestycja może być rozwijana w kolejnych naborach WBO – np. dosadzenie roślinności, </w:t>
      </w:r>
      <w:r w:rsidR="00DB7793">
        <w:rPr>
          <w:rFonts w:ascii="Arial" w:hAnsi="Arial" w:cs="Arial"/>
        </w:rPr>
        <w:t xml:space="preserve">montaż </w:t>
      </w:r>
      <w:r w:rsidR="005B63A8">
        <w:rPr>
          <w:rFonts w:ascii="Arial" w:hAnsi="Arial" w:cs="Arial"/>
        </w:rPr>
        <w:t xml:space="preserve">ławek. </w:t>
      </w:r>
    </w:p>
    <w:p w:rsidR="005B63A8" w:rsidRDefault="005B63A8" w:rsidP="007D1F4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3366FC" w:rsidRPr="003366FC" w:rsidRDefault="003366FC" w:rsidP="007D1F4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3366FC">
        <w:rPr>
          <w:rFonts w:ascii="Arial" w:hAnsi="Arial" w:cs="Arial"/>
        </w:rPr>
        <w:t>Projekt był konsultowany z mieszkańcami Zakrzowa, w tym z Klubem Seniora „Marysieńka”.</w:t>
      </w:r>
      <w:r w:rsidRPr="003366FC">
        <w:rPr>
          <w:rFonts w:ascii="Arial" w:hAnsi="Arial" w:cs="Arial"/>
        </w:rPr>
        <w:br/>
      </w:r>
      <w:r w:rsidRPr="003366FC">
        <w:rPr>
          <w:rFonts w:ascii="Arial" w:hAnsi="Arial" w:cs="Arial"/>
        </w:rPr>
        <w:br/>
        <w:t>Projekt zgłoszony w ramach kampanii ZIELONY ZAKRZÓW</w:t>
      </w:r>
    </w:p>
    <w:p w:rsidR="004A1D1A" w:rsidRPr="003366FC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5B63A8" w:rsidRDefault="005B63A8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Default="004A1D1A">
      <w:pPr>
        <w:rPr>
          <w:rFonts w:ascii="Arial" w:hAnsi="Arial" w:cs="Arial"/>
          <w:sz w:val="20"/>
          <w:szCs w:val="20"/>
        </w:rPr>
      </w:pPr>
    </w:p>
    <w:p w:rsidR="000E74AC" w:rsidRPr="000E74AC" w:rsidRDefault="000E74AC" w:rsidP="000E74AC">
      <w:pPr>
        <w:jc w:val="both"/>
        <w:rPr>
          <w:rFonts w:ascii="Arial" w:hAnsi="Arial" w:cs="Arial"/>
        </w:rPr>
      </w:pPr>
      <w:r w:rsidRPr="00C3080A">
        <w:rPr>
          <w:rFonts w:ascii="Arial" w:hAnsi="Arial" w:cs="Arial"/>
        </w:rPr>
        <w:t xml:space="preserve">Koszt </w:t>
      </w:r>
      <w:r>
        <w:rPr>
          <w:rFonts w:ascii="Arial" w:hAnsi="Arial" w:cs="Arial"/>
        </w:rPr>
        <w:t>realizacji projektu bez zmian: do</w:t>
      </w:r>
      <w:r w:rsidRPr="00C3080A">
        <w:rPr>
          <w:rFonts w:ascii="Arial" w:hAnsi="Arial" w:cs="Arial"/>
        </w:rPr>
        <w:t xml:space="preserve"> 250 tys. zł.</w:t>
      </w:r>
    </w:p>
    <w:p w:rsidR="000E74AC" w:rsidRPr="001D6960" w:rsidRDefault="000E74AC">
      <w:pPr>
        <w:rPr>
          <w:rFonts w:ascii="Arial" w:hAnsi="Arial" w:cs="Arial"/>
          <w:sz w:val="20"/>
          <w:szCs w:val="20"/>
        </w:rPr>
      </w:pPr>
    </w:p>
    <w:p w:rsidR="004A1D1A" w:rsidRPr="00B72FC3" w:rsidRDefault="006D7BAE">
      <w:pPr>
        <w:rPr>
          <w:rFonts w:ascii="Arial" w:hAnsi="Arial" w:cs="Arial"/>
        </w:rPr>
      </w:pPr>
      <w:r w:rsidRPr="00B72FC3">
        <w:rPr>
          <w:rFonts w:ascii="Arial" w:hAnsi="Arial" w:cs="Arial"/>
        </w:rPr>
        <w:t>Lokalizacja pro</w:t>
      </w:r>
      <w:r w:rsidR="00B72FC3">
        <w:rPr>
          <w:rFonts w:ascii="Arial" w:hAnsi="Arial" w:cs="Arial"/>
        </w:rPr>
        <w:t>jektu pozostaje bez zmian, tj.:</w:t>
      </w:r>
      <w:r w:rsidRPr="00B72FC3">
        <w:rPr>
          <w:rFonts w:ascii="Arial" w:hAnsi="Arial" w:cs="Arial"/>
        </w:rPr>
        <w:t xml:space="preserve"> </w:t>
      </w:r>
      <w:r w:rsidR="00B72FC3" w:rsidRPr="00B72FC3">
        <w:rPr>
          <w:rFonts w:ascii="Arial" w:hAnsi="Arial" w:cs="Arial"/>
        </w:rPr>
        <w:t>ul. Armii Ludowej, naprzeciwko Impwaru; numer geodezyjny działki (na podstawie www.geoportal.wroclaw.pl): działka nr 20/18; arkusz mapy AM-20, obręb Zakrzów</w:t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7D0" w:rsidRDefault="00AC27D0">
      <w:r>
        <w:separator/>
      </w:r>
    </w:p>
  </w:endnote>
  <w:endnote w:type="continuationSeparator" w:id="1">
    <w:p w:rsidR="00AC27D0" w:rsidRDefault="00AC2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B32C8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7BE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7D0" w:rsidRDefault="00AC27D0">
      <w:r>
        <w:separator/>
      </w:r>
    </w:p>
  </w:footnote>
  <w:footnote w:type="continuationSeparator" w:id="1">
    <w:p w:rsidR="00AC27D0" w:rsidRDefault="00AC2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27C74"/>
    <w:rsid w:val="000305AE"/>
    <w:rsid w:val="000E74AC"/>
    <w:rsid w:val="00147540"/>
    <w:rsid w:val="00151631"/>
    <w:rsid w:val="00162B7D"/>
    <w:rsid w:val="001D6960"/>
    <w:rsid w:val="001F1E04"/>
    <w:rsid w:val="00220586"/>
    <w:rsid w:val="00240F73"/>
    <w:rsid w:val="00253CBE"/>
    <w:rsid w:val="00274319"/>
    <w:rsid w:val="00294AB9"/>
    <w:rsid w:val="002A341A"/>
    <w:rsid w:val="002B3405"/>
    <w:rsid w:val="003366FC"/>
    <w:rsid w:val="003533D3"/>
    <w:rsid w:val="00382B0B"/>
    <w:rsid w:val="004172EE"/>
    <w:rsid w:val="00443FAF"/>
    <w:rsid w:val="0045619C"/>
    <w:rsid w:val="00490DB5"/>
    <w:rsid w:val="004A1D1A"/>
    <w:rsid w:val="004B5BD5"/>
    <w:rsid w:val="004E33E7"/>
    <w:rsid w:val="004F1388"/>
    <w:rsid w:val="004F3FA9"/>
    <w:rsid w:val="00503303"/>
    <w:rsid w:val="005078F9"/>
    <w:rsid w:val="0053731E"/>
    <w:rsid w:val="00540896"/>
    <w:rsid w:val="00572B92"/>
    <w:rsid w:val="005B34DD"/>
    <w:rsid w:val="005B63A8"/>
    <w:rsid w:val="00632B52"/>
    <w:rsid w:val="00664F7A"/>
    <w:rsid w:val="00695FCC"/>
    <w:rsid w:val="006A53CD"/>
    <w:rsid w:val="006A7BAB"/>
    <w:rsid w:val="006B7196"/>
    <w:rsid w:val="006D2442"/>
    <w:rsid w:val="006D7BAE"/>
    <w:rsid w:val="00756A9D"/>
    <w:rsid w:val="00796AFF"/>
    <w:rsid w:val="007D1F48"/>
    <w:rsid w:val="007F3337"/>
    <w:rsid w:val="00802556"/>
    <w:rsid w:val="00835C3C"/>
    <w:rsid w:val="00847BEF"/>
    <w:rsid w:val="008A3B4A"/>
    <w:rsid w:val="008B59E5"/>
    <w:rsid w:val="009620A4"/>
    <w:rsid w:val="00972C89"/>
    <w:rsid w:val="00983417"/>
    <w:rsid w:val="009869E2"/>
    <w:rsid w:val="00996BC2"/>
    <w:rsid w:val="009C57A6"/>
    <w:rsid w:val="009E5BCB"/>
    <w:rsid w:val="00A52E78"/>
    <w:rsid w:val="00A769B8"/>
    <w:rsid w:val="00AC27D0"/>
    <w:rsid w:val="00B02C1B"/>
    <w:rsid w:val="00B32C8B"/>
    <w:rsid w:val="00B72FC3"/>
    <w:rsid w:val="00C605D2"/>
    <w:rsid w:val="00CF325B"/>
    <w:rsid w:val="00D02279"/>
    <w:rsid w:val="00D22755"/>
    <w:rsid w:val="00D47386"/>
    <w:rsid w:val="00D76F63"/>
    <w:rsid w:val="00DA4C5B"/>
    <w:rsid w:val="00DB7793"/>
    <w:rsid w:val="00DC0F87"/>
    <w:rsid w:val="00E11966"/>
    <w:rsid w:val="00E51742"/>
    <w:rsid w:val="00EE00A4"/>
    <w:rsid w:val="00F1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66F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E00A4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6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54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2567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Miszczuk</cp:lastModifiedBy>
  <cp:revision>23</cp:revision>
  <cp:lastPrinted>2015-01-21T08:25:00Z</cp:lastPrinted>
  <dcterms:created xsi:type="dcterms:W3CDTF">2017-07-07T11:57:00Z</dcterms:created>
  <dcterms:modified xsi:type="dcterms:W3CDTF">2017-07-07T14:46:00Z</dcterms:modified>
</cp:coreProperties>
</file>