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9850A" w14:textId="77777777" w:rsidR="004A1D1A" w:rsidRDefault="00796AFF">
      <w:pPr>
        <w:jc w:val="right"/>
      </w:pPr>
      <w:r>
        <w:object w:dxaOrig="12823" w:dyaOrig="6601" w14:anchorId="41BB2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.5pt" o:ole="">
            <v:imagedata r:id="rId8" o:title=""/>
          </v:shape>
          <o:OLEObject Type="Embed" ProgID="PBrush" ShapeID="_x0000_i1025" DrawAspect="Content" ObjectID="_1559381249" r:id="rId9"/>
        </w:object>
      </w:r>
    </w:p>
    <w:p w14:paraId="24E196B1" w14:textId="77777777"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14:paraId="7D5ED7C4" w14:textId="77777777"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14:paraId="3A8887BE" w14:textId="77777777"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14:paraId="22CC6283" w14:textId="77777777"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14:paraId="15EBF0F1" w14:textId="77777777"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14:paraId="17870D9E" w14:textId="77777777"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14:paraId="3322257D" w14:textId="77777777"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14:paraId="40050400" w14:textId="1A1F85CF" w:rsidR="00F55006" w:rsidRPr="00983F18" w:rsidRDefault="00983F18" w:rsidP="009C57A6">
      <w:pPr>
        <w:spacing w:after="4" w:line="320" w:lineRule="exact"/>
        <w:ind w:left="720"/>
        <w:rPr>
          <w:rFonts w:ascii="Arial" w:hAnsi="Arial" w:cs="Arial"/>
          <w:sz w:val="2"/>
          <w:szCs w:val="20"/>
        </w:rPr>
      </w:pPr>
      <w:r w:rsidRPr="00983F18">
        <w:rPr>
          <w:rFonts w:ascii="Montserrat-Bold" w:hAnsi="Montserrat-Bold" w:cs="Montserrat-Bold"/>
          <w:b/>
          <w:bCs/>
          <w:color w:val="2D2D2D"/>
          <w:sz w:val="34"/>
          <w:szCs w:val="72"/>
          <w:lang w:val="en-US"/>
        </w:rPr>
        <w:t>451</w:t>
      </w:r>
    </w:p>
    <w:p w14:paraId="1B775ACE" w14:textId="77777777"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14:paraId="4CE34C67" w14:textId="77777777"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14:paraId="46F6F4C4" w14:textId="77777777" w:rsidR="004A1D1A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14:paraId="546FAB6E" w14:textId="68289711" w:rsidR="007E4F28" w:rsidRPr="003A539A" w:rsidRDefault="007E4F28" w:rsidP="007E4F28">
      <w:pPr>
        <w:spacing w:before="100" w:beforeAutospacing="1" w:after="100" w:afterAutospacing="1"/>
      </w:pPr>
      <w:r>
        <w:t>Wrocławska</w:t>
      </w:r>
      <w:r w:rsidRPr="002C6F59">
        <w:t xml:space="preserve"> Arena Sportu  </w:t>
      </w:r>
      <w:r>
        <w:t>- etap I</w:t>
      </w:r>
      <w:r w:rsidRPr="002C6F59">
        <w:t xml:space="preserve"> </w:t>
      </w:r>
      <w:r>
        <w:t xml:space="preserve">- </w:t>
      </w:r>
      <w:r w:rsidRPr="002C6F59">
        <w:t>(</w:t>
      </w:r>
      <w:r>
        <w:t xml:space="preserve">Siatkówka plażowa, Pumptrack Entry, Padel, </w:t>
      </w:r>
      <w:r w:rsidR="00F8154F">
        <w:t>O</w:t>
      </w:r>
      <w:r w:rsidRPr="00864237">
        <w:t>świetlenie</w:t>
      </w:r>
      <w:r>
        <w:t>)</w:t>
      </w:r>
    </w:p>
    <w:p w14:paraId="70830EB0" w14:textId="77777777" w:rsidR="007E4F28" w:rsidRPr="001D6960" w:rsidRDefault="007E4F28" w:rsidP="007E4F28">
      <w:pPr>
        <w:spacing w:after="4" w:line="320" w:lineRule="exact"/>
        <w:rPr>
          <w:rFonts w:ascii="Arial" w:hAnsi="Arial" w:cs="Arial"/>
          <w:sz w:val="16"/>
          <w:szCs w:val="16"/>
        </w:rPr>
      </w:pPr>
    </w:p>
    <w:p w14:paraId="0B18EBE2" w14:textId="77777777"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14:paraId="561DE70F" w14:textId="77777777"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14:paraId="54361FDC" w14:textId="77777777" w:rsidR="00D02279" w:rsidRPr="001D6960" w:rsidRDefault="00D02279" w:rsidP="00F55006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14:paraId="3B712CF7" w14:textId="77777777"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14:paraId="32832D49" w14:textId="77777777" w:rsidR="002B4469" w:rsidRDefault="002B446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14:paraId="7FD6C4BC" w14:textId="77777777"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14:paraId="6D466BA9" w14:textId="77777777" w:rsidR="004A1D1A" w:rsidRPr="001D6960" w:rsidRDefault="004A1D1A" w:rsidP="00F55006">
      <w:pPr>
        <w:spacing w:after="4" w:line="320" w:lineRule="exact"/>
        <w:rPr>
          <w:rFonts w:ascii="Arial" w:hAnsi="Arial" w:cs="Arial"/>
          <w:sz w:val="16"/>
          <w:szCs w:val="16"/>
        </w:rPr>
      </w:pPr>
    </w:p>
    <w:p w14:paraId="419D2CE7" w14:textId="77777777"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5D07328" w14:textId="77777777"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14:paraId="68DEAC2E" w14:textId="77777777" w:rsidR="004A1D1A" w:rsidRPr="001D6960" w:rsidRDefault="004A1D1A">
      <w:pPr>
        <w:rPr>
          <w:rFonts w:ascii="Arial" w:hAnsi="Arial" w:cs="Arial"/>
        </w:rPr>
      </w:pPr>
    </w:p>
    <w:p w14:paraId="41805B12" w14:textId="77777777" w:rsidR="004A1D1A" w:rsidRPr="001D6960" w:rsidRDefault="004A1D1A">
      <w:pPr>
        <w:rPr>
          <w:rFonts w:ascii="Arial" w:hAnsi="Arial" w:cs="Arial"/>
        </w:rPr>
      </w:pPr>
    </w:p>
    <w:p w14:paraId="005F4AA4" w14:textId="0EE86351" w:rsidR="0050662F" w:rsidRDefault="00F55006" w:rsidP="007E4F28">
      <w:pPr>
        <w:rPr>
          <w:rFonts w:ascii="Arial" w:hAnsi="Arial" w:cs="Arial"/>
          <w:sz w:val="16"/>
          <w:szCs w:val="16"/>
        </w:rPr>
      </w:pPr>
      <w:r w:rsidRPr="00F55006">
        <w:rPr>
          <w:rFonts w:ascii="Arial" w:hAnsi="Arial" w:cs="Arial"/>
          <w:sz w:val="16"/>
          <w:szCs w:val="16"/>
        </w:rPr>
        <w:t>Zgodnie ze spotkaniem, które odbyło się 12.06.2017 (uczestnicy spotkania: WBO, MCS, ZiM</w:t>
      </w:r>
      <w:r w:rsidR="0050662F">
        <w:rPr>
          <w:rFonts w:ascii="Arial" w:hAnsi="Arial" w:cs="Arial"/>
          <w:sz w:val="16"/>
          <w:szCs w:val="16"/>
        </w:rPr>
        <w:t xml:space="preserve"> i lider projektu) </w:t>
      </w:r>
      <w:r w:rsidR="007E4F28">
        <w:rPr>
          <w:rFonts w:ascii="Arial" w:hAnsi="Arial" w:cs="Arial"/>
          <w:sz w:val="16"/>
          <w:szCs w:val="16"/>
        </w:rPr>
        <w:t xml:space="preserve">w projekcie zamiast budowy trybuny została wstawione dokończenie oświetlenia dużego boiska. </w:t>
      </w:r>
      <w:r w:rsidR="001B6384">
        <w:rPr>
          <w:rFonts w:ascii="Arial" w:hAnsi="Arial" w:cs="Arial"/>
          <w:sz w:val="16"/>
          <w:szCs w:val="16"/>
        </w:rPr>
        <w:t>Jesteśmy otwarci na przeprowadzenie konsultacji społecznych dotyczących budowy boiska do siatkówki plażowej i kortu do Padla. Jeżeli zaś chodzi o dokończenie oświetlenia</w:t>
      </w:r>
      <w:r w:rsidR="00394E75">
        <w:rPr>
          <w:rFonts w:ascii="Arial" w:hAnsi="Arial" w:cs="Arial"/>
          <w:sz w:val="16"/>
          <w:szCs w:val="16"/>
        </w:rPr>
        <w:t xml:space="preserve"> dużego boiska baseballowego</w:t>
      </w:r>
      <w:r w:rsidR="001B6384">
        <w:rPr>
          <w:rFonts w:ascii="Arial" w:hAnsi="Arial" w:cs="Arial"/>
          <w:sz w:val="16"/>
          <w:szCs w:val="16"/>
        </w:rPr>
        <w:t xml:space="preserve"> i pumptrack proponujemy aby zostawić te elementy i nie poddawać je konsultacjom, gdyż może to negatywnie wpłynąć na atrakcyjność tego projektu. </w:t>
      </w:r>
      <w:r w:rsidR="00394E75">
        <w:rPr>
          <w:rFonts w:ascii="Arial" w:hAnsi="Arial" w:cs="Arial"/>
          <w:sz w:val="16"/>
          <w:szCs w:val="16"/>
        </w:rPr>
        <w:t>Prosimy o możliwość wcześniejszego zweryfikowania tego projektu</w:t>
      </w:r>
      <w:r w:rsidR="007E4F28">
        <w:rPr>
          <w:rFonts w:ascii="Arial" w:hAnsi="Arial" w:cs="Arial"/>
          <w:sz w:val="16"/>
          <w:szCs w:val="16"/>
        </w:rPr>
        <w:t xml:space="preserve">, tak aby była możliwa promocja tego projektu jeszcze podczas The World Games 2017. </w:t>
      </w:r>
      <w:r w:rsidR="0050662F">
        <w:rPr>
          <w:rFonts w:ascii="Arial" w:hAnsi="Arial" w:cs="Arial"/>
          <w:sz w:val="16"/>
          <w:szCs w:val="16"/>
        </w:rPr>
        <w:t xml:space="preserve"> </w:t>
      </w:r>
      <w:r w:rsidR="0050662F" w:rsidRPr="00F55006">
        <w:rPr>
          <w:rFonts w:ascii="Arial" w:hAnsi="Arial" w:cs="Arial"/>
          <w:sz w:val="16"/>
          <w:szCs w:val="16"/>
        </w:rPr>
        <w:t>Projek</w:t>
      </w:r>
      <w:r w:rsidR="0050662F">
        <w:rPr>
          <w:rFonts w:ascii="Arial" w:hAnsi="Arial" w:cs="Arial"/>
          <w:sz w:val="16"/>
          <w:szCs w:val="16"/>
        </w:rPr>
        <w:t>t zos</w:t>
      </w:r>
      <w:r w:rsidR="007E4F28">
        <w:rPr>
          <w:rFonts w:ascii="Arial" w:hAnsi="Arial" w:cs="Arial"/>
          <w:sz w:val="16"/>
          <w:szCs w:val="16"/>
        </w:rPr>
        <w:t>tanie wykonany w budżecie 1 mln zł.</w:t>
      </w:r>
      <w:r w:rsidR="00394E75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</w:p>
    <w:p w14:paraId="1B153BF2" w14:textId="77777777" w:rsidR="0050662F" w:rsidRDefault="0050662F">
      <w:pPr>
        <w:rPr>
          <w:rFonts w:ascii="Arial" w:hAnsi="Arial" w:cs="Arial"/>
          <w:sz w:val="16"/>
          <w:szCs w:val="16"/>
        </w:rPr>
      </w:pPr>
    </w:p>
    <w:p w14:paraId="708B8CD3" w14:textId="77777777" w:rsidR="004F1388" w:rsidRPr="001D6960" w:rsidRDefault="004F1388">
      <w:pPr>
        <w:rPr>
          <w:rFonts w:ascii="Arial" w:hAnsi="Arial" w:cs="Arial"/>
        </w:rPr>
      </w:pPr>
    </w:p>
    <w:p w14:paraId="34A66341" w14:textId="77777777"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14:paraId="6E3A7DF7" w14:textId="77777777" w:rsidR="004A1D1A" w:rsidRPr="001D6960" w:rsidRDefault="004A1D1A">
      <w:pPr>
        <w:rPr>
          <w:rFonts w:ascii="Arial" w:hAnsi="Arial" w:cs="Arial"/>
          <w:sz w:val="20"/>
          <w:szCs w:val="20"/>
        </w:rPr>
      </w:pPr>
    </w:p>
    <w:p w14:paraId="54FF6643" w14:textId="77777777" w:rsidR="004A1D1A" w:rsidRPr="001D6960" w:rsidRDefault="004A1D1A">
      <w:pPr>
        <w:rPr>
          <w:rFonts w:ascii="Arial" w:hAnsi="Arial" w:cs="Arial"/>
          <w:sz w:val="20"/>
          <w:szCs w:val="20"/>
        </w:rPr>
      </w:pPr>
    </w:p>
    <w:p w14:paraId="65030A27" w14:textId="77777777" w:rsidR="004A1D1A" w:rsidRPr="009E060C" w:rsidRDefault="004A1D1A">
      <w:pPr>
        <w:rPr>
          <w:rFonts w:ascii="Arial" w:hAnsi="Arial" w:cs="Arial"/>
          <w:sz w:val="16"/>
          <w:szCs w:val="16"/>
        </w:rPr>
      </w:pPr>
    </w:p>
    <w:p w14:paraId="40A97700" w14:textId="136CEE62" w:rsidR="007F3337" w:rsidRPr="009E060C" w:rsidRDefault="009E060C">
      <w:pPr>
        <w:rPr>
          <w:rFonts w:ascii="Arial" w:hAnsi="Arial" w:cs="Arial"/>
          <w:sz w:val="16"/>
          <w:szCs w:val="16"/>
        </w:rPr>
      </w:pPr>
      <w:r w:rsidRPr="009E060C">
        <w:rPr>
          <w:rFonts w:ascii="Arial" w:hAnsi="Arial" w:cs="Arial"/>
          <w:sz w:val="16"/>
          <w:szCs w:val="16"/>
        </w:rPr>
        <w:t>W załączniku z</w:t>
      </w:r>
      <w:r>
        <w:rPr>
          <w:rFonts w:ascii="Arial" w:hAnsi="Arial" w:cs="Arial"/>
          <w:sz w:val="16"/>
          <w:szCs w:val="16"/>
        </w:rPr>
        <w:t>-</w:t>
      </w:r>
      <w:r w:rsidRPr="009E060C">
        <w:rPr>
          <w:rFonts w:ascii="Arial" w:hAnsi="Arial" w:cs="Arial"/>
          <w:sz w:val="16"/>
          <w:szCs w:val="16"/>
        </w:rPr>
        <w:t xml:space="preserve">updatowany opis projektu. </w:t>
      </w:r>
    </w:p>
    <w:p w14:paraId="40470601" w14:textId="77777777" w:rsidR="001D6960" w:rsidRPr="001D6960" w:rsidRDefault="001D6960">
      <w:pPr>
        <w:rPr>
          <w:rFonts w:ascii="Arial" w:hAnsi="Arial" w:cs="Arial"/>
          <w:sz w:val="20"/>
          <w:szCs w:val="20"/>
        </w:rPr>
      </w:pPr>
    </w:p>
    <w:p w14:paraId="7FBE2761" w14:textId="77777777" w:rsidR="001D6960" w:rsidRPr="001D6960" w:rsidRDefault="001D6960">
      <w:pPr>
        <w:rPr>
          <w:rFonts w:ascii="Arial" w:hAnsi="Arial" w:cs="Arial"/>
          <w:sz w:val="20"/>
          <w:szCs w:val="20"/>
        </w:rPr>
      </w:pPr>
    </w:p>
    <w:p w14:paraId="3CF9BE55" w14:textId="77777777" w:rsidR="001D6960" w:rsidRPr="001D6960" w:rsidRDefault="001D6960">
      <w:pPr>
        <w:rPr>
          <w:rFonts w:ascii="Arial" w:hAnsi="Arial" w:cs="Arial"/>
          <w:sz w:val="20"/>
          <w:szCs w:val="20"/>
        </w:rPr>
      </w:pPr>
    </w:p>
    <w:p w14:paraId="540793BA" w14:textId="77777777"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8E6D3" w14:textId="77777777" w:rsidR="00610BC7" w:rsidRDefault="00610BC7">
      <w:r>
        <w:separator/>
      </w:r>
    </w:p>
  </w:endnote>
  <w:endnote w:type="continuationSeparator" w:id="0">
    <w:p w14:paraId="3E88F71E" w14:textId="77777777" w:rsidR="00610BC7" w:rsidRDefault="0061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8192" w14:textId="77777777" w:rsidR="0050662F" w:rsidRDefault="0050662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7E83DE" w14:textId="77777777" w:rsidR="0050662F" w:rsidRDefault="00506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EC0A8" w14:textId="77777777" w:rsidR="00610BC7" w:rsidRDefault="00610BC7">
      <w:r>
        <w:separator/>
      </w:r>
    </w:p>
  </w:footnote>
  <w:footnote w:type="continuationSeparator" w:id="0">
    <w:p w14:paraId="138CDBC6" w14:textId="77777777" w:rsidR="00610BC7" w:rsidRDefault="0061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B6384"/>
    <w:rsid w:val="001D6960"/>
    <w:rsid w:val="001F1E04"/>
    <w:rsid w:val="00220586"/>
    <w:rsid w:val="00240F73"/>
    <w:rsid w:val="002920C9"/>
    <w:rsid w:val="00294AB9"/>
    <w:rsid w:val="002B3405"/>
    <w:rsid w:val="002B4469"/>
    <w:rsid w:val="00382B0B"/>
    <w:rsid w:val="00394E75"/>
    <w:rsid w:val="004172EE"/>
    <w:rsid w:val="00443FAF"/>
    <w:rsid w:val="00482145"/>
    <w:rsid w:val="004A1D1A"/>
    <w:rsid w:val="004B5BD5"/>
    <w:rsid w:val="004F1388"/>
    <w:rsid w:val="00503303"/>
    <w:rsid w:val="0050662F"/>
    <w:rsid w:val="0053731E"/>
    <w:rsid w:val="005B34DD"/>
    <w:rsid w:val="00610BC7"/>
    <w:rsid w:val="00695FCC"/>
    <w:rsid w:val="006A53CD"/>
    <w:rsid w:val="006B7196"/>
    <w:rsid w:val="006C0C79"/>
    <w:rsid w:val="006D2442"/>
    <w:rsid w:val="00756A9D"/>
    <w:rsid w:val="00761E0F"/>
    <w:rsid w:val="00796AFF"/>
    <w:rsid w:val="007E4F28"/>
    <w:rsid w:val="007F3337"/>
    <w:rsid w:val="00802556"/>
    <w:rsid w:val="008B59E5"/>
    <w:rsid w:val="009620A4"/>
    <w:rsid w:val="00972C89"/>
    <w:rsid w:val="00983417"/>
    <w:rsid w:val="00983F18"/>
    <w:rsid w:val="009869E2"/>
    <w:rsid w:val="009C57A6"/>
    <w:rsid w:val="009E060C"/>
    <w:rsid w:val="009E5BCB"/>
    <w:rsid w:val="00A75135"/>
    <w:rsid w:val="00A769B8"/>
    <w:rsid w:val="00C605D2"/>
    <w:rsid w:val="00D02279"/>
    <w:rsid w:val="00F55006"/>
    <w:rsid w:val="00F8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F9EE8"/>
  <w15:docId w15:val="{F7CA7857-4F4E-4FFE-98A3-E33575A4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5CB00-814E-4708-BBA0-F4FB5E0F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1747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Marek Kozioł</cp:lastModifiedBy>
  <cp:revision>3</cp:revision>
  <cp:lastPrinted>2015-01-21T08:25:00Z</cp:lastPrinted>
  <dcterms:created xsi:type="dcterms:W3CDTF">2017-06-19T10:39:00Z</dcterms:created>
  <dcterms:modified xsi:type="dcterms:W3CDTF">2017-06-19T10:41:00Z</dcterms:modified>
</cp:coreProperties>
</file>