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.5pt" o:ole="">
            <v:imagedata r:id="rId8" o:title=""/>
          </v:shape>
          <o:OLEObject Type="Embed" ProgID="PBrush" ShapeID="_x0000_i1025" DrawAspect="Content" ObjectID="_1560777825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4172EE">
        <w:rPr>
          <w:sz w:val="24"/>
          <w:szCs w:val="24"/>
          <w:u w:val="none"/>
        </w:rPr>
        <w:t>7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9E5BCB" w:rsidRPr="00396A07" w:rsidRDefault="00E256D6" w:rsidP="00396A07">
      <w:pPr>
        <w:spacing w:after="4" w:line="320" w:lineRule="exact"/>
        <w:ind w:left="36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36</w:t>
      </w: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E256D6" w:rsidRDefault="00E256D6" w:rsidP="00E256D6">
      <w:pPr>
        <w:spacing w:after="4" w:line="320" w:lineRule="exact"/>
        <w:ind w:left="360"/>
      </w:pPr>
      <w:r w:rsidRPr="00E256D6">
        <w:rPr>
          <w:b/>
          <w:bCs/>
          <w:kern w:val="36"/>
          <w:sz w:val="28"/>
          <w:szCs w:val="28"/>
        </w:rPr>
        <w:t>Park Cynamonowy - strefa zieleni i aktywności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4172EE">
        <w:rPr>
          <w:rFonts w:ascii="Arial" w:hAnsi="Arial" w:cs="Arial"/>
          <w:sz w:val="16"/>
          <w:szCs w:val="16"/>
        </w:rPr>
        <w:t>7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C57A6">
        <w:rPr>
          <w:rFonts w:ascii="Arial" w:hAnsi="Arial" w:cs="Arial"/>
          <w:sz w:val="16"/>
          <w:szCs w:val="16"/>
        </w:rPr>
        <w:t>7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rPr>
          <w:rFonts w:ascii="Arial" w:hAnsi="Arial" w:cs="Arial"/>
        </w:rPr>
      </w:pPr>
    </w:p>
    <w:p w:rsidR="00396A07" w:rsidRPr="0048520A" w:rsidRDefault="00E256D6" w:rsidP="00396A07">
      <w:pPr>
        <w:spacing w:after="4" w:line="320" w:lineRule="exact"/>
        <w:ind w:left="360"/>
        <w:rPr>
          <w:bCs/>
          <w:kern w:val="36"/>
        </w:rPr>
      </w:pPr>
      <w:r>
        <w:rPr>
          <w:bCs/>
          <w:kern w:val="36"/>
        </w:rPr>
        <w:t>Projekt został zweryfikowany pozytywnie, proszę jednak o niewielkie uzupełnienie zakresu projektu:</w:t>
      </w:r>
      <w:r>
        <w:rPr>
          <w:bCs/>
          <w:kern w:val="36"/>
        </w:rPr>
        <w:br/>
      </w:r>
      <w:r w:rsidR="005B5FC9">
        <w:rPr>
          <w:bCs/>
          <w:kern w:val="36"/>
        </w:rPr>
        <w:t>n</w:t>
      </w:r>
      <w:r w:rsidR="00A25B83" w:rsidRPr="0048520A">
        <w:rPr>
          <w:bCs/>
          <w:kern w:val="36"/>
        </w:rPr>
        <w:t>a prośbę mieszkańców, którym brakuje boiska do koszykówki</w:t>
      </w:r>
      <w:r w:rsidR="006376D3">
        <w:rPr>
          <w:bCs/>
          <w:kern w:val="36"/>
        </w:rPr>
        <w:t>,</w:t>
      </w:r>
      <w:r w:rsidR="00A25B83" w:rsidRPr="0048520A">
        <w:rPr>
          <w:bCs/>
          <w:kern w:val="36"/>
        </w:rPr>
        <w:t xml:space="preserve"> wnioskuję o uzupełnienie w tym projekcie </w:t>
      </w:r>
      <w:r w:rsidR="00B97489">
        <w:rPr>
          <w:bCs/>
          <w:kern w:val="36"/>
        </w:rPr>
        <w:t xml:space="preserve">wyposażenia </w:t>
      </w:r>
      <w:r w:rsidR="00A25B83" w:rsidRPr="0048520A">
        <w:rPr>
          <w:bCs/>
          <w:kern w:val="36"/>
        </w:rPr>
        <w:t xml:space="preserve">boiska </w:t>
      </w:r>
      <w:r w:rsidR="00B97489">
        <w:rPr>
          <w:bCs/>
          <w:kern w:val="36"/>
        </w:rPr>
        <w:t xml:space="preserve">z projektu </w:t>
      </w:r>
      <w:r w:rsidR="00A25B83" w:rsidRPr="0048520A">
        <w:rPr>
          <w:bCs/>
          <w:kern w:val="36"/>
        </w:rPr>
        <w:t>#810 WBO 2015</w:t>
      </w:r>
      <w:r w:rsidR="005B5FC9">
        <w:rPr>
          <w:bCs/>
          <w:kern w:val="36"/>
        </w:rPr>
        <w:t xml:space="preserve"> (boisko do siatkówki, tenisa i badmintona)</w:t>
      </w:r>
      <w:r w:rsidR="00A25B83" w:rsidRPr="0048520A">
        <w:rPr>
          <w:bCs/>
          <w:kern w:val="36"/>
        </w:rPr>
        <w:t>, które nie ma jeszcze opracowanej dokumentacji projektowej</w:t>
      </w:r>
      <w:r>
        <w:rPr>
          <w:bCs/>
          <w:kern w:val="36"/>
        </w:rPr>
        <w:t>,</w:t>
      </w:r>
      <w:r w:rsidR="00A25B83" w:rsidRPr="0048520A">
        <w:rPr>
          <w:bCs/>
          <w:kern w:val="36"/>
        </w:rPr>
        <w:t xml:space="preserve"> o 2 kosze </w:t>
      </w:r>
      <w:r>
        <w:rPr>
          <w:bCs/>
          <w:kern w:val="36"/>
        </w:rPr>
        <w:t xml:space="preserve">i linie </w:t>
      </w:r>
      <w:r w:rsidR="00300E0C">
        <w:rPr>
          <w:bCs/>
          <w:kern w:val="36"/>
        </w:rPr>
        <w:t xml:space="preserve">do </w:t>
      </w:r>
      <w:r w:rsidR="00A25B83" w:rsidRPr="0048520A">
        <w:rPr>
          <w:bCs/>
          <w:kern w:val="36"/>
        </w:rPr>
        <w:t xml:space="preserve">koszykówki. </w:t>
      </w:r>
      <w:r>
        <w:rPr>
          <w:bCs/>
          <w:kern w:val="36"/>
        </w:rPr>
        <w:br/>
      </w: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E256D6" w:rsidRDefault="00E256D6" w:rsidP="00E256D6">
      <w:pPr>
        <w:spacing w:after="4" w:line="320" w:lineRule="exact"/>
        <w:ind w:left="360"/>
        <w:rPr>
          <w:bCs/>
          <w:kern w:val="36"/>
        </w:rPr>
      </w:pPr>
      <w:r w:rsidRPr="00E256D6">
        <w:rPr>
          <w:bCs/>
          <w:kern w:val="36"/>
        </w:rPr>
        <w:t xml:space="preserve">Podobna uwaga została zgłoszona do formularza poprawkowego projektu </w:t>
      </w:r>
      <w:r>
        <w:rPr>
          <w:bCs/>
          <w:kern w:val="36"/>
        </w:rPr>
        <w:t>nr 23.</w:t>
      </w:r>
      <w:r w:rsidRPr="00E256D6">
        <w:rPr>
          <w:bCs/>
          <w:kern w:val="36"/>
        </w:rPr>
        <w:t xml:space="preserve"> </w:t>
      </w:r>
      <w:r>
        <w:rPr>
          <w:bCs/>
          <w:kern w:val="36"/>
        </w:rPr>
        <w:t>Ponieważ</w:t>
      </w:r>
      <w:r w:rsidRPr="00E256D6">
        <w:rPr>
          <w:bCs/>
          <w:kern w:val="36"/>
        </w:rPr>
        <w:t xml:space="preserve"> nie wi</w:t>
      </w:r>
      <w:r w:rsidR="00B40041">
        <w:rPr>
          <w:bCs/>
          <w:kern w:val="36"/>
        </w:rPr>
        <w:t>adomo</w:t>
      </w:r>
      <w:r w:rsidRPr="00E256D6">
        <w:rPr>
          <w:bCs/>
          <w:kern w:val="36"/>
        </w:rPr>
        <w:t xml:space="preserve">, </w:t>
      </w:r>
      <w:r>
        <w:rPr>
          <w:bCs/>
          <w:kern w:val="36"/>
        </w:rPr>
        <w:t xml:space="preserve">czy </w:t>
      </w:r>
      <w:r w:rsidRPr="00E256D6">
        <w:rPr>
          <w:bCs/>
          <w:kern w:val="36"/>
        </w:rPr>
        <w:t>który</w:t>
      </w:r>
      <w:r>
        <w:rPr>
          <w:bCs/>
          <w:kern w:val="36"/>
        </w:rPr>
        <w:t>ś z tych</w:t>
      </w:r>
      <w:r w:rsidRPr="00E256D6">
        <w:rPr>
          <w:bCs/>
          <w:kern w:val="36"/>
        </w:rPr>
        <w:t xml:space="preserve"> projekt</w:t>
      </w:r>
      <w:r>
        <w:rPr>
          <w:bCs/>
          <w:kern w:val="36"/>
        </w:rPr>
        <w:t>ów</w:t>
      </w:r>
      <w:r w:rsidRPr="00E256D6">
        <w:rPr>
          <w:bCs/>
          <w:kern w:val="36"/>
        </w:rPr>
        <w:t xml:space="preserve"> </w:t>
      </w:r>
      <w:r w:rsidR="00FD2DB8">
        <w:rPr>
          <w:bCs/>
          <w:kern w:val="36"/>
        </w:rPr>
        <w:t>uda się</w:t>
      </w:r>
      <w:r w:rsidRPr="00E256D6">
        <w:rPr>
          <w:bCs/>
          <w:kern w:val="36"/>
        </w:rPr>
        <w:t xml:space="preserve"> zrealizowa</w:t>
      </w:r>
      <w:r w:rsidR="00FD2DB8">
        <w:rPr>
          <w:bCs/>
          <w:kern w:val="36"/>
        </w:rPr>
        <w:t>ć (przy tak dużej konkurencji w rejonie nr 4)</w:t>
      </w:r>
      <w:r w:rsidRPr="00E256D6">
        <w:rPr>
          <w:bCs/>
          <w:kern w:val="36"/>
        </w:rPr>
        <w:t xml:space="preserve">, dlatego zgłaszam tę zmianę do </w:t>
      </w:r>
      <w:r w:rsidR="00403E1F">
        <w:rPr>
          <w:bCs/>
          <w:kern w:val="36"/>
        </w:rPr>
        <w:t xml:space="preserve">obu </w:t>
      </w:r>
      <w:r w:rsidRPr="00E256D6">
        <w:rPr>
          <w:bCs/>
          <w:kern w:val="36"/>
        </w:rPr>
        <w:t>projektów</w:t>
      </w:r>
      <w:r w:rsidR="00403E1F">
        <w:rPr>
          <w:bCs/>
          <w:kern w:val="36"/>
        </w:rPr>
        <w:t>, które są</w:t>
      </w:r>
      <w:r w:rsidRPr="00E256D6">
        <w:rPr>
          <w:bCs/>
          <w:kern w:val="36"/>
        </w:rPr>
        <w:t xml:space="preserve"> w </w:t>
      </w:r>
      <w:r w:rsidR="00403E1F">
        <w:rPr>
          <w:bCs/>
          <w:kern w:val="36"/>
        </w:rPr>
        <w:t xml:space="preserve">różnych </w:t>
      </w:r>
      <w:r w:rsidRPr="00E256D6">
        <w:rPr>
          <w:bCs/>
          <w:kern w:val="36"/>
        </w:rPr>
        <w:t>progach.</w:t>
      </w: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C31" w:rsidRDefault="00497C31">
      <w:r>
        <w:separator/>
      </w:r>
    </w:p>
  </w:endnote>
  <w:endnote w:type="continuationSeparator" w:id="0">
    <w:p w:rsidR="00497C31" w:rsidRDefault="00497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1A" w:rsidRDefault="00134841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96A07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C31" w:rsidRDefault="00497C31">
      <w:r>
        <w:separator/>
      </w:r>
    </w:p>
  </w:footnote>
  <w:footnote w:type="continuationSeparator" w:id="0">
    <w:p w:rsidR="00497C31" w:rsidRDefault="00497C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3DC6E06"/>
    <w:multiLevelType w:val="hybridMultilevel"/>
    <w:tmpl w:val="3D125F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769B8"/>
    <w:rsid w:val="0002189C"/>
    <w:rsid w:val="0007581B"/>
    <w:rsid w:val="00134841"/>
    <w:rsid w:val="00151631"/>
    <w:rsid w:val="001A0D03"/>
    <w:rsid w:val="001C5159"/>
    <w:rsid w:val="001D6960"/>
    <w:rsid w:val="001E7137"/>
    <w:rsid w:val="001F1E04"/>
    <w:rsid w:val="00206327"/>
    <w:rsid w:val="00220586"/>
    <w:rsid w:val="00240F73"/>
    <w:rsid w:val="00294AB9"/>
    <w:rsid w:val="002B3405"/>
    <w:rsid w:val="00300E0C"/>
    <w:rsid w:val="00306A5C"/>
    <w:rsid w:val="003171DF"/>
    <w:rsid w:val="00382B0B"/>
    <w:rsid w:val="00396A07"/>
    <w:rsid w:val="00403E1F"/>
    <w:rsid w:val="004172EE"/>
    <w:rsid w:val="00443029"/>
    <w:rsid w:val="00443FAF"/>
    <w:rsid w:val="0048520A"/>
    <w:rsid w:val="00497C31"/>
    <w:rsid w:val="004A1D1A"/>
    <w:rsid w:val="004B5BD5"/>
    <w:rsid w:val="004F1388"/>
    <w:rsid w:val="00503303"/>
    <w:rsid w:val="0053731E"/>
    <w:rsid w:val="005B34DD"/>
    <w:rsid w:val="005B5FC9"/>
    <w:rsid w:val="00633598"/>
    <w:rsid w:val="006376D3"/>
    <w:rsid w:val="00694CB0"/>
    <w:rsid w:val="006952E9"/>
    <w:rsid w:val="00695FCC"/>
    <w:rsid w:val="006A53CD"/>
    <w:rsid w:val="006B7196"/>
    <w:rsid w:val="006D2442"/>
    <w:rsid w:val="00735760"/>
    <w:rsid w:val="00756A9D"/>
    <w:rsid w:val="00796AFF"/>
    <w:rsid w:val="007E19E8"/>
    <w:rsid w:val="007F3337"/>
    <w:rsid w:val="00802556"/>
    <w:rsid w:val="00897A27"/>
    <w:rsid w:val="008B4227"/>
    <w:rsid w:val="008B59E5"/>
    <w:rsid w:val="008F11DF"/>
    <w:rsid w:val="009620A4"/>
    <w:rsid w:val="00971CB6"/>
    <w:rsid w:val="00972C89"/>
    <w:rsid w:val="00983417"/>
    <w:rsid w:val="009869E2"/>
    <w:rsid w:val="009C57A6"/>
    <w:rsid w:val="009E5BCB"/>
    <w:rsid w:val="00A25B83"/>
    <w:rsid w:val="00A769B8"/>
    <w:rsid w:val="00B22BAF"/>
    <w:rsid w:val="00B40041"/>
    <w:rsid w:val="00B97489"/>
    <w:rsid w:val="00BC14B2"/>
    <w:rsid w:val="00C41840"/>
    <w:rsid w:val="00C605D2"/>
    <w:rsid w:val="00CA41DE"/>
    <w:rsid w:val="00D02279"/>
    <w:rsid w:val="00E24539"/>
    <w:rsid w:val="00E256D6"/>
    <w:rsid w:val="00ED05D2"/>
    <w:rsid w:val="00FD2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184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418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xtno">
    <w:name w:val="txtno"/>
    <w:basedOn w:val="Normalny"/>
    <w:rsid w:val="00E256D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6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DAAFDE-2877-430A-8A0D-ACB74ADB8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15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1556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Ela</cp:lastModifiedBy>
  <cp:revision>8</cp:revision>
  <cp:lastPrinted>2015-01-21T08:25:00Z</cp:lastPrinted>
  <dcterms:created xsi:type="dcterms:W3CDTF">2017-07-05T10:11:00Z</dcterms:created>
  <dcterms:modified xsi:type="dcterms:W3CDTF">2017-07-05T14:37:00Z</dcterms:modified>
</cp:coreProperties>
</file>