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1" w:rsidRDefault="00FE4371">
      <w:pPr>
        <w:jc w:val="right"/>
        <w:rPr>
          <w:rFonts w:cs="Times New Roman"/>
        </w:rPr>
      </w:pPr>
      <w:r>
        <w:rPr>
          <w:rFonts w:cs="Times New Roman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60622939" r:id="rId8"/>
        </w:object>
      </w:r>
    </w:p>
    <w:p w:rsidR="00FE4371" w:rsidRDefault="00FE4371"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 w:rsidR="00FE4371" w:rsidRDefault="00FE4371">
      <w:pPr>
        <w:pStyle w:val="Heading1"/>
        <w:jc w:val="center"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 w:rsidR="00FE4371" w:rsidRDefault="00FE4371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FE4371" w:rsidRDefault="00FE4371">
      <w:pPr>
        <w:pStyle w:val="CommentSubject"/>
        <w:spacing w:after="4" w:line="320" w:lineRule="exact"/>
        <w:rPr>
          <w:rFonts w:ascii="Arial" w:hAnsi="Arial" w:cs="Arial"/>
        </w:rPr>
      </w:pPr>
    </w:p>
    <w:p w:rsidR="00FE4371" w:rsidRDefault="00FE4371">
      <w:pPr>
        <w:pStyle w:val="CommentSubject"/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>1. Informacje o projekcie</w:t>
      </w:r>
    </w:p>
    <w:p w:rsidR="00FE4371" w:rsidRDefault="00FE4371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350</w:t>
      </w:r>
    </w:p>
    <w:p w:rsidR="00FE4371" w:rsidRDefault="00FE4371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projektu: </w:t>
      </w:r>
      <w:r>
        <w:rPr>
          <w:rFonts w:ascii="Arial" w:hAnsi="Arial" w:cs="Arial"/>
          <w:sz w:val="16"/>
          <w:szCs w:val="16"/>
        </w:rPr>
        <w:t>(wypełnić tylko w wypadku zmiany/doprecyzowania nazwy projektu)</w:t>
      </w:r>
    </w:p>
    <w:p w:rsidR="00FE4371" w:rsidRDefault="00FE4371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ASFALT NA ZAPOROSKIEJ ETAP I</w:t>
      </w:r>
    </w:p>
    <w:p w:rsidR="00FE4371" w:rsidRDefault="00FE4371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Lokalizacja projektu: </w:t>
      </w:r>
      <w:r>
        <w:rPr>
          <w:rFonts w:ascii="Arial" w:hAnsi="Arial" w:cs="Arial"/>
          <w:sz w:val="16"/>
          <w:szCs w:val="16"/>
        </w:rPr>
        <w:t>(wypełnić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adres: </w:t>
      </w: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numer geodezyjny działki (na podstawie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>
        <w:rPr>
          <w:rFonts w:ascii="Arial" w:hAnsi="Arial" w:cs="Arial"/>
          <w:sz w:val="16"/>
          <w:szCs w:val="16"/>
        </w:rPr>
        <w:t xml:space="preserve">): </w:t>
      </w: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FE4371" w:rsidRDefault="00FE4371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Ustosunkowanie się do wyników weryfikacji lub opis zmian </w:t>
      </w:r>
    </w:p>
    <w:p w:rsidR="00FE4371" w:rsidRDefault="00FE4371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  <w:r>
        <w:rPr>
          <w:rFonts w:ascii="Arial" w:hAnsi="Arial" w:cs="Arial"/>
        </w:rPr>
        <w:t>Przesyłam zmieniony projekt:</w:t>
      </w: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  <w:r>
        <w:rPr>
          <w:rFonts w:ascii="Lato" w:hAnsi="Lato" w:cs="Lato"/>
          <w:color w:val="333333"/>
          <w:shd w:val="clear" w:color="auto" w:fill="FFFFFF"/>
        </w:rPr>
        <w:t>Nadszedł już czas, by pożegnać stuletnią niemiecką kostkę brukową na ulicy Zaporoskiej i wybudować ulicę na miarę XXI wieku. Niestety remonty ulic położonych w centrum Wrocławia nie znalazły się na liście tegorocznych wydatków Zarządu Dróg i Utrzymania miasta. Projekt zakłada remont ulicy Zaporoskiej i wykonanie tam nawierzchni asfaltowej. Ponieważ remont całej ulicy Zaporoskiej będzie kosztował 5 mln, zrobmy go w ratach i zacznijmy od odcinka Plac Powstańców Śląskich - Krucza.</w:t>
      </w: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</w:rPr>
      </w:pPr>
    </w:p>
    <w:p w:rsidR="00FE4371" w:rsidRDefault="00FE43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Uwagi</w:t>
      </w: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p w:rsidR="00FE4371" w:rsidRDefault="00FE4371">
      <w:pPr>
        <w:rPr>
          <w:rFonts w:ascii="Arial" w:hAnsi="Arial" w:cs="Arial"/>
          <w:sz w:val="20"/>
          <w:szCs w:val="20"/>
        </w:rPr>
      </w:pPr>
    </w:p>
    <w:sectPr w:rsidR="00FE4371" w:rsidSect="00FE4371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71" w:rsidRDefault="00FE43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4371" w:rsidRDefault="00FE43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1" w:rsidRDefault="00FE437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4371" w:rsidRDefault="00FE4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71" w:rsidRDefault="00FE43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4371" w:rsidRDefault="00FE43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371"/>
    <w:rsid w:val="00F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207</Words>
  <Characters>1180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L. Makuchowska</cp:lastModifiedBy>
  <cp:revision>2</cp:revision>
  <cp:lastPrinted>2015-01-21T08:25:00Z</cp:lastPrinted>
  <dcterms:created xsi:type="dcterms:W3CDTF">2017-07-03T19:36:00Z</dcterms:created>
  <dcterms:modified xsi:type="dcterms:W3CDTF">2017-07-03T19:36:00Z</dcterms:modified>
</cp:coreProperties>
</file>