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118080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8A236F">
        <w:rPr>
          <w:rFonts w:ascii="Arial" w:hAnsi="Arial" w:cs="Arial"/>
          <w:sz w:val="20"/>
          <w:szCs w:val="20"/>
        </w:rPr>
        <w:t xml:space="preserve"> 323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  <w:r w:rsidR="008A236F">
        <w:rPr>
          <w:rFonts w:ascii="Arial" w:hAnsi="Arial" w:cs="Arial"/>
          <w:sz w:val="20"/>
          <w:szCs w:val="20"/>
        </w:rPr>
        <w:t>Remont zniszczonego chodnika po zachodniej stronie ul. Rychtalskiej od Jedności Narodowej do Zakładowej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8A236F">
      <w:pPr>
        <w:rPr>
          <w:rFonts w:ascii="Arial" w:hAnsi="Arial" w:cs="Arial"/>
        </w:rPr>
      </w:pPr>
      <w:r>
        <w:rPr>
          <w:rFonts w:ascii="Arial" w:hAnsi="Arial" w:cs="Arial"/>
        </w:rPr>
        <w:t>W związku z oszacowaniem kosztów projektu sporo poniżej kwoty progowej, chciałbym zmienić zakres remontu chodnika wydłużając odcinek objęty przebudową o fragment pod wiaduktem kolejowym – aż do chodnika na ul. Zakładowej, wyremontowanego kilka lat temu w ramach przebudowy tej ulicy. Dodatkowo projekt obejmie udrożnienie studzienki kanalizacyjnej pod wiaduktem kolejowym od strony zgłoszonego do przebudowy chodnika i/lub postawienie osłony zapobiegającej ochlapywaniu przez samochody pieszych przechodzących pod wiaduktem. Obecnie po każdym deszczu powstaje tam duża kałuża, w którą kierowcy wjeżdżają z pełną prędkością, co sprawia że przechodzenie pieszych pod wiaduktem jest bardzo niekomfortowe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1F" w:rsidRDefault="00DC0C1F">
      <w:r>
        <w:separator/>
      </w:r>
    </w:p>
  </w:endnote>
  <w:endnote w:type="continuationSeparator" w:id="0">
    <w:p w:rsidR="00DC0C1F" w:rsidRDefault="00DC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236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1F" w:rsidRDefault="00DC0C1F">
      <w:r>
        <w:separator/>
      </w:r>
    </w:p>
  </w:footnote>
  <w:footnote w:type="continuationSeparator" w:id="0">
    <w:p w:rsidR="00DC0C1F" w:rsidRDefault="00DC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A236F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D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BF941-6182-4DB4-849F-B50A5F9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3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3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E6E7-4869-4C81-917D-D0F5EFD3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1698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wojciech.gasior</cp:lastModifiedBy>
  <cp:revision>2</cp:revision>
  <cp:lastPrinted>2015-01-21T08:25:00Z</cp:lastPrinted>
  <dcterms:created xsi:type="dcterms:W3CDTF">2017-07-10T06:34:00Z</dcterms:created>
  <dcterms:modified xsi:type="dcterms:W3CDTF">2017-07-10T06:34:00Z</dcterms:modified>
</cp:coreProperties>
</file>