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5.7pt" o:ole="">
            <v:imagedata r:id="rId9" o:title=""/>
          </v:shape>
          <o:OLEObject Type="Embed" ProgID="PBrush" ShapeID="_x0000_i1025" DrawAspect="Content" ObjectID="_1559069554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0404A4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320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D31048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  <w:r>
        <w:rPr>
          <w:rFonts w:ascii="Verdana" w:hAnsi="Verdana" w:cs="Helvetica"/>
          <w:b/>
          <w:bCs/>
          <w:caps/>
          <w:color w:val="3B3B3B"/>
        </w:rPr>
        <w:t>ScHUBERTA</w:t>
      </w:r>
      <w:r w:rsidRPr="00E557DB">
        <w:rPr>
          <w:rFonts w:ascii="Verdana" w:hAnsi="Verdana" w:cs="Helvetica"/>
          <w:b/>
          <w:bCs/>
          <w:caps/>
          <w:color w:val="3B3B3B"/>
        </w:rPr>
        <w:t xml:space="preserve">- budowa </w:t>
      </w:r>
      <w:r>
        <w:rPr>
          <w:rFonts w:ascii="Verdana" w:hAnsi="Verdana" w:cs="Helvetica"/>
          <w:b/>
          <w:bCs/>
          <w:caps/>
          <w:color w:val="3B3B3B"/>
        </w:rPr>
        <w:t xml:space="preserve">prostopadłych </w:t>
      </w:r>
      <w:r w:rsidRPr="00E557DB">
        <w:rPr>
          <w:rFonts w:ascii="Verdana" w:hAnsi="Verdana" w:cs="Helvetica"/>
          <w:b/>
          <w:bCs/>
          <w:caps/>
          <w:color w:val="3B3B3B"/>
        </w:rPr>
        <w:t>miejsc wzdłuż ulicy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D31048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ul. Schuberta działki nr 10/4 i 11/3, AM-8, obręb Jagodno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31048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działki nr 10/4 i 11/3, AM-8, obręb Jagodno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62C62" w:rsidRDefault="00162C62" w:rsidP="00162C62">
      <w:pPr>
        <w:spacing w:after="4" w:line="32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związku z negatywną oceną pierwotnego projektu tj. budowy miejsc postojowych w ciągu ul. Vivaldiego w ciągu rowu melioracyjnego zgłaszam zmianę polegająca na wskazaniu nowej lokalizacji dla budowy miejsc postojowych. Nowa lokalizacja dla miejsc to działka 10/4 i 11/3 – położone wzdłuż ulicy Schuberta. </w:t>
      </w:r>
      <w:r w:rsidRPr="00162C62">
        <w:rPr>
          <w:rFonts w:ascii="Arial" w:hAnsi="Arial" w:cs="Arial"/>
          <w:sz w:val="16"/>
          <w:szCs w:val="16"/>
        </w:rPr>
        <w:t>Projekt obejmuje budowę miejsc parkingowych</w:t>
      </w:r>
      <w:r w:rsidR="00131F2A">
        <w:rPr>
          <w:rFonts w:ascii="Arial" w:hAnsi="Arial" w:cs="Arial"/>
          <w:sz w:val="16"/>
          <w:szCs w:val="16"/>
        </w:rPr>
        <w:t xml:space="preserve"> </w:t>
      </w:r>
      <w:r w:rsidRPr="00162C62">
        <w:rPr>
          <w:rFonts w:ascii="Arial" w:hAnsi="Arial" w:cs="Arial"/>
          <w:sz w:val="16"/>
          <w:szCs w:val="16"/>
        </w:rPr>
        <w:t xml:space="preserve">na odcinku </w:t>
      </w:r>
      <w:r w:rsidR="00532E47">
        <w:rPr>
          <w:rFonts w:ascii="Arial" w:hAnsi="Arial" w:cs="Arial"/>
          <w:sz w:val="16"/>
          <w:szCs w:val="16"/>
        </w:rPr>
        <w:t>ok. 100 m w</w:t>
      </w:r>
      <w:r w:rsidR="00131F2A">
        <w:rPr>
          <w:rFonts w:ascii="Arial" w:hAnsi="Arial" w:cs="Arial"/>
          <w:sz w:val="16"/>
          <w:szCs w:val="16"/>
        </w:rPr>
        <w:t xml:space="preserve"> granicach działek będących w zasobach Gminy Wrocław. </w:t>
      </w:r>
      <w:r w:rsidRPr="00162C62">
        <w:rPr>
          <w:rFonts w:ascii="Arial" w:hAnsi="Arial" w:cs="Arial"/>
          <w:sz w:val="16"/>
          <w:szCs w:val="16"/>
        </w:rPr>
        <w:t>Zakres prac obejmowałby wykonanie podbudowy i ułożenie nawierzchni. Ilość uzysk</w:t>
      </w:r>
      <w:r w:rsidR="00532E47">
        <w:rPr>
          <w:rFonts w:ascii="Arial" w:hAnsi="Arial" w:cs="Arial"/>
          <w:sz w:val="16"/>
          <w:szCs w:val="16"/>
        </w:rPr>
        <w:t>anych miejsc parkingowych ok. 40</w:t>
      </w:r>
      <w:r w:rsidRPr="00162C62">
        <w:rPr>
          <w:rFonts w:ascii="Arial" w:hAnsi="Arial" w:cs="Arial"/>
          <w:sz w:val="16"/>
          <w:szCs w:val="16"/>
        </w:rPr>
        <w:t xml:space="preserve"> miejsca. Na osiedlu brakuje ogólnodostępn</w:t>
      </w:r>
      <w:r w:rsidR="00532E47">
        <w:rPr>
          <w:rFonts w:ascii="Arial" w:hAnsi="Arial" w:cs="Arial"/>
          <w:sz w:val="16"/>
          <w:szCs w:val="16"/>
        </w:rPr>
        <w:t xml:space="preserve">ych miejsc parkingowych. </w:t>
      </w:r>
      <w:bookmarkStart w:id="0" w:name="_GoBack"/>
      <w:bookmarkEnd w:id="0"/>
      <w:r w:rsidRPr="00162C62">
        <w:rPr>
          <w:rFonts w:ascii="Arial" w:hAnsi="Arial" w:cs="Arial"/>
          <w:sz w:val="16"/>
          <w:szCs w:val="16"/>
        </w:rPr>
        <w:t xml:space="preserve"> 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89E" w:rsidRDefault="00E2489E">
      <w:r>
        <w:separator/>
      </w:r>
    </w:p>
  </w:endnote>
  <w:endnote w:type="continuationSeparator" w:id="0">
    <w:p w:rsidR="00E2489E" w:rsidRDefault="00E2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6B71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32E4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89E" w:rsidRDefault="00E2489E">
      <w:r>
        <w:separator/>
      </w:r>
    </w:p>
  </w:footnote>
  <w:footnote w:type="continuationSeparator" w:id="0">
    <w:p w:rsidR="00E2489E" w:rsidRDefault="00E2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B8"/>
    <w:rsid w:val="0002189C"/>
    <w:rsid w:val="000404A4"/>
    <w:rsid w:val="00131F2A"/>
    <w:rsid w:val="00151631"/>
    <w:rsid w:val="00162C62"/>
    <w:rsid w:val="001A1A47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2E47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C57A6"/>
    <w:rsid w:val="009E5BCB"/>
    <w:rsid w:val="00A769B8"/>
    <w:rsid w:val="00C605D2"/>
    <w:rsid w:val="00D02279"/>
    <w:rsid w:val="00D31048"/>
    <w:rsid w:val="00E2489E"/>
    <w:rsid w:val="00FE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AF269-9A1F-446B-84BD-F783B04F8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20</TotalTime>
  <Pages>2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1645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Jolanta Pieściuk</cp:lastModifiedBy>
  <cp:revision>4</cp:revision>
  <cp:lastPrinted>2015-01-21T08:25:00Z</cp:lastPrinted>
  <dcterms:created xsi:type="dcterms:W3CDTF">2017-06-15T19:40:00Z</dcterms:created>
  <dcterms:modified xsi:type="dcterms:W3CDTF">2017-06-15T20:06:00Z</dcterms:modified>
</cp:coreProperties>
</file>