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5860164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44A5F">
        <w:rPr>
          <w:rFonts w:ascii="Arial" w:hAnsi="Arial" w:cs="Arial"/>
          <w:sz w:val="20"/>
          <w:szCs w:val="20"/>
        </w:rPr>
        <w:t>31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44A5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Szybciej tramwajem-wydłużenie przystanków tramwajowych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444A5F">
        <w:rPr>
          <w:rFonts w:ascii="Arial" w:hAnsi="Arial" w:cs="Arial"/>
          <w:sz w:val="16"/>
          <w:szCs w:val="16"/>
        </w:rPr>
        <w:t xml:space="preserve">Zmiana wydłużenia przystanków tramwajowych. Lider projektu proponuje nowe- przystanek Plac Orląt Lwowskich(dla linii 31,32 14,24 oraz 0 – w obu kierunkach) oraz Bujwida. </w:t>
      </w:r>
    </w:p>
    <w:p w:rsidR="00D02279" w:rsidRDefault="00D02279" w:rsidP="00444A5F">
      <w:pPr>
        <w:spacing w:after="4" w:line="32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E0" w:rsidRDefault="00B327E0">
      <w:r>
        <w:separator/>
      </w:r>
    </w:p>
  </w:endnote>
  <w:endnote w:type="continuationSeparator" w:id="0">
    <w:p w:rsidR="00B327E0" w:rsidRDefault="00B3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4A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E0" w:rsidRDefault="00B327E0">
      <w:r>
        <w:separator/>
      </w:r>
    </w:p>
  </w:footnote>
  <w:footnote w:type="continuationSeparator" w:id="0">
    <w:p w:rsidR="00B327E0" w:rsidRDefault="00B3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44A5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327E0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80B7-6CC3-4E02-93E5-04B9A5F5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635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infoPKP</cp:lastModifiedBy>
  <cp:revision>2</cp:revision>
  <cp:lastPrinted>2015-01-21T08:25:00Z</cp:lastPrinted>
  <dcterms:created xsi:type="dcterms:W3CDTF">2017-06-10T10:08:00Z</dcterms:created>
  <dcterms:modified xsi:type="dcterms:W3CDTF">2017-06-10T10:08:00Z</dcterms:modified>
</cp:coreProperties>
</file>