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57911106" r:id="rId10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CC29EE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#305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Pr="001D6960" w:rsidRDefault="00CC29EE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krzyżowanie ulicy Kajdasza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(boczna ulicy Buforowej)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z uliczką która nie ma jeszcze nazwy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Działka znajduje się na terenie byłych ogródków działkowych R.O.D. „Konwalia”, a dokładnie w jej południowej części.</w:t>
      </w:r>
    </w:p>
    <w:p w:rsidR="00CC29EE" w:rsidRDefault="00CC29EE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CC29EE" w:rsidRDefault="00CC29EE" w:rsidP="00CC29EE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Działka AR9, 11/4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rPr>
          <w:rFonts w:ascii="Arial" w:hAnsi="Arial" w:cs="Arial"/>
        </w:rPr>
      </w:pPr>
    </w:p>
    <w:p w:rsidR="001C24F7" w:rsidRDefault="00CC29EE">
      <w:pPr>
        <w:rPr>
          <w:rFonts w:ascii="Arial" w:hAnsi="Arial" w:cs="Arial"/>
        </w:rPr>
      </w:pPr>
      <w:r>
        <w:rPr>
          <w:rFonts w:ascii="Arial" w:hAnsi="Arial" w:cs="Arial"/>
        </w:rPr>
        <w:t>Zmieniony tekst uzasadnienia</w:t>
      </w:r>
      <w:r w:rsidR="001C24F7">
        <w:rPr>
          <w:rFonts w:ascii="Arial" w:hAnsi="Arial" w:cs="Arial"/>
        </w:rPr>
        <w:t xml:space="preserve"> projektu 305</w:t>
      </w:r>
      <w:bookmarkStart w:id="0" w:name="_GoBack"/>
      <w:bookmarkEnd w:id="0"/>
      <w:r>
        <w:rPr>
          <w:rFonts w:ascii="Arial" w:hAnsi="Arial" w:cs="Arial"/>
        </w:rPr>
        <w:t>:</w:t>
      </w:r>
    </w:p>
    <w:p w:rsidR="001C24F7" w:rsidRDefault="001C24F7" w:rsidP="001C24F7">
      <w:pPr>
        <w:rPr>
          <w:rFonts w:ascii="Arial" w:hAnsi="Arial" w:cs="Arial"/>
        </w:rPr>
      </w:pPr>
    </w:p>
    <w:p w:rsidR="001C24F7" w:rsidRDefault="001C24F7" w:rsidP="001C24F7">
      <w:pPr>
        <w:rPr>
          <w:shd w:val="clear" w:color="auto" w:fill="FFFFFF"/>
        </w:rPr>
      </w:pPr>
      <w:r>
        <w:rPr>
          <w:rFonts w:ascii="Arial" w:hAnsi="Arial" w:cs="Arial"/>
        </w:rPr>
        <w:t xml:space="preserve">             </w:t>
      </w:r>
      <w:r w:rsidR="00CC29EE">
        <w:rPr>
          <w:shd w:val="clear" w:color="auto" w:fill="FFFFFF"/>
        </w:rPr>
        <w:t>Plac zabaw zlokalizowano na terenie byłych ogródków działkowych R.O.D. „Konwalia”, a dokładnie w ich południowej częsci</w:t>
      </w:r>
      <w:r>
        <w:rPr>
          <w:shd w:val="clear" w:color="auto" w:fill="FFFFFF"/>
        </w:rPr>
        <w:t>, będzie idealnym miejscem wypoczynku dla rozrastającego się Jagodna</w:t>
      </w:r>
      <w:r w:rsidR="00CC29EE">
        <w:rPr>
          <w:shd w:val="clear" w:color="auto" w:fill="FFFFFF"/>
        </w:rPr>
        <w:t>. Działka przylega do ulicy Kajdasza i znajduje się w pobliżu ulicy Buforowej.</w:t>
      </w:r>
      <w:r w:rsidRPr="001C24F7">
        <w:rPr>
          <w:shd w:val="clear" w:color="auto" w:fill="FFFFFF"/>
        </w:rPr>
        <w:t xml:space="preserve"> </w:t>
      </w:r>
      <w:r>
        <w:rPr>
          <w:shd w:val="clear" w:color="auto" w:fill="FFFFFF"/>
        </w:rPr>
        <w:t>Ze względu na tą lokalizację każdy będzie miał do niej łatwy dostęp</w:t>
      </w:r>
      <w:r>
        <w:rPr>
          <w:shd w:val="clear" w:color="auto" w:fill="FFFFFF"/>
        </w:rPr>
        <w:t xml:space="preserve">. </w:t>
      </w:r>
      <w:r w:rsidR="00CC29EE">
        <w:rPr>
          <w:shd w:val="clear" w:color="auto" w:fill="FFFFFF"/>
        </w:rPr>
        <w:t>Na miejscu znajdziemy ładnie wyrówna</w:t>
      </w:r>
      <w:r>
        <w:rPr>
          <w:shd w:val="clear" w:color="auto" w:fill="FFFFFF"/>
        </w:rPr>
        <w:t>ny i obsiany t</w:t>
      </w:r>
      <w:r w:rsidR="00CC29EE">
        <w:rPr>
          <w:shd w:val="clear" w:color="auto" w:fill="FFFFFF"/>
        </w:rPr>
        <w:t>r</w:t>
      </w:r>
      <w:r>
        <w:rPr>
          <w:shd w:val="clear" w:color="auto" w:fill="FFFFFF"/>
        </w:rPr>
        <w:t>a</w:t>
      </w:r>
      <w:r w:rsidR="00CC29EE">
        <w:rPr>
          <w:shd w:val="clear" w:color="auto" w:fill="FFFFFF"/>
        </w:rPr>
        <w:t>wą teren oraz kilka niewielkich drzewek i krzewów. Jest też oświetlenie przy drodze, co jest dodatkowym atutem.</w:t>
      </w:r>
    </w:p>
    <w:p w:rsidR="00CC29EE" w:rsidRDefault="001C24F7" w:rsidP="001C24F7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Planowana przebudowa ulicy Buforowej dodatkowo ułatwi dostęp do placu zabaw i uzupełni infrastrukturę o chodniki i ścieżki rowerowe.</w:t>
      </w:r>
    </w:p>
    <w:p w:rsidR="00CC29EE" w:rsidRPr="001D6960" w:rsidRDefault="001C24F7" w:rsidP="001C24F7">
      <w:pPr>
        <w:rPr>
          <w:rFonts w:ascii="Arial" w:hAnsi="Arial" w:cs="Arial"/>
        </w:rPr>
      </w:pPr>
      <w:r>
        <w:rPr>
          <w:shd w:val="clear" w:color="auto" w:fill="FFFFFF"/>
        </w:rPr>
        <w:t xml:space="preserve">              </w:t>
      </w:r>
      <w:r w:rsidR="00CC29EE">
        <w:rPr>
          <w:shd w:val="clear" w:color="auto" w:fill="FFFFFF"/>
        </w:rPr>
        <w:t>Na placu zabaw powinna znaleźć się huśtawka równoważna i zwykła podwójna, piaskownica, kilka ławek i śmietników oraz pojemnik na psie odchody.</w:t>
      </w:r>
      <w:r w:rsidR="00CC29EE" w:rsidRPr="001C24F7">
        <w:t> </w:t>
      </w:r>
      <w:r w:rsidRPr="001C24F7">
        <w:t>Ciekawym rozwiązaniem byłoby nawiązanie do muzycznego charakteru pobliskich osiedli lub do nazwy dzielnicy Jagodno.</w:t>
      </w:r>
      <w:r w:rsidR="00CC29EE">
        <w:br/>
      </w:r>
      <w:r>
        <w:rPr>
          <w:shd w:val="clear" w:color="auto" w:fill="FFFFFF"/>
        </w:rPr>
        <w:t xml:space="preserve">             </w:t>
      </w:r>
      <w:r w:rsidR="00CC29EE">
        <w:rPr>
          <w:shd w:val="clear" w:color="auto" w:fill="FFFFFF"/>
        </w:rPr>
        <w:t>Jagodno to dzielnica spokojna, jednak rozrastająca się w szybkim tempie. Miejscowy Plan Zagospodarowania Przestrzennego przewiduje na całym jego obszarze tylko miejsca pod zabudowę mieszkaniową z usługami, natomiast nie wydzielono żadnych miejsc publicznych służących wypoczynkowi i rekreacji. Warto postawić plac zabaw zanim całkiem zabraknie na niego miejsce. Plac zabaw w tym miejscu będzie sprzyjał nawiązywaniu więzi międzyludzkich i służył wszystkim mieszkańcom pragnącym wyjść ze swoich czterech ścian i poznać sąsiadów.</w:t>
      </w:r>
      <w:r w:rsidR="00CC29EE">
        <w:rPr>
          <w:rStyle w:val="apple-converted-space"/>
          <w:rFonts w:ascii="Helvetica" w:hAnsi="Helvetica" w:cs="Helvetica"/>
          <w:color w:val="333333"/>
          <w:shd w:val="clear" w:color="auto" w:fill="FFFFFF"/>
        </w:rPr>
        <w:t> </w:t>
      </w: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1C24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e-mailu zostały załączone również nowe zdjęcia i mapy ze względu na zmianę lokalizacji placu zabaw. Jest to nieodłączny element części tekstowej.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5A" w:rsidRDefault="0061695A">
      <w:r>
        <w:separator/>
      </w:r>
    </w:p>
  </w:endnote>
  <w:endnote w:type="continuationSeparator" w:id="0">
    <w:p w:rsidR="0061695A" w:rsidRDefault="0061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6B719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24F7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5A" w:rsidRDefault="0061695A">
      <w:r>
        <w:separator/>
      </w:r>
    </w:p>
  </w:footnote>
  <w:footnote w:type="continuationSeparator" w:id="0">
    <w:p w:rsidR="0061695A" w:rsidRDefault="0061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151631"/>
    <w:rsid w:val="001C24F7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1695A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CC29EE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CC29EE"/>
  </w:style>
  <w:style w:type="paragraph" w:styleId="List2">
    <w:name w:val="List 2"/>
    <w:basedOn w:val="Normal"/>
    <w:uiPriority w:val="99"/>
    <w:unhideWhenUsed/>
    <w:rsid w:val="00CC29EE"/>
    <w:pPr>
      <w:ind w:left="566" w:hanging="283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29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29EE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CC29E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CC29E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CC29EE"/>
  </w:style>
  <w:style w:type="paragraph" w:styleId="List2">
    <w:name w:val="List 2"/>
    <w:basedOn w:val="Normal"/>
    <w:uiPriority w:val="99"/>
    <w:unhideWhenUsed/>
    <w:rsid w:val="00CC29EE"/>
    <w:pPr>
      <w:ind w:left="566" w:hanging="283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29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29EE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CC29E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CC29E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F2F4-1B7A-4240-81C3-879E0CE3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2759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kokoseq</cp:lastModifiedBy>
  <cp:revision>2</cp:revision>
  <cp:lastPrinted>2015-01-21T08:25:00Z</cp:lastPrinted>
  <dcterms:created xsi:type="dcterms:W3CDTF">2017-06-02T10:19:00Z</dcterms:created>
  <dcterms:modified xsi:type="dcterms:W3CDTF">2017-06-02T10:19:00Z</dcterms:modified>
</cp:coreProperties>
</file>