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25" w:rsidRDefault="00B70525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pt" o:ole="">
            <v:imagedata r:id="rId7" o:title=""/>
          </v:shape>
          <o:OLEObject Type="Embed" ProgID="Paint.Picture" ShapeID="_x0000_i1025" DrawAspect="Content" ObjectID="_1559415961" r:id="rId8"/>
        </w:object>
      </w:r>
    </w:p>
    <w:p w:rsidR="00B70525" w:rsidRPr="001D6960" w:rsidRDefault="00B70525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B70525" w:rsidRPr="001D6960" w:rsidRDefault="00B70525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B70525" w:rsidRPr="001D6960" w:rsidRDefault="00B70525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B70525" w:rsidRPr="001D6960" w:rsidRDefault="00B70525">
      <w:pPr>
        <w:pStyle w:val="CommentSubject"/>
        <w:spacing w:after="4" w:line="320" w:lineRule="exact"/>
        <w:rPr>
          <w:rFonts w:ascii="Arial" w:hAnsi="Arial" w:cs="Arial"/>
        </w:rPr>
      </w:pPr>
    </w:p>
    <w:p w:rsidR="00B70525" w:rsidRPr="001D6960" w:rsidRDefault="00B70525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B70525" w:rsidRDefault="00B70525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B70525" w:rsidRDefault="00B70525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265</w:t>
      </w:r>
    </w:p>
    <w:p w:rsidR="00B70525" w:rsidRDefault="00B70525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B70525" w:rsidRDefault="00B70525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B70525" w:rsidRPr="001D6960" w:rsidRDefault="00B70525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B70525" w:rsidRPr="001D6960" w:rsidRDefault="00B70525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B70525" w:rsidRPr="001D6960" w:rsidRDefault="00B70525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B70525" w:rsidRDefault="00B7052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B70525" w:rsidRPr="001D6960" w:rsidRDefault="00B7052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70525" w:rsidRDefault="00B7052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70525" w:rsidRPr="001D6960" w:rsidRDefault="00B7052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70525" w:rsidRDefault="00B7052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B70525" w:rsidRDefault="00B7052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70525" w:rsidRPr="001D6960" w:rsidRDefault="00B7052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70525" w:rsidRPr="001D6960" w:rsidRDefault="00B70525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B70525" w:rsidRDefault="00B70525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70525" w:rsidRPr="001D6960" w:rsidRDefault="00B70525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Default="00B70525">
      <w:pPr>
        <w:rPr>
          <w:rFonts w:ascii="Arial" w:hAnsi="Arial" w:cs="Arial"/>
        </w:rPr>
      </w:pPr>
      <w:r>
        <w:rPr>
          <w:rFonts w:ascii="Arial" w:hAnsi="Arial" w:cs="Arial"/>
        </w:rPr>
        <w:t>Proszę o korektę kwoty (kategorii) w której startuje projekt na 250tys. PLN (w komentarzu UMW podano kwotę 750tys. PLN jednak na spotkaniu ustalono, że to pomyłka).</w:t>
      </w: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</w:rPr>
      </w:pPr>
    </w:p>
    <w:p w:rsidR="00B70525" w:rsidRPr="001D6960" w:rsidRDefault="00B705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Uwagi</w:t>
      </w:r>
    </w:p>
    <w:p w:rsidR="00B70525" w:rsidRPr="001D6960" w:rsidRDefault="00B70525">
      <w:pPr>
        <w:rPr>
          <w:rFonts w:ascii="Arial" w:hAnsi="Arial" w:cs="Arial"/>
          <w:sz w:val="20"/>
          <w:szCs w:val="20"/>
        </w:rPr>
      </w:pPr>
    </w:p>
    <w:p w:rsidR="00B70525" w:rsidRPr="001D6960" w:rsidRDefault="00B70525">
      <w:pPr>
        <w:rPr>
          <w:rFonts w:ascii="Arial" w:hAnsi="Arial" w:cs="Arial"/>
          <w:sz w:val="20"/>
          <w:szCs w:val="20"/>
        </w:rPr>
      </w:pPr>
    </w:p>
    <w:p w:rsidR="00B70525" w:rsidRPr="001D6960" w:rsidRDefault="00B70525">
      <w:pPr>
        <w:rPr>
          <w:rFonts w:ascii="Arial" w:hAnsi="Arial" w:cs="Arial"/>
          <w:sz w:val="20"/>
          <w:szCs w:val="20"/>
        </w:rPr>
      </w:pPr>
    </w:p>
    <w:p w:rsidR="00B70525" w:rsidRPr="001D6960" w:rsidRDefault="00B70525">
      <w:pPr>
        <w:rPr>
          <w:rFonts w:ascii="Arial" w:hAnsi="Arial" w:cs="Arial"/>
          <w:sz w:val="20"/>
          <w:szCs w:val="20"/>
        </w:rPr>
      </w:pPr>
    </w:p>
    <w:p w:rsidR="00B70525" w:rsidRPr="001D6960" w:rsidRDefault="00B70525">
      <w:pPr>
        <w:rPr>
          <w:rFonts w:ascii="Arial" w:hAnsi="Arial" w:cs="Arial"/>
          <w:sz w:val="20"/>
          <w:szCs w:val="20"/>
        </w:rPr>
      </w:pPr>
    </w:p>
    <w:p w:rsidR="00B70525" w:rsidRPr="001D6960" w:rsidRDefault="00B70525">
      <w:pPr>
        <w:rPr>
          <w:rFonts w:ascii="Arial" w:hAnsi="Arial" w:cs="Arial"/>
          <w:sz w:val="20"/>
          <w:szCs w:val="20"/>
        </w:rPr>
      </w:pPr>
    </w:p>
    <w:p w:rsidR="00B70525" w:rsidRPr="001D6960" w:rsidRDefault="00B70525">
      <w:pPr>
        <w:rPr>
          <w:rFonts w:ascii="Arial" w:hAnsi="Arial" w:cs="Arial"/>
          <w:sz w:val="20"/>
          <w:szCs w:val="20"/>
        </w:rPr>
      </w:pPr>
    </w:p>
    <w:p w:rsidR="00B70525" w:rsidRPr="001D6960" w:rsidRDefault="00B70525" w:rsidP="009E5BCB">
      <w:pPr>
        <w:rPr>
          <w:rFonts w:ascii="Arial" w:hAnsi="Arial" w:cs="Arial"/>
          <w:sz w:val="20"/>
          <w:szCs w:val="20"/>
        </w:rPr>
      </w:pPr>
    </w:p>
    <w:sectPr w:rsidR="00B70525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25" w:rsidRDefault="00B70525">
      <w:r>
        <w:separator/>
      </w:r>
    </w:p>
  </w:endnote>
  <w:endnote w:type="continuationSeparator" w:id="0">
    <w:p w:rsidR="00B70525" w:rsidRDefault="00B7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25" w:rsidRDefault="00B7052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0525" w:rsidRDefault="00B705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25" w:rsidRDefault="00B70525">
      <w:r>
        <w:separator/>
      </w:r>
    </w:p>
  </w:footnote>
  <w:footnote w:type="continuationSeparator" w:id="0">
    <w:p w:rsidR="00B70525" w:rsidRDefault="00B70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151631"/>
    <w:rsid w:val="001D04E8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56B8F"/>
    <w:rsid w:val="005B34DD"/>
    <w:rsid w:val="005F6D18"/>
    <w:rsid w:val="00632305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70525"/>
    <w:rsid w:val="00B90482"/>
    <w:rsid w:val="00C27362"/>
    <w:rsid w:val="00C605D2"/>
    <w:rsid w:val="00D02279"/>
    <w:rsid w:val="00DB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1D1A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semiHidden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1D1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26</TotalTime>
  <Pages>2</Pages>
  <Words>151</Words>
  <Characters>906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maq</cp:lastModifiedBy>
  <cp:revision>8</cp:revision>
  <cp:lastPrinted>2015-01-21T08:25:00Z</cp:lastPrinted>
  <dcterms:created xsi:type="dcterms:W3CDTF">2016-05-30T12:38:00Z</dcterms:created>
  <dcterms:modified xsi:type="dcterms:W3CDTF">2017-06-19T20:20:00Z</dcterms:modified>
</cp:coreProperties>
</file>