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5837756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96C1A">
        <w:rPr>
          <w:rFonts w:ascii="Arial" w:hAnsi="Arial" w:cs="Arial"/>
          <w:sz w:val="20"/>
          <w:szCs w:val="20"/>
        </w:rPr>
        <w:t xml:space="preserve"> 234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796C1A" w:rsidRDefault="00796C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 w:rsidRPr="00796C1A">
        <w:rPr>
          <w:rFonts w:ascii="Arial" w:hAnsi="Arial" w:cs="Arial"/>
          <w:sz w:val="20"/>
          <w:szCs w:val="20"/>
        </w:rPr>
        <w:t>Rondo na skrzyżowaniu</w:t>
      </w:r>
      <w:r w:rsidR="00654CAE">
        <w:rPr>
          <w:rFonts w:ascii="Arial" w:hAnsi="Arial" w:cs="Arial"/>
          <w:sz w:val="20"/>
          <w:szCs w:val="20"/>
        </w:rPr>
        <w:t xml:space="preserve"> ulic</w:t>
      </w:r>
      <w:r w:rsidRPr="00796C1A">
        <w:rPr>
          <w:rFonts w:ascii="Arial" w:hAnsi="Arial" w:cs="Arial"/>
          <w:sz w:val="20"/>
          <w:szCs w:val="20"/>
        </w:rPr>
        <w:t xml:space="preserve"> Królewiecka – </w:t>
      </w:r>
      <w:proofErr w:type="spellStart"/>
      <w:r w:rsidRPr="00796C1A">
        <w:rPr>
          <w:rFonts w:ascii="Arial" w:hAnsi="Arial" w:cs="Arial"/>
          <w:sz w:val="20"/>
          <w:szCs w:val="20"/>
        </w:rPr>
        <w:t>Maślicka</w:t>
      </w:r>
      <w:proofErr w:type="spellEnd"/>
      <w:r w:rsidRPr="00796C1A">
        <w:rPr>
          <w:rFonts w:ascii="Arial" w:hAnsi="Arial" w:cs="Arial"/>
          <w:sz w:val="20"/>
          <w:szCs w:val="20"/>
        </w:rPr>
        <w:t xml:space="preserve"> - Brodzka</w:t>
      </w:r>
    </w:p>
    <w:p w:rsidR="004A1D1A" w:rsidRPr="001D6960" w:rsidRDefault="00796C1A" w:rsidP="00796C1A">
      <w:pPr>
        <w:tabs>
          <w:tab w:val="left" w:pos="3155"/>
        </w:tabs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796C1A">
      <w:pPr>
        <w:rPr>
          <w:rFonts w:ascii="Arial" w:hAnsi="Arial" w:cs="Arial"/>
        </w:rPr>
      </w:pPr>
      <w:r>
        <w:rPr>
          <w:rFonts w:ascii="Arial" w:hAnsi="Arial" w:cs="Arial"/>
        </w:rPr>
        <w:t>W związku z przekroczeniem budżetu dla projektu w obecnej treści proponuję zmianę na poniższą</w:t>
      </w:r>
      <w:r w:rsidR="0034487B">
        <w:rPr>
          <w:rFonts w:ascii="Arial" w:hAnsi="Arial" w:cs="Arial"/>
        </w:rPr>
        <w:t xml:space="preserve"> </w:t>
      </w:r>
      <w:r w:rsidR="00654CAE">
        <w:rPr>
          <w:rFonts w:ascii="Arial" w:hAnsi="Arial" w:cs="Arial"/>
        </w:rPr>
        <w:t xml:space="preserve">związaną z </w:t>
      </w:r>
      <w:r w:rsidR="0034487B">
        <w:rPr>
          <w:rFonts w:ascii="Arial" w:hAnsi="Arial" w:cs="Arial"/>
        </w:rPr>
        <w:t>ograniczenie</w:t>
      </w:r>
      <w:r w:rsidR="00654CAE">
        <w:rPr>
          <w:rFonts w:ascii="Arial" w:hAnsi="Arial" w:cs="Arial"/>
        </w:rPr>
        <w:t>m</w:t>
      </w:r>
      <w:r w:rsidR="0034487B">
        <w:rPr>
          <w:rFonts w:ascii="Arial" w:hAnsi="Arial" w:cs="Arial"/>
        </w:rPr>
        <w:t xml:space="preserve"> zakresu projektu</w:t>
      </w:r>
      <w:r>
        <w:rPr>
          <w:rFonts w:ascii="Arial" w:hAnsi="Arial" w:cs="Arial"/>
        </w:rPr>
        <w:t>.</w:t>
      </w:r>
      <w:r w:rsidR="0034487B">
        <w:rPr>
          <w:rFonts w:ascii="Arial" w:hAnsi="Arial" w:cs="Arial"/>
        </w:rPr>
        <w:t xml:space="preserve"> Wydaje mi się że w związku z tym </w:t>
      </w:r>
      <w:r w:rsidR="00654CAE">
        <w:rPr>
          <w:rFonts w:ascii="Arial" w:hAnsi="Arial" w:cs="Arial"/>
        </w:rPr>
        <w:t xml:space="preserve">obniży się </w:t>
      </w:r>
      <w:r w:rsidR="0034487B">
        <w:rPr>
          <w:rFonts w:ascii="Arial" w:hAnsi="Arial" w:cs="Arial"/>
        </w:rPr>
        <w:t>koszt realizacji projektu.</w:t>
      </w:r>
    </w:p>
    <w:p w:rsidR="0034487B" w:rsidRDefault="0034487B">
      <w:pPr>
        <w:rPr>
          <w:rFonts w:ascii="Arial" w:hAnsi="Arial" w:cs="Arial"/>
        </w:rPr>
      </w:pPr>
    </w:p>
    <w:p w:rsidR="0034487B" w:rsidRDefault="00B50193">
      <w:pPr>
        <w:rPr>
          <w:rFonts w:ascii="Arial" w:hAnsi="Arial" w:cs="Arial"/>
        </w:rPr>
      </w:pPr>
      <w:r>
        <w:rPr>
          <w:rFonts w:ascii="Arial" w:hAnsi="Arial" w:cs="Arial"/>
        </w:rPr>
        <w:t>Nowe u</w:t>
      </w:r>
      <w:r w:rsidR="0034487B">
        <w:rPr>
          <w:rFonts w:ascii="Arial" w:hAnsi="Arial" w:cs="Arial"/>
        </w:rPr>
        <w:t>zasadnienie:</w:t>
      </w:r>
    </w:p>
    <w:p w:rsidR="0034487B" w:rsidRDefault="0034487B">
      <w:pPr>
        <w:rPr>
          <w:rFonts w:ascii="Arial" w:hAnsi="Arial" w:cs="Arial"/>
        </w:rPr>
      </w:pPr>
    </w:p>
    <w:p w:rsidR="00654CAE" w:rsidRDefault="0034487B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Miejscem na które chcemy zwrócić uwagę jest skrzyżowanie ulic Królewiecka,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Maślick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Brodzka. </w:t>
      </w:r>
      <w:r w:rsidR="00DE05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Wzrastający z roku na rok ruch samochodów ulicami </w:t>
      </w:r>
      <w:proofErr w:type="spellStart"/>
      <w:r w:rsidR="00DE05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Maślicką</w:t>
      </w:r>
      <w:proofErr w:type="spellEnd"/>
      <w:r w:rsidR="00DE05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Królewiecką, związany ze zwiększeniem tranzytu oraz budową nowych osiedli 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i 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aktualna organizacja ruchu na skrzyżowaniu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prowadzą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codziennie do niebezpiecznych zdarzeń drogowych. 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Zarówno przy wjeździe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z podporządkowanych dróg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jak i opuszczaniu skrzyżowania. Należy oczekiwać dalszego wzrostu ruchu</w:t>
      </w:r>
      <w:r w:rsidR="00140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na skrzyżowaniu</w:t>
      </w:r>
      <w:r w:rsidR="000079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w związku z włączeniem Gimnazjum nr </w:t>
      </w:r>
      <w:r w:rsidR="000079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22 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przy ul. </w:t>
      </w:r>
      <w:r w:rsidR="000079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Lubelskiej</w:t>
      </w:r>
      <w:r w:rsidR="00140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0079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do</w:t>
      </w:r>
      <w:r w:rsidR="0000793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SP nr 26.</w:t>
      </w:r>
    </w:p>
    <w:p w:rsidR="0034487B" w:rsidRDefault="0034487B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Wprowadzenie bezkolizyjnego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ronda, np. typu pinezka, </w:t>
      </w:r>
      <w:r w:rsidR="00140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z oznakowaniem dostosowanym do natężenia ruchu, </w:t>
      </w:r>
      <w:r w:rsidR="00B5019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w miejsce istniejącego, niebezpiecznego skrzyżowania,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poprawi bezpieczeństwo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oraz</w:t>
      </w:r>
      <w:r w:rsidR="00DE05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usprawni komunikację miejską poprzez ułatwienie włączania si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ę do ruchu autobusów</w:t>
      </w:r>
      <w:r w:rsidR="00DE055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linii 101, 102 i 103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. 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Na tę zmianę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od lat</w:t>
      </w:r>
      <w:r w:rsidR="0014090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czekają mieszkańcy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Maślic</w:t>
      </w:r>
      <w:proofErr w:type="spellEnd"/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Praczy</w:t>
      </w:r>
      <w:r w:rsidR="00FB692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Odrzańskich</w:t>
      </w:r>
      <w:r w:rsidR="00654CA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6D" w:rsidRDefault="001D3D6D">
      <w:r>
        <w:separator/>
      </w:r>
    </w:p>
  </w:endnote>
  <w:endnote w:type="continuationSeparator" w:id="0">
    <w:p w:rsidR="001D3D6D" w:rsidRDefault="001D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7E225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019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6D" w:rsidRDefault="001D3D6D">
      <w:r>
        <w:separator/>
      </w:r>
    </w:p>
  </w:footnote>
  <w:footnote w:type="continuationSeparator" w:id="0">
    <w:p w:rsidR="001D3D6D" w:rsidRDefault="001D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0793F"/>
    <w:rsid w:val="0002189C"/>
    <w:rsid w:val="0014090C"/>
    <w:rsid w:val="00151631"/>
    <w:rsid w:val="0016550C"/>
    <w:rsid w:val="001D3D6D"/>
    <w:rsid w:val="001D6960"/>
    <w:rsid w:val="001F1E04"/>
    <w:rsid w:val="00220586"/>
    <w:rsid w:val="00240F73"/>
    <w:rsid w:val="00294AB9"/>
    <w:rsid w:val="002B3405"/>
    <w:rsid w:val="0034487B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54CAE"/>
    <w:rsid w:val="00695FCC"/>
    <w:rsid w:val="006A53CD"/>
    <w:rsid w:val="006B7196"/>
    <w:rsid w:val="006D2442"/>
    <w:rsid w:val="00756A9D"/>
    <w:rsid w:val="00796AFF"/>
    <w:rsid w:val="00796C1A"/>
    <w:rsid w:val="007E2256"/>
    <w:rsid w:val="007F3337"/>
    <w:rsid w:val="00802556"/>
    <w:rsid w:val="008B59E5"/>
    <w:rsid w:val="00914745"/>
    <w:rsid w:val="009620A4"/>
    <w:rsid w:val="00972C89"/>
    <w:rsid w:val="00983417"/>
    <w:rsid w:val="009869E2"/>
    <w:rsid w:val="009C57A6"/>
    <w:rsid w:val="009E5BCB"/>
    <w:rsid w:val="00A769B8"/>
    <w:rsid w:val="00B50193"/>
    <w:rsid w:val="00C605D2"/>
    <w:rsid w:val="00D02279"/>
    <w:rsid w:val="00DE0551"/>
    <w:rsid w:val="00E14243"/>
    <w:rsid w:val="00E26F2C"/>
    <w:rsid w:val="00FB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96C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003C-FFFA-4AFF-9572-878CD1F4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166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2066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</cp:lastModifiedBy>
  <cp:revision>11</cp:revision>
  <cp:lastPrinted>2015-01-21T08:25:00Z</cp:lastPrinted>
  <dcterms:created xsi:type="dcterms:W3CDTF">2016-05-30T12:38:00Z</dcterms:created>
  <dcterms:modified xsi:type="dcterms:W3CDTF">2017-06-07T19:53:00Z</dcterms:modified>
</cp:coreProperties>
</file>