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1377661065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Numer projektu: </w:t>
      </w:r>
      <w:r>
        <w:rPr>
          <w:rFonts w:cs="Arial" w:ascii="Arial" w:hAnsi="Arial"/>
          <w:sz w:val="20"/>
          <w:szCs w:val="20"/>
        </w:rPr>
        <w:t>18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Zgadzam się na zmiany, jednak wolałbym aby w pierwszej kolejności zrealizowano następujące lokalizacje z mojego pierwotnego wniosku: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1. Bardzka – droga rowerowa na odcinku od Kamiennej do Armii Krajowej po zachodniej stronie – umożliwi połączenie pasów rowerowych na Kamiennej z drogami rowerowymi na Bardzkiej i Armii Krajowej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2. </w:t>
      </w:r>
      <w:r>
        <w:rPr>
          <w:rFonts w:cs="Arial" w:ascii="Arial" w:hAnsi="Arial"/>
        </w:rPr>
        <w:t>Małachowskiego – DDR, pasy rowerowe lub sierżanty w zależności od dostępnego miejsca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3. Św. Mikołaja - </w:t>
      </w:r>
      <w:r>
        <w:rPr>
          <w:rFonts w:cs="Arial" w:ascii="Arial" w:hAnsi="Arial"/>
        </w:rPr>
        <w:t xml:space="preserve">łącznik pomiędzy końcem drogi rowerowej a początkiem pasa rowerowego, </w:t>
      </w:r>
      <w:r>
        <w:rPr>
          <w:rFonts w:cs="Arial" w:ascii="Arial" w:hAnsi="Arial"/>
        </w:rPr>
        <w:t>celem uzupełnienia brakującej infrastrutury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4. </w:t>
      </w:r>
      <w:r>
        <w:rPr>
          <w:rFonts w:cs="Arial" w:ascii="Arial" w:hAnsi="Arial"/>
        </w:rPr>
        <w:t>Gliniana – łącznik dróg rowerowych pomiędzy Ślężną a Borowską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5. Pl. Społeczny – dwukierunkowa droga </w:t>
      </w:r>
      <w:r>
        <w:rPr>
          <w:rFonts w:cs="Arial" w:ascii="Arial" w:hAnsi="Arial"/>
        </w:rPr>
        <w:t xml:space="preserve">dla rowerów po istniejącym przedepcie na działkach 1 i 4,AM_2_obręb Południe. </w:t>
      </w:r>
      <w:r>
        <w:rPr>
          <w:rFonts w:cs="Arial" w:ascii="Arial" w:hAnsi="Arial"/>
        </w:rPr>
        <w:t>Oraz pas rowerowy w</w:t>
      </w:r>
      <w:r>
        <w:rPr>
          <w:rFonts w:cs="Arial" w:ascii="Arial" w:hAnsi="Arial"/>
        </w:rPr>
        <w:t xml:space="preserve"> relacji od Mostu Grunwaldzkiego w kierunku do centrum. </w:t>
      </w:r>
      <w:r>
        <w:rPr>
          <w:rFonts w:cs="Arial" w:ascii="Arial" w:hAnsi="Arial"/>
        </w:rPr>
        <w:t>Tutaj nie do końca rozumiem negatywnej opinii dla pasa rowerowego od pl. Wróblewskiego do Mostu Grunwaldzkiego, dostał on wszakże pozytywną opinię w analogicznym projekcie nr 731 w zeszłym roku. Mimo wszystko widziałbym tam pas rowerowy jako tańsze rozwiązanie, tym bardziej, że w dłuższej perspektywie czasowej i tak planowana jest gruntowna przebudowa całego placu.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Jeśli zmieściłyby się w budżecie, </w:t>
      </w:r>
      <w:r>
        <w:rPr>
          <w:rFonts w:cs="Arial" w:ascii="Arial" w:hAnsi="Arial"/>
        </w:rPr>
        <w:t>to chciałbym zrealizować również pozostałe.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26</TotalTime>
  <Application>LibreOffice/5.2.2.2$Linux_X86_64 LibreOffice_project/20m0$Build-2</Application>
  <Pages>2</Pages>
  <Words>276</Words>
  <Characters>1764</Characters>
  <CharactersWithSpaces>2029</CharactersWithSpaces>
  <Paragraphs>20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2017-07-07T23:09:43Z</dcterms:modified>
  <cp:revision>7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