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55024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B079D9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Popowice, AR_15, 8/40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Popowice, AR_19, 11/12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Popowice, AR_20, 1/2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Popowice, AR_20, 2/2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Popowice, AR_19, 10/8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Popowice, AR_19, 10/12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Gądów Mały, AR_3, 5/150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Gądów Mały, AR_3, 5/175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Gądów Mały, AR_3, 5/399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Gądów Mały, AR_3, 5/400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Popowice, AR_8, 35/5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Popowice, AR_8, 35/4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Popowice, AR_8, 35/3</w:t>
      </w:r>
    </w:p>
    <w:p w:rsidR="00B079D9" w:rsidRPr="00B079D9" w:rsidRDefault="00B079D9" w:rsidP="00B079D9">
      <w:pPr>
        <w:spacing w:after="4" w:line="320" w:lineRule="exact"/>
        <w:ind w:left="720"/>
        <w:rPr>
          <w:rFonts w:ascii="Arial" w:hAnsi="Arial" w:cs="Arial"/>
          <w:b/>
          <w:bCs/>
          <w:sz w:val="16"/>
          <w:szCs w:val="16"/>
        </w:rPr>
      </w:pPr>
      <w:r w:rsidRPr="00B079D9">
        <w:rPr>
          <w:rFonts w:ascii="Arial" w:hAnsi="Arial" w:cs="Arial"/>
          <w:b/>
          <w:bCs/>
          <w:sz w:val="16"/>
          <w:szCs w:val="16"/>
        </w:rPr>
        <w:t>Popowice, AR_10, 9/11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B079D9" w:rsidRDefault="00D740BF">
      <w:pPr>
        <w:rPr>
          <w:rFonts w:ascii="Arial" w:hAnsi="Arial" w:cs="Arial"/>
        </w:rPr>
      </w:pPr>
      <w:r>
        <w:rPr>
          <w:rFonts w:ascii="Arial" w:hAnsi="Arial" w:cs="Arial"/>
        </w:rPr>
        <w:t>Proponuję inne działki na realizację projektu</w:t>
      </w:r>
      <w:r w:rsidR="00D10217">
        <w:rPr>
          <w:rFonts w:ascii="Arial" w:hAnsi="Arial" w:cs="Arial"/>
        </w:rPr>
        <w:t xml:space="preserve"> – numery działek znajdują się w punkcie 1</w:t>
      </w:r>
      <w:bookmarkStart w:id="0" w:name="_GoBack"/>
      <w:bookmarkEnd w:id="0"/>
      <w:r>
        <w:rPr>
          <w:rFonts w:ascii="Arial" w:hAnsi="Arial" w:cs="Arial"/>
        </w:rPr>
        <w:t xml:space="preserve">. Działka powinna mieć powierzchnię ok. 2500m2.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D740BF" w:rsidRDefault="00D740BF">
      <w:pPr>
        <w:rPr>
          <w:rFonts w:ascii="Arial" w:hAnsi="Arial" w:cs="Arial"/>
          <w:b/>
          <w:sz w:val="20"/>
          <w:szCs w:val="20"/>
        </w:rPr>
      </w:pPr>
    </w:p>
    <w:p w:rsidR="00D740BF" w:rsidRPr="00D740BF" w:rsidRDefault="00D740BF">
      <w:pPr>
        <w:rPr>
          <w:rFonts w:ascii="Arial" w:hAnsi="Arial" w:cs="Arial"/>
          <w:sz w:val="20"/>
          <w:szCs w:val="20"/>
        </w:rPr>
      </w:pPr>
      <w:r w:rsidRPr="00D740BF">
        <w:rPr>
          <w:rFonts w:ascii="Arial" w:hAnsi="Arial" w:cs="Arial"/>
          <w:sz w:val="20"/>
          <w:szCs w:val="20"/>
        </w:rPr>
        <w:t>Chciałabym zmienić sugerowany budżet projektu z 450 000 na 500 000zł.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8E" w:rsidRDefault="009D168E">
      <w:r>
        <w:separator/>
      </w:r>
    </w:p>
  </w:endnote>
  <w:endnote w:type="continuationSeparator" w:id="0">
    <w:p w:rsidR="009D168E" w:rsidRDefault="009D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021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8E" w:rsidRDefault="009D168E">
      <w:r>
        <w:separator/>
      </w:r>
    </w:p>
  </w:footnote>
  <w:footnote w:type="continuationSeparator" w:id="0">
    <w:p w:rsidR="009D168E" w:rsidRDefault="009D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B560E"/>
    <w:rsid w:val="009C57A6"/>
    <w:rsid w:val="009D168E"/>
    <w:rsid w:val="009E5BCB"/>
    <w:rsid w:val="00A769B8"/>
    <w:rsid w:val="00B079D9"/>
    <w:rsid w:val="00C605D2"/>
    <w:rsid w:val="00D02279"/>
    <w:rsid w:val="00D10217"/>
    <w:rsid w:val="00D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B2098"/>
  <w15:docId w15:val="{78B8A3EA-F346-4E94-A773-52A2E721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83E14-E09E-4B71-B7FE-6AF9DE2A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36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1404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Kasia</cp:lastModifiedBy>
  <cp:revision>8</cp:revision>
  <cp:lastPrinted>2015-01-21T08:25:00Z</cp:lastPrinted>
  <dcterms:created xsi:type="dcterms:W3CDTF">2016-05-30T12:38:00Z</dcterms:created>
  <dcterms:modified xsi:type="dcterms:W3CDTF">2017-07-02T23:24:00Z</dcterms:modified>
</cp:coreProperties>
</file>