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13748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470059">
        <w:rPr>
          <w:rFonts w:ascii="Arial" w:hAnsi="Arial" w:cs="Arial"/>
          <w:sz w:val="20"/>
          <w:szCs w:val="20"/>
        </w:rPr>
        <w:t xml:space="preserve"> </w:t>
      </w:r>
      <w:r w:rsidR="00470059">
        <w:rPr>
          <w:rFonts w:ascii="Verdana" w:hAnsi="Verdana"/>
          <w:sz w:val="15"/>
          <w:szCs w:val="15"/>
        </w:rPr>
        <w:t>86</w:t>
      </w:r>
    </w:p>
    <w:p w:rsidR="00470059" w:rsidRDefault="00470059" w:rsidP="00470059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A1D1A" w:rsidRDefault="004A1D1A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</w:p>
    <w:p w:rsidR="00470059" w:rsidRDefault="00470059" w:rsidP="00470059">
      <w:pPr>
        <w:pStyle w:val="Nagwek1"/>
      </w:pPr>
      <w:r>
        <w:t xml:space="preserve">Budowa chodników i miejsc parkingowych ul. </w:t>
      </w:r>
      <w:proofErr w:type="spellStart"/>
      <w:r>
        <w:t>Bogedaina</w:t>
      </w:r>
      <w:proofErr w:type="spellEnd"/>
      <w:r>
        <w:t xml:space="preserve"> - </w:t>
      </w:r>
      <w:proofErr w:type="spellStart"/>
      <w:r>
        <w:t>Tarnogaj</w:t>
      </w:r>
      <w:proofErr w:type="spellEnd"/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470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Rozumiem potrzebę zrezygnowania z remontu nawierzchni drogi. Proponuje jednak budowę chodników po 2 stronach drogi wraz z budową miejsc parkingowych (tak, jak jest to zrobione na ulicy Klimasa wzdłuż Di Trevi). Niezbędne jest odsuniecie samochodów od powstającego Parku </w:t>
      </w:r>
      <w:proofErr w:type="spellStart"/>
      <w:r>
        <w:rPr>
          <w:rFonts w:ascii="Arial" w:hAnsi="Arial" w:cs="Arial"/>
        </w:rPr>
        <w:t>Tarnogajskiego</w:t>
      </w:r>
      <w:proofErr w:type="spellEnd"/>
      <w:r>
        <w:rPr>
          <w:rFonts w:ascii="Arial" w:hAnsi="Arial" w:cs="Arial"/>
        </w:rPr>
        <w:t>, gdyż w chwili obecnej nie ma się do niego jak dostać</w:t>
      </w:r>
      <w:r w:rsidR="007726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jest zastawiony</w:t>
      </w:r>
      <w:r w:rsidR="000F1454">
        <w:rPr>
          <w:rFonts w:ascii="Arial" w:hAnsi="Arial" w:cs="Arial"/>
        </w:rPr>
        <w:t xml:space="preserve"> autami</w:t>
      </w:r>
      <w:r>
        <w:rPr>
          <w:rFonts w:ascii="Arial" w:hAnsi="Arial" w:cs="Arial"/>
        </w:rPr>
        <w:t>.</w:t>
      </w:r>
    </w:p>
    <w:p w:rsidR="000F1454" w:rsidRPr="001D6960" w:rsidRDefault="000F14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Niezbędny jest chodnik od strony parku (to także najkrótsza droga do autobusu na Armii Krajowej i </w:t>
      </w:r>
      <w:r w:rsidR="00772660">
        <w:rPr>
          <w:rFonts w:ascii="Arial" w:hAnsi="Arial" w:cs="Arial"/>
        </w:rPr>
        <w:t>tramwajów</w:t>
      </w:r>
      <w:r>
        <w:rPr>
          <w:rFonts w:ascii="Arial" w:hAnsi="Arial" w:cs="Arial"/>
        </w:rPr>
        <w:t xml:space="preserve"> na Krakowskiej), ale istniejące oświetlenie jest po drugiej stronie</w:t>
      </w:r>
      <w:r w:rsidR="00772660">
        <w:rPr>
          <w:rFonts w:ascii="Arial" w:hAnsi="Arial" w:cs="Arial"/>
        </w:rPr>
        <w:t xml:space="preserve"> jezdni</w:t>
      </w:r>
      <w:r>
        <w:rPr>
          <w:rFonts w:ascii="Arial" w:hAnsi="Arial" w:cs="Arial"/>
        </w:rPr>
        <w:t xml:space="preserve">, zatem wieczorem z pewnością to byłaby preferowana droga dla mieszkańców. Duża liczba firm, biur i magazynów powoduje także że w okolicy w ciągu dnia parkuje bardzo dużo aut. Dlatego niezbędne jest także wyznaczeni pasa do ich parkowania. Projekt powinien zatem pozostać w progu do 750 tyś zł.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66" w:rsidRDefault="00591A66">
      <w:r>
        <w:separator/>
      </w:r>
    </w:p>
  </w:endnote>
  <w:endnote w:type="continuationSeparator" w:id="0">
    <w:p w:rsidR="00591A66" w:rsidRDefault="00591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AB5F5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145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66" w:rsidRDefault="00591A66">
      <w:r>
        <w:separator/>
      </w:r>
    </w:p>
  </w:footnote>
  <w:footnote w:type="continuationSeparator" w:id="0">
    <w:p w:rsidR="00591A66" w:rsidRDefault="00591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F1454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70059"/>
    <w:rsid w:val="004A1D1A"/>
    <w:rsid w:val="004B5BD5"/>
    <w:rsid w:val="004F1388"/>
    <w:rsid w:val="00503303"/>
    <w:rsid w:val="0053731E"/>
    <w:rsid w:val="00591A66"/>
    <w:rsid w:val="005B34DD"/>
    <w:rsid w:val="00695FCC"/>
    <w:rsid w:val="006A53CD"/>
    <w:rsid w:val="006D2442"/>
    <w:rsid w:val="00756A9D"/>
    <w:rsid w:val="00772660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AB5F5D"/>
    <w:rsid w:val="00C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4D3FB-F0E0-4A14-B55C-2C40633B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1346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tmyszko</cp:lastModifiedBy>
  <cp:revision>4</cp:revision>
  <cp:lastPrinted>2015-01-21T08:25:00Z</cp:lastPrinted>
  <dcterms:created xsi:type="dcterms:W3CDTF">2016-05-30T12:38:00Z</dcterms:created>
  <dcterms:modified xsi:type="dcterms:W3CDTF">2016-07-04T09:38:00Z</dcterms:modified>
</cp:coreProperties>
</file>