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83041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Pr="00AE2D73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Numer projektu:</w:t>
      </w:r>
      <w:r w:rsidR="00AE2D73">
        <w:rPr>
          <w:rFonts w:ascii="Arial" w:hAnsi="Arial" w:cs="Arial"/>
          <w:sz w:val="20"/>
          <w:szCs w:val="20"/>
        </w:rPr>
        <w:t xml:space="preserve"> </w:t>
      </w:r>
      <w:r w:rsidR="00AE2D73" w:rsidRPr="00AE2D73">
        <w:rPr>
          <w:rFonts w:ascii="Arial" w:hAnsi="Arial" w:cs="Arial"/>
          <w:b/>
          <w:sz w:val="28"/>
          <w:szCs w:val="28"/>
        </w:rPr>
        <w:t>759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AE2D73" w:rsidRDefault="00AE2D73" w:rsidP="00AE2D73">
      <w:pPr>
        <w:pStyle w:val="NormalnyWeb"/>
      </w:pPr>
      <w:r>
        <w:rPr>
          <w:rFonts w:ascii="Trebuchet MS" w:hAnsi="Trebuchet MS"/>
          <w:b/>
          <w:bCs/>
        </w:rPr>
        <w:t xml:space="preserve">Cieszę się z zakwalifikowania projektu do dalszych etapów procedowania, akceptuję ustalenia, nie wnoszę żadnych uwag.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22" w:rsidRDefault="00BA7822">
      <w:r>
        <w:separator/>
      </w:r>
    </w:p>
  </w:endnote>
  <w:endnote w:type="continuationSeparator" w:id="1">
    <w:p w:rsidR="00BA7822" w:rsidRDefault="00BA7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0F1E5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230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22" w:rsidRDefault="00BA7822">
      <w:r>
        <w:separator/>
      </w:r>
    </w:p>
  </w:footnote>
  <w:footnote w:type="continuationSeparator" w:id="1">
    <w:p w:rsidR="00BA7822" w:rsidRDefault="00BA7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F1E51"/>
    <w:rsid w:val="00151631"/>
    <w:rsid w:val="001D6960"/>
    <w:rsid w:val="001F1E04"/>
    <w:rsid w:val="00220586"/>
    <w:rsid w:val="00240F73"/>
    <w:rsid w:val="00294AB9"/>
    <w:rsid w:val="002B3405"/>
    <w:rsid w:val="00382B0B"/>
    <w:rsid w:val="00432952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AE2D73"/>
    <w:rsid w:val="00BA7822"/>
    <w:rsid w:val="00C605D2"/>
    <w:rsid w:val="00DB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E2D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10193-DE98-4AE1-9DCC-609FBD2E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</TotalTime>
  <Pages>2</Pages>
  <Words>113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1005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2016-07-08T21:39:00Z</dcterms:created>
  <dcterms:modified xsi:type="dcterms:W3CDTF">2016-07-12T10:07:00Z</dcterms:modified>
</cp:coreProperties>
</file>