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25716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0301B5">
        <w:rPr>
          <w:rFonts w:ascii="Arial" w:hAnsi="Arial" w:cs="Arial"/>
          <w:sz w:val="20"/>
          <w:szCs w:val="20"/>
        </w:rPr>
        <w:t xml:space="preserve"> 755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0301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 względu na połączenie zakresu z projektem nr 112 wnoszę o wycofanie projektu </w:t>
      </w:r>
      <w:r w:rsidR="00AC74EA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755.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4E" w:rsidRDefault="00FD1F4E">
      <w:r>
        <w:separator/>
      </w:r>
    </w:p>
  </w:endnote>
  <w:endnote w:type="continuationSeparator" w:id="0">
    <w:p w:rsidR="00FD1F4E" w:rsidRDefault="00FD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910AF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4E" w:rsidRDefault="00FD1F4E">
      <w:r>
        <w:separator/>
      </w:r>
    </w:p>
  </w:footnote>
  <w:footnote w:type="continuationSeparator" w:id="0">
    <w:p w:rsidR="00FD1F4E" w:rsidRDefault="00FD1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301B5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10AFC"/>
    <w:rsid w:val="009620A4"/>
    <w:rsid w:val="00972C89"/>
    <w:rsid w:val="00983417"/>
    <w:rsid w:val="009869E2"/>
    <w:rsid w:val="009E5BCB"/>
    <w:rsid w:val="00A769B8"/>
    <w:rsid w:val="00AC74EA"/>
    <w:rsid w:val="00C605D2"/>
    <w:rsid w:val="00FD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C485F-BC96-463D-B999-BF1667B6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962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Helena</cp:lastModifiedBy>
  <cp:revision>6</cp:revision>
  <cp:lastPrinted>2015-01-21T08:25:00Z</cp:lastPrinted>
  <dcterms:created xsi:type="dcterms:W3CDTF">2016-05-30T12:38:00Z</dcterms:created>
  <dcterms:modified xsi:type="dcterms:W3CDTF">2016-07-05T18:53:00Z</dcterms:modified>
</cp:coreProperties>
</file>