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75pt;height:36.3pt" o:ole="">
            <v:imagedata r:id="rId3" o:title=""/>
          </v:shape>
          <o:OLEObject Type="Embed" ProgID="PBrush" ShapeID="ole_rId2" DrawAspect="Content" ObjectID="_2077040486" r:id="rId2"/>
        </w:object>
      </w:r>
    </w:p>
    <w:p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Nagwek1"/>
        <w:jc w:val="center"/>
        <w:rPr/>
      </w:pPr>
      <w:r>
        <w:rPr>
          <w:sz w:val="24"/>
          <w:szCs w:val="24"/>
          <w:u w:val="none"/>
        </w:rPr>
        <w:t>Wrocławskiego Budżetu Obywatelskiego 2016</w:t>
      </w:r>
      <w:r>
        <w:rPr>
          <w:u w:val="none"/>
        </w:rPr>
        <w:t xml:space="preserve"> </w:t>
      </w:r>
    </w:p>
    <w:p>
      <w:pPr>
        <w:pStyle w:val="Tytu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projektu: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731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Rowerowy Wrocław 2016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adres: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numer geodezyjny działki (na podstawie </w:t>
      </w:r>
      <w:hyperlink r:id="rId4">
        <w:r>
          <w:rPr>
            <w:rStyle w:val="Czeinternetowe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(Lider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Opis projektu: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Projekt przewiduje poprawę bezpieczeństwa i wygody rowerzystów na wrocławskich ulicach poprzez utworzenie dróg lub pasów rowerowych, a w przypadku braku miejsca wymalowanie sierżantów (znak P-27) w miejscach, gdzie brakuje infrastruktury rowerowej bądź jest ona niekompletna (tylko po jednej stronie drogi lub nieciągła).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Proponowane lokalizacje: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Borowska - pas rowerowy od Glinianej do Armii Krajowej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Zachodnia - pas rowerowy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Hubska i Bardzka - jednokierunkowa droga rowerowa od Glinianej do Armii Krajowej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Poniatowskiego - sierżanty i uspokojenie ruchu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Piłsudskiego i Małachowskiego – drogi, pasy i sierżanty rowerowe w zależności od miejsca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Żmigrodzka - od Kasprowicza do Kępińskiej pas rowerowy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Plac Społeczny – pasy lub sierżanty rowerowe od Mostu Grunwaldzkiego do Oławskiej i od Placu Wróblewskiego do Mostu Grunwaldzkiego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Uwagi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4a1d1a"/>
    <w:pPr>
      <w:keepNext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a1d1a"/>
    <w:rPr/>
  </w:style>
  <w:style w:type="character" w:styleId="Czeinternetowe">
    <w:name w:val="Łącze internetowe"/>
    <w:basedOn w:val="DefaultParagraphFont"/>
    <w:uiPriority w:val="99"/>
    <w:rsid w:val="004a1d1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qFormat/>
    <w:rsid w:val="004a1d1a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4a1d1a"/>
    <w:rPr/>
  </w:style>
  <w:style w:type="character" w:styleId="Footnotereference">
    <w:name w:val="footnote reference"/>
    <w:basedOn w:val="DefaultParagraphFont"/>
    <w:uiPriority w:val="99"/>
    <w:qFormat/>
    <w:rsid w:val="004a1d1a"/>
    <w:rPr>
      <w:vertAlign w:val="superscript"/>
    </w:rPr>
  </w:style>
  <w:style w:type="character" w:styleId="Annotationreference">
    <w:name w:val="annotation reference"/>
    <w:basedOn w:val="DefaultParagraphFont"/>
    <w:uiPriority w:val="99"/>
    <w:qFormat/>
    <w:rsid w:val="004a1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a1d1a"/>
    <w:rPr/>
  </w:style>
  <w:style w:type="character" w:styleId="TematkomentarzaZnak" w:customStyle="1">
    <w:name w:val="Temat komentarza Znak"/>
    <w:basedOn w:val="TekstkomentarzaZnak"/>
    <w:link w:val="Tematkomentarza"/>
    <w:uiPriority w:val="99"/>
    <w:qFormat/>
    <w:rsid w:val="004a1d1a"/>
    <w:rPr>
      <w:b/>
      <w:bCs/>
    </w:rPr>
  </w:style>
  <w:style w:type="character" w:styleId="TytuZnak" w:customStyle="1">
    <w:name w:val="Tytuł Znak"/>
    <w:basedOn w:val="DefaultParagraphFont"/>
    <w:link w:val="Tytu"/>
    <w:uiPriority w:val="10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a1d1a"/>
    <w:pPr/>
    <w:rPr>
      <w:rFonts w:ascii="Tahoma" w:hAnsi="Tahoma" w:cs="Tahoma"/>
      <w:b/>
      <w:bCs/>
    </w:rPr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link w:val="Nagwek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rsid w:val="004a1d1a"/>
    <w:pPr>
      <w:spacing w:lineRule="exact" w:line="320" w:before="0" w:after="4"/>
      <w:ind w:left="36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qFormat/>
    <w:rsid w:val="004a1d1a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qFormat/>
    <w:rsid w:val="004a1d1a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qFormat/>
    <w:rsid w:val="004a1d1a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4a1d1a"/>
    <w:pPr/>
    <w:rPr>
      <w:b/>
      <w:bCs/>
    </w:rPr>
  </w:style>
  <w:style w:type="paragraph" w:styleId="Revision">
    <w:name w:val="Revision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b5bd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104</TotalTime>
  <Application>LibreOffice/5.1.3.2$Linux_X86_64 LibreOffice_project/10m0$Build-2</Application>
  <Pages>2</Pages>
  <Words>224</Words>
  <Characters>1444</Characters>
  <CharactersWithSpaces>1649</CharactersWithSpaces>
  <Paragraphs>25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pl-PL</dc:language>
  <cp:lastModifiedBy/>
  <cp:lastPrinted>2015-01-21T08:25:00Z</cp:lastPrinted>
  <dcterms:modified xsi:type="dcterms:W3CDTF">2016-06-26T16:57:43Z</dcterms:modified>
  <cp:revision>8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