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95pt" o:ole="">
            <v:imagedata r:id="rId8" o:title=""/>
          </v:shape>
          <o:OLEObject Type="Embed" ProgID="PBrush" ShapeID="_x0000_i1025" DrawAspect="Content" ObjectID="_152949582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1A070C" w:rsidRPr="001A070C" w:rsidRDefault="005A38D0" w:rsidP="001A070C">
      <w:pPr>
        <w:spacing w:after="4" w:line="320" w:lineRule="exact"/>
        <w:ind w:left="720"/>
        <w:rPr>
          <w:rFonts w:ascii="Times" w:hAnsi="Times" w:cs="Arial"/>
          <w:b/>
          <w:sz w:val="28"/>
          <w:szCs w:val="28"/>
        </w:rPr>
      </w:pPr>
      <w:r>
        <w:rPr>
          <w:rFonts w:ascii="Times" w:hAnsi="Times" w:cs="Arial"/>
          <w:b/>
          <w:sz w:val="28"/>
          <w:szCs w:val="28"/>
        </w:rPr>
        <w:t>727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1A070C" w:rsidRDefault="001A070C" w:rsidP="001A070C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1A070C" w:rsidRPr="001A070C" w:rsidRDefault="001A070C" w:rsidP="005A38D0">
      <w:pPr>
        <w:spacing w:after="4" w:line="320" w:lineRule="exact"/>
        <w:ind w:left="720"/>
      </w:pPr>
      <w:r w:rsidRPr="001A070C">
        <w:rPr>
          <w:rFonts w:ascii="Times" w:hAnsi="Times" w:cs="Arial"/>
        </w:rPr>
        <w:t xml:space="preserve">Akceptuję </w:t>
      </w:r>
      <w:r w:rsidR="005A38D0">
        <w:rPr>
          <w:rFonts w:ascii="Times" w:hAnsi="Times" w:cs="Arial"/>
        </w:rPr>
        <w:t>weryfikację</w:t>
      </w:r>
      <w:r w:rsidRPr="001A070C">
        <w:rPr>
          <w:rFonts w:ascii="Times" w:hAnsi="Times" w:cs="Arial"/>
        </w:rPr>
        <w:t xml:space="preserve"> UMW</w:t>
      </w:r>
      <w:r w:rsidR="005A38D0">
        <w:rPr>
          <w:rFonts w:ascii="Times" w:hAnsi="Times" w:cs="Arial"/>
        </w:rPr>
        <w:t>. Proszę o zwiększenie budżetu projektu do 750 tys. zł i uwzględnienie realizacji boiska wielofunkcyjnego o sztucznej nawierzchni do piłki ręcznej, siatkówki, koszykówki i tenisa ziemnego.</w:t>
      </w:r>
      <w:r w:rsidR="005A38D0">
        <w:rPr>
          <w:rFonts w:ascii="Times" w:hAnsi="Times" w:cs="Arial"/>
        </w:rPr>
        <w:br/>
        <w:t>Jeżeli koszt boiska wielofunkcyjnego będzie niższy niż 750 tys. zł, to pozostałą kwotę proszę przeznaczyć na</w:t>
      </w:r>
      <w:r w:rsidR="006A565A">
        <w:rPr>
          <w:rFonts w:ascii="Times" w:hAnsi="Times" w:cs="Arial"/>
        </w:rPr>
        <w:t xml:space="preserve"> zasadzenie zieleni w obrębie boiska sportowego na ulicy Kominiarskiej.</w:t>
      </w:r>
      <w:bookmarkStart w:id="0" w:name="_GoBack"/>
      <w:bookmarkEnd w:id="0"/>
    </w:p>
    <w:p w:rsidR="001A070C" w:rsidRPr="001A070C" w:rsidRDefault="001A070C" w:rsidP="00A769B8">
      <w:pPr>
        <w:spacing w:after="4" w:line="320" w:lineRule="exact"/>
        <w:jc w:val="both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5A38D0" w:rsidRPr="005A38D0" w:rsidRDefault="001A070C" w:rsidP="005A38D0">
      <w:pPr>
        <w:spacing w:after="4" w:line="320" w:lineRule="exact"/>
        <w:ind w:left="4962"/>
        <w:rPr>
          <w:rFonts w:ascii="Times" w:hAnsi="Times" w:cs="Arial"/>
        </w:rPr>
      </w:pPr>
      <w:r>
        <w:rPr>
          <w:rFonts w:ascii="Times" w:hAnsi="Times" w:cs="Arial"/>
        </w:rPr>
        <w:br/>
      </w:r>
    </w:p>
    <w:p w:rsidR="001A070C" w:rsidRPr="001A070C" w:rsidRDefault="001A070C" w:rsidP="001A070C">
      <w:pPr>
        <w:spacing w:after="4" w:line="320" w:lineRule="exact"/>
        <w:ind w:left="3686" w:firstLine="1276"/>
        <w:rPr>
          <w:rFonts w:ascii="Times" w:hAnsi="Times" w:cs="Arial"/>
        </w:rPr>
      </w:pPr>
    </w:p>
    <w:p w:rsidR="001D6960" w:rsidRPr="001D6960" w:rsidRDefault="001D6960" w:rsidP="001A070C">
      <w:pPr>
        <w:ind w:left="3686" w:firstLine="1276"/>
        <w:rPr>
          <w:rFonts w:ascii="Arial" w:hAnsi="Arial" w:cs="Arial"/>
          <w:sz w:val="20"/>
          <w:szCs w:val="20"/>
        </w:rPr>
      </w:pPr>
    </w:p>
    <w:p w:rsidR="001D6960" w:rsidRPr="001D6960" w:rsidRDefault="001D6960" w:rsidP="001A070C">
      <w:pPr>
        <w:ind w:left="3686" w:firstLine="1276"/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F6" w:rsidRDefault="00D228F6">
      <w:r>
        <w:separator/>
      </w:r>
    </w:p>
  </w:endnote>
  <w:endnote w:type="continuationSeparator" w:id="1">
    <w:p w:rsidR="00D228F6" w:rsidRDefault="00D2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35B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38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F6" w:rsidRDefault="00D228F6">
      <w:r>
        <w:separator/>
      </w:r>
    </w:p>
  </w:footnote>
  <w:footnote w:type="continuationSeparator" w:id="1">
    <w:p w:rsidR="00D228F6" w:rsidRDefault="00D22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A070C"/>
    <w:rsid w:val="001D6960"/>
    <w:rsid w:val="001F1E04"/>
    <w:rsid w:val="00220586"/>
    <w:rsid w:val="00240F73"/>
    <w:rsid w:val="00247741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A38D0"/>
    <w:rsid w:val="005B34DD"/>
    <w:rsid w:val="00650644"/>
    <w:rsid w:val="00695FCC"/>
    <w:rsid w:val="006A53CD"/>
    <w:rsid w:val="006A565A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AE24AE"/>
    <w:rsid w:val="00B00B2A"/>
    <w:rsid w:val="00C605D2"/>
    <w:rsid w:val="00C71521"/>
    <w:rsid w:val="00D228F6"/>
    <w:rsid w:val="00D35B7D"/>
    <w:rsid w:val="00E9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F301-B492-44E6-A22F-439A2CF5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147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1258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2016-07-07T14:12:00Z</dcterms:created>
  <dcterms:modified xsi:type="dcterms:W3CDTF">2016-07-08T13:11:00Z</dcterms:modified>
</cp:coreProperties>
</file>