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83208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Pr="006C799A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Numer projektu:</w:t>
      </w:r>
      <w:r w:rsidR="006C799A">
        <w:rPr>
          <w:rFonts w:ascii="Arial" w:hAnsi="Arial" w:cs="Arial"/>
          <w:sz w:val="20"/>
          <w:szCs w:val="20"/>
        </w:rPr>
        <w:t xml:space="preserve"> </w:t>
      </w:r>
      <w:r w:rsidR="006C799A" w:rsidRPr="006C799A">
        <w:rPr>
          <w:rFonts w:ascii="Arial" w:hAnsi="Arial" w:cs="Arial"/>
          <w:b/>
          <w:sz w:val="36"/>
          <w:szCs w:val="36"/>
        </w:rPr>
        <w:t>719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6C799A" w:rsidRDefault="006C799A" w:rsidP="006C799A">
      <w:pPr>
        <w:pStyle w:val="NormalnyWeb"/>
      </w:pPr>
      <w:r>
        <w:rPr>
          <w:rFonts w:ascii="Trebuchet MS" w:hAnsi="Trebuchet MS"/>
          <w:b/>
          <w:bCs/>
        </w:rPr>
        <w:t xml:space="preserve">W ramach weryfikacji projekt </w:t>
      </w:r>
      <w:r w:rsidR="008C6B82">
        <w:rPr>
          <w:rFonts w:ascii="Trebuchet MS" w:hAnsi="Trebuchet MS"/>
          <w:b/>
          <w:bCs/>
        </w:rPr>
        <w:t xml:space="preserve">WBO 719 </w:t>
      </w:r>
      <w:r>
        <w:rPr>
          <w:rFonts w:ascii="Trebuchet MS" w:hAnsi="Trebuchet MS"/>
          <w:b/>
          <w:bCs/>
        </w:rPr>
        <w:t xml:space="preserve">został zakwalifikowany negatywnie ze wglądu na przekroczenie budżetu. Okroiłem projekt o około połowę kosztów i proszę o rozważenie możliwości ponownego przeanalizowania tak skorygowanego projektu. Pierwotny projekt postulował zbudowanie wyłożonej kostką ścieżki pieszo-rowerowej wzdłuż całej południowej długości nadbrzeża Wielkiej Wyspy, włącznie z odcinkami po stronie wschodniej i zachodniej - aż do połączenia jej z istniejącą już ścieżką pieszo-rowerową na północnym nadbrzeżu Wielkiej Wyspy. Niniejszy projekt jest okrojony o około połowę kosztów i obejmuje jedynie wyłożenie kostką południowego odcinka ścieżki, jak na załączonym projekcie. Jest to odcinek bodaj najpiękniejszy i najbardziej godny zadbania dla celów rekreacyjnych i turystycznych, a nawet prestiżowych miasta.  Bardzo proszę o rozważenie możliwości ponownej weryfikacji projektu i o dopuszczenie go do dalszych etapów procedowania.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5D" w:rsidRDefault="00A84D5D">
      <w:r>
        <w:separator/>
      </w:r>
    </w:p>
  </w:endnote>
  <w:endnote w:type="continuationSeparator" w:id="1">
    <w:p w:rsidR="00A84D5D" w:rsidRDefault="00A84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EC7C4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79E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5D" w:rsidRDefault="00A84D5D">
      <w:r>
        <w:separator/>
      </w:r>
    </w:p>
  </w:footnote>
  <w:footnote w:type="continuationSeparator" w:id="1">
    <w:p w:rsidR="00A84D5D" w:rsidRDefault="00A84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06FA8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C799A"/>
    <w:rsid w:val="006D2442"/>
    <w:rsid w:val="00756A9D"/>
    <w:rsid w:val="00796AFF"/>
    <w:rsid w:val="007F3337"/>
    <w:rsid w:val="00802556"/>
    <w:rsid w:val="008B59E5"/>
    <w:rsid w:val="008C6B82"/>
    <w:rsid w:val="009620A4"/>
    <w:rsid w:val="00972C89"/>
    <w:rsid w:val="00983417"/>
    <w:rsid w:val="009869E2"/>
    <w:rsid w:val="009E5BCB"/>
    <w:rsid w:val="00A769B8"/>
    <w:rsid w:val="00A84D5D"/>
    <w:rsid w:val="00C379E3"/>
    <w:rsid w:val="00C605D2"/>
    <w:rsid w:val="00EC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79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9172F-9545-4734-816E-9E158EFF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9</TotalTime>
  <Pages>2</Pages>
  <Words>220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1830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2015-01-21T08:25:00Z</cp:lastPrinted>
  <dcterms:created xsi:type="dcterms:W3CDTF">2016-07-08T22:08:00Z</dcterms:created>
  <dcterms:modified xsi:type="dcterms:W3CDTF">2016-07-12T10:35:00Z</dcterms:modified>
</cp:coreProperties>
</file>