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830376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Pr="00005167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0"/>
          <w:szCs w:val="20"/>
        </w:rPr>
        <w:t>Numer projektu:</w:t>
      </w:r>
      <w:r w:rsidR="00F3221B">
        <w:rPr>
          <w:rFonts w:ascii="Arial" w:hAnsi="Arial" w:cs="Arial"/>
          <w:sz w:val="20"/>
          <w:szCs w:val="20"/>
        </w:rPr>
        <w:t xml:space="preserve"> </w:t>
      </w:r>
      <w:r w:rsidR="00F3221B" w:rsidRPr="00005167">
        <w:rPr>
          <w:rFonts w:ascii="Arial" w:hAnsi="Arial" w:cs="Arial"/>
          <w:b/>
          <w:sz w:val="36"/>
          <w:szCs w:val="36"/>
        </w:rPr>
        <w:t>686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rPr>
          <w:rFonts w:ascii="Arial" w:hAnsi="Arial" w:cs="Arial"/>
        </w:rPr>
      </w:pPr>
    </w:p>
    <w:p w:rsidR="00F3221B" w:rsidRPr="001D6960" w:rsidRDefault="00F32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pełni zgadzam się z wynikami weryfikacji projektu. Projekt w tegorocznym brzmieniu postuluje </w:t>
      </w:r>
    </w:p>
    <w:p w:rsidR="004A1D1A" w:rsidRDefault="00F3221B">
      <w:pPr>
        <w:rPr>
          <w:rFonts w:ascii="Arial" w:hAnsi="Arial" w:cs="Arial"/>
        </w:rPr>
      </w:pPr>
      <w:r>
        <w:rPr>
          <w:rFonts w:ascii="Arial" w:hAnsi="Arial" w:cs="Arial"/>
        </w:rPr>
        <w:t>wyniesienie peronów jedynie przy dwóch torowiskach od strony południowej (od strony ul. Norwida) Ronda Reagana. Usilnie proszę ponadto o rozważenie możliwości utworzenia naziemnego przejścia z przystanku tramwajowego jedynki na Rondo  Reagana (w obie strony). Koszta niewielkie, inwestycja bez zakłócenia ruchu tranzytowego przez Plac Grunwaldzki.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B75" w:rsidRDefault="000F1B75">
      <w:r>
        <w:separator/>
      </w:r>
    </w:p>
  </w:endnote>
  <w:endnote w:type="continuationSeparator" w:id="1">
    <w:p w:rsidR="000F1B75" w:rsidRDefault="000F1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B0365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7A1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B75" w:rsidRDefault="000F1B75">
      <w:r>
        <w:separator/>
      </w:r>
    </w:p>
  </w:footnote>
  <w:footnote w:type="continuationSeparator" w:id="1">
    <w:p w:rsidR="000F1B75" w:rsidRDefault="000F1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05167"/>
    <w:rsid w:val="0002189C"/>
    <w:rsid w:val="000F1B75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0FB0"/>
    <w:rsid w:val="006A53CD"/>
    <w:rsid w:val="006D2442"/>
    <w:rsid w:val="00756A9D"/>
    <w:rsid w:val="00787A18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B0365F"/>
    <w:rsid w:val="00C605D2"/>
    <w:rsid w:val="00CA215F"/>
    <w:rsid w:val="00F3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91358-09F5-45B3-B7EC-DADFF9FA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11</TotalTime>
  <Pages>2</Pages>
  <Words>155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1329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4</cp:revision>
  <cp:lastPrinted>2015-01-21T08:25:00Z</cp:lastPrinted>
  <dcterms:created xsi:type="dcterms:W3CDTF">2016-07-08T21:08:00Z</dcterms:created>
  <dcterms:modified xsi:type="dcterms:W3CDTF">2016-07-12T10:07:00Z</dcterms:modified>
</cp:coreProperties>
</file>