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emf" ContentType="image/x-e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drawing>
            <wp:inline distT="0" distB="0" distL="0" distR="0">
              <wp:extent cx="898525" cy="46101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8525" cy="461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898525" cy="46101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8525" cy="461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>
          <w:u w:val="none"/>
        </w:rPr>
      </w:pPr>
      <w:r>
        <w:rPr>
          <w:sz w:val="24"/>
          <w:szCs w:val="24"/>
          <w:u w:val="none"/>
        </w:rPr>
        <w:t>Wrocławskiego Budżetu Obywatelskiego 2016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cs="Arial" w:ascii="Arial" w:hAnsi="Arial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cs="Arial" w:ascii="Arial" w:hAnsi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right="0" w:hanging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539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right="0" w:hanging="0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right="0" w:hanging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right="0" w:hanging="0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adres: </w:t>
      </w:r>
    </w:p>
    <w:p>
      <w:pPr>
        <w:pStyle w:val="Normal"/>
        <w:spacing w:lineRule="exact" w:line="320" w:before="0" w:after="4"/>
        <w:ind w:left="720" w:right="0" w:hanging="0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right="0" w:hanging="0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numer geodezyjny działki (na podstawie </w:t>
      </w:r>
      <w:hyperlink r:id="rId3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360" w:right="0" w:hanging="0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</w:r>
    <w:r>
      <w:pict>
        <v:rect fillcolor="#FFFFFF" style="position:absolute;width:1.15pt;height:1.15pt;mso-wrap-distance-left:-0.05pt;mso-wrap-distance-right:-0.05pt;mso-wrap-distance-top:0pt;mso-wrap-distance-bottom:0pt;margin-top:0.05pt;margin-left:0pt">
          <v:fill opacity="0f"/>
          <v:textbox inset="0in,0in,0in,0in">
            <w:txbxContent>
              <w:p>
                <w:pPr>
                  <w:pStyle w:val="Stopka"/>
                  <w:pBdr>
                    <w:top w:val="nil"/>
                    <w:left w:val="nil"/>
                    <w:bottom w:val="nil"/>
                    <w:right w:val="nil"/>
                  </w:pBdr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type="topAndBottom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name="footnote text"/>
    <w:lsdException w:unhideWhenUsed="0" w:name="annotation text"/>
    <w:lsdException w:unhideWhenUsed="0" w:name="header"/>
    <w:lsdException w:unhideWhenUsed="0" w:name="footer"/>
    <w:lsdException w:qFormat="1" w:uiPriority="35" w:name="caption"/>
    <w:lsdException w:unhideWhenUsed="0" w:name="footnote reference"/>
    <w:lsdException w:unhideWhenUsed="0" w:name="annotation reference"/>
    <w:lsdException w:unhideWhenUsed="0" w:name="page number"/>
    <w:lsdException w:qFormat="1" w:semiHidden="0" w:unhideWhenUsed="0" w:name="Title"/>
    <w:lsdException w:unhideWhenUsed="0" w:name="Default Paragraph Font"/>
    <w:lsdException w:unhideWhenUsed="0" w:name="Body Text"/>
    <w:lsdException w:qFormat="1" w:semiHidden="0" w:uiPriority="11" w:unhideWhenUsed="0" w:name="Subtitle"/>
    <w:lsdException w:unhideWhenUsed="0" w:name="Body Text 2"/>
    <w:lsdException w:unhideWhenUsed="0" w:name="Hyperlink"/>
    <w:lsdException w:qFormat="1" w:semiHidden="0" w:uiPriority="22" w:unhideWhenUsed="0" w:name="Strong"/>
    <w:lsdException w:qFormat="1" w:semiHidden="0" w:uiPriority="20" w:unhideWhenUsed="0" w:name="Emphasis"/>
    <w:lsdException w:unhideWhenUsed="0" w:name="annotation subject"/>
    <w:lsdException w:unhideWhenUsed="0" w:name="Balloon Text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a1d1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uiPriority w:val="99"/>
    <w:qFormat/>
    <w:link w:val="Nagwek1Znak"/>
    <w:rsid w:val="004a1d1a"/>
    <w:basedOn w:val="Normal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uiPriority w:val="9"/>
    <w:link w:val="Nagwek1"/>
    <w:rsid w:val="004a1d1a"/>
    <w:basedOn w:val="DefaultParagraphFont"/>
    <w:rPr>
      <w:rFonts w:ascii="Cambria" w:hAnsi="Cambria" w:eastAsia="Times New Roman" w:cs="Times New Roman"/>
      <w:b/>
      <w:bCs/>
      <w:sz w:val="32"/>
      <w:szCs w:val="32"/>
    </w:rPr>
  </w:style>
  <w:style w:type="character" w:styleId="NagwekZnak" w:customStyle="1">
    <w:name w:val="Nagłówek Znak"/>
    <w:uiPriority w:val="99"/>
    <w:semiHidden/>
    <w:link w:val="Nagwek"/>
    <w:rsid w:val="004a1d1a"/>
    <w:basedOn w:val="DefaultParagraphFont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uiPriority w:val="99"/>
    <w:semiHidden/>
    <w:link w:val="Stopka"/>
    <w:rsid w:val="004a1d1a"/>
    <w:basedOn w:val="DefaultParagraphFont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4a1d1a"/>
    <w:basedOn w:val="DefaultParagraphFont"/>
    <w:rPr/>
  </w:style>
  <w:style w:type="character" w:styleId="Czeinternetowe">
    <w:name w:val="Łącze internetowe"/>
    <w:uiPriority w:val="99"/>
    <w:rsid w:val="004a1d1a"/>
    <w:basedOn w:val="DefaultParagraphFont"/>
    <w:rPr>
      <w:color w:val="0000FF"/>
      <w:u w:val="single"/>
      <w:lang w:val="zxx" w:eastAsia="zxx" w:bidi="zxx"/>
    </w:rPr>
  </w:style>
  <w:style w:type="character" w:styleId="TekstpodstawowyZnak" w:customStyle="1">
    <w:name w:val="Tekst podstawowy Znak"/>
    <w:uiPriority w:val="99"/>
    <w:semiHidden/>
    <w:link w:val="Tekstpodstawowy"/>
    <w:rsid w:val="004a1d1a"/>
    <w:basedOn w:val="DefaultParagraphFont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uiPriority w:val="99"/>
    <w:semiHidden/>
    <w:link w:val="Tekstpodstawowy2"/>
    <w:rsid w:val="004a1d1a"/>
    <w:basedOn w:val="DefaultParagraphFont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uiPriority w:val="99"/>
    <w:link w:val="Tekstdymka"/>
    <w:rsid w:val="004a1d1a"/>
    <w:basedOn w:val="DefaultParagraphFont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uiPriority w:val="99"/>
    <w:link w:val="Tekstprzypisudolnego"/>
    <w:rsid w:val="004a1d1a"/>
    <w:basedOn w:val="DefaultParagraphFont"/>
    <w:rPr/>
  </w:style>
  <w:style w:type="character" w:styleId="Footnotereference">
    <w:name w:val="footnote reference"/>
    <w:uiPriority w:val="99"/>
    <w:rsid w:val="004a1d1a"/>
    <w:basedOn w:val="DefaultParagraphFont"/>
    <w:rPr>
      <w:vertAlign w:val="superscript"/>
    </w:rPr>
  </w:style>
  <w:style w:type="character" w:styleId="Annotationreference">
    <w:name w:val="annotation reference"/>
    <w:uiPriority w:val="99"/>
    <w:rsid w:val="004a1d1a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link w:val="Tekstkomentarza"/>
    <w:rsid w:val="004a1d1a"/>
    <w:basedOn w:val="DefaultParagraphFont"/>
    <w:rPr/>
  </w:style>
  <w:style w:type="character" w:styleId="TematkomentarzaZnak" w:customStyle="1">
    <w:name w:val="Temat komentarza Znak"/>
    <w:uiPriority w:val="99"/>
    <w:link w:val="Tematkomentarza"/>
    <w:rsid w:val="004a1d1a"/>
    <w:basedOn w:val="TekstkomentarzaZnak"/>
    <w:rPr>
      <w:b/>
      <w:bCs/>
    </w:rPr>
  </w:style>
  <w:style w:type="character" w:styleId="TytuZnak" w:customStyle="1">
    <w:name w:val="Tytuł Znak"/>
    <w:uiPriority w:val="10"/>
    <w:link w:val="Tytu"/>
    <w:rsid w:val="004a1d1a"/>
    <w:basedOn w:val="DefaultParagraphFont"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eastAsia="Times New Roman"/>
    </w:rPr>
  </w:style>
  <w:style w:type="character" w:styleId="ListLabel5">
    <w:name w:val="ListLabel 5"/>
    <w:rPr>
      <w:rFonts w:cs="Wingdings"/>
      <w:sz w:val="16"/>
      <w:szCs w:val="16"/>
    </w:rPr>
  </w:style>
  <w:style w:type="character" w:styleId="ListLabel6">
    <w:name w:val="ListLabel 6"/>
    <w:rPr>
      <w:sz w:val="20"/>
      <w:szCs w:val="2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uiPriority w:val="99"/>
    <w:link w:val="TekstpodstawowyZnak"/>
    <w:rsid w:val="004a1d1a"/>
    <w:basedOn w:val="Normal"/>
    <w:pPr>
      <w:spacing w:lineRule="auto" w:line="288"/>
    </w:pPr>
    <w:rPr>
      <w:rFonts w:ascii="Tahoma" w:hAnsi="Tahoma" w:cs="Tahoma"/>
      <w:b/>
      <w:bCs/>
    </w:rPr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  <w:style w:type="paragraph" w:styleId="Gwka">
    <w:name w:val="Główka"/>
    <w:uiPriority w:val="99"/>
    <w:link w:val="NagwekZnak"/>
    <w:rsid w:val="004a1d1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uiPriority w:val="99"/>
    <w:link w:val="StopkaZnak"/>
    <w:rsid w:val="004a1d1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uiPriority w:val="99"/>
    <w:link w:val="Tekstpodstawowy2Znak"/>
    <w:rsid w:val="004a1d1a"/>
    <w:basedOn w:val="Normal"/>
    <w:pPr>
      <w:spacing w:lineRule="exact" w:line="320" w:before="0" w:after="4"/>
      <w:ind w:left="360" w:right="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rsid w:val="004a1d1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uiPriority w:val="99"/>
    <w:link w:val="TekstdymkaZnak"/>
    <w:rsid w:val="004a1d1a"/>
    <w:basedOn w:val="Normal"/>
    <w:pPr/>
    <w:rPr>
      <w:rFonts w:ascii="Tahoma" w:hAnsi="Tahoma" w:cs="Tahoma"/>
      <w:sz w:val="16"/>
      <w:szCs w:val="16"/>
    </w:rPr>
  </w:style>
  <w:style w:type="paragraph" w:styleId="Footnotetext">
    <w:name w:val="footnote text"/>
    <w:uiPriority w:val="99"/>
    <w:link w:val="TekstprzypisudolnegoZnak"/>
    <w:rsid w:val="004a1d1a"/>
    <w:basedOn w:val="Normal"/>
    <w:pPr/>
    <w:rPr>
      <w:sz w:val="20"/>
      <w:szCs w:val="20"/>
    </w:rPr>
  </w:style>
  <w:style w:type="paragraph" w:styleId="Annotationtext">
    <w:name w:val="annotation text"/>
    <w:uiPriority w:val="99"/>
    <w:link w:val="TekstkomentarzaZnak"/>
    <w:rsid w:val="004a1d1a"/>
    <w:basedOn w:val="Normal"/>
    <w:pPr/>
    <w:rPr>
      <w:sz w:val="20"/>
      <w:szCs w:val="20"/>
    </w:rPr>
  </w:style>
  <w:style w:type="paragraph" w:styleId="Annotationsubject">
    <w:name w:val="annotation subject"/>
    <w:uiPriority w:val="99"/>
    <w:link w:val="TematkomentarzaZnak"/>
    <w:rsid w:val="004a1d1a"/>
    <w:basedOn w:val="Annotationtext"/>
    <w:pPr/>
    <w:rPr>
      <w:b/>
      <w:bCs/>
    </w:rPr>
  </w:style>
  <w:style w:type="paragraph" w:styleId="Revision">
    <w:name w:val="Revision"/>
    <w:uiPriority w:val="99"/>
    <w:rsid w:val="004a1d1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ytu">
    <w:name w:val="Tytuł"/>
    <w:uiPriority w:val="99"/>
    <w:qFormat/>
    <w:link w:val="TytuZnak"/>
    <w:rsid w:val="004a1d1a"/>
    <w:basedOn w:val="Normal"/>
    <w:pPr>
      <w:jc w:val="center"/>
    </w:pPr>
    <w:rPr>
      <w:b/>
      <w:bCs/>
      <w:sz w:val="28"/>
      <w:szCs w:val="28"/>
    </w:rPr>
  </w:style>
  <w:style w:type="paragraph" w:styleId="ListParagraph">
    <w:name w:val="List Paragraph"/>
    <w:uiPriority w:val="99"/>
    <w:qFormat/>
    <w:rsid w:val="004b5bd5"/>
    <w:basedOn w:val="Normal"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hyperlink" Target="http://www.geoportal.wroclaw.pl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language>pl-PL</dc:language>
  <cp:lastModifiedBy>umprle01</cp:lastModifiedBy>
  <cp:lastPrinted>2015-01-21T08:25:00Z</cp:lastPrinted>
  <dcterms:modified xsi:type="dcterms:W3CDTF">2016-05-30T14:49:00Z</dcterms:modified>
  <cp:revision>3</cp:revision>
  <dc:title>OPIS PROJEKTU</dc:title>
</cp:coreProperties>
</file>