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52581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DD1FEB">
        <w:rPr>
          <w:rFonts w:ascii="Arial" w:hAnsi="Arial" w:cs="Arial"/>
          <w:sz w:val="20"/>
          <w:szCs w:val="20"/>
        </w:rPr>
        <w:t>521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DD1FEB">
        <w:rPr>
          <w:rFonts w:ascii="Arial" w:hAnsi="Arial" w:cs="Arial"/>
          <w:sz w:val="16"/>
          <w:szCs w:val="16"/>
        </w:rPr>
        <w:t>Remont chodnika na Sokolej-prosty chodnik zamiast połamanych nóg.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DD1FE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Ograniczenie projektu do remontu chodnika, od skrzyżowania Racławicka/Sokola do skrzyżowania Powstańców Śl./Sokola w związku z niedoszacowaniem zakładanych inwestycji.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644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mimo naniesionych zmian nowy projekt nadal miałby być w wyższym progu kwotowym tj. od 250-750 tyś.proszę o skierowanie pierwotnej wersji projektu do dalszych konsultacji.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CD" w:rsidRDefault="001D08CD">
      <w:r>
        <w:separator/>
      </w:r>
    </w:p>
  </w:endnote>
  <w:endnote w:type="continuationSeparator" w:id="0">
    <w:p w:rsidR="001D08CD" w:rsidRDefault="001D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CD" w:rsidRDefault="001D08CD">
      <w:r>
        <w:separator/>
      </w:r>
    </w:p>
  </w:footnote>
  <w:footnote w:type="continuationSeparator" w:id="0">
    <w:p w:rsidR="001D08CD" w:rsidRDefault="001D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08CD"/>
    <w:rsid w:val="001D6960"/>
    <w:rsid w:val="001F1E04"/>
    <w:rsid w:val="00220586"/>
    <w:rsid w:val="00240F73"/>
    <w:rsid w:val="00294AB9"/>
    <w:rsid w:val="002B3405"/>
    <w:rsid w:val="002E3DFD"/>
    <w:rsid w:val="002F0FD4"/>
    <w:rsid w:val="00382B0B"/>
    <w:rsid w:val="00443FAF"/>
    <w:rsid w:val="004A1D1A"/>
    <w:rsid w:val="004B5BD5"/>
    <w:rsid w:val="004F1388"/>
    <w:rsid w:val="00503303"/>
    <w:rsid w:val="0053731E"/>
    <w:rsid w:val="005B34DD"/>
    <w:rsid w:val="006449FF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D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3C01D"/>
  <w15:docId w15:val="{5B23E042-230C-41D0-BBA9-DB378F3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65D0-27C0-4AD2-8EA1-E45039E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874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Tomasz Turalski</cp:lastModifiedBy>
  <cp:revision>3</cp:revision>
  <cp:lastPrinted>2015-01-21T08:25:00Z</cp:lastPrinted>
  <dcterms:created xsi:type="dcterms:W3CDTF">2016-07-08T21:25:00Z</dcterms:created>
  <dcterms:modified xsi:type="dcterms:W3CDTF">2016-07-08T21:31:00Z</dcterms:modified>
</cp:coreProperties>
</file>