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29395827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E5BCB" w:rsidRDefault="007005C6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516</w:t>
      </w: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1D6960" w:rsidRDefault="007005C6" w:rsidP="007005C6">
      <w:pPr>
        <w:spacing w:after="4" w:line="320" w:lineRule="exact"/>
        <w:ind w:left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Plac zabaw/Gra planszowa – strefa relaksu na Zakrzowie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to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7005C6" w:rsidRDefault="007005C6">
      <w:pPr>
        <w:rPr>
          <w:rFonts w:ascii="Arial" w:hAnsi="Arial" w:cs="Arial"/>
        </w:rPr>
      </w:pPr>
    </w:p>
    <w:p w:rsidR="004A1D1A" w:rsidRDefault="007005C6">
      <w:pPr>
        <w:rPr>
          <w:rFonts w:ascii="Verdana" w:hAnsi="Verdana"/>
          <w:color w:val="2D2D2D"/>
          <w:sz w:val="20"/>
          <w:szCs w:val="20"/>
          <w:shd w:val="clear" w:color="auto" w:fill="FFFFFF"/>
        </w:rPr>
      </w:pPr>
      <w:r>
        <w:rPr>
          <w:rFonts w:ascii="Arial" w:hAnsi="Arial" w:cs="Arial"/>
        </w:rPr>
        <w:t>Wynik weryfikacji: „</w:t>
      </w:r>
      <w:r>
        <w:rPr>
          <w:rFonts w:ascii="Verdana" w:hAnsi="Verdana"/>
          <w:color w:val="2D2D2D"/>
          <w:sz w:val="20"/>
          <w:szCs w:val="20"/>
          <w:shd w:val="clear" w:color="auto" w:fill="FFFFFF"/>
        </w:rPr>
        <w:t>516 - Projekt został zweryfikowany negatywnie, ponieważ jego koszt przekracza maksymalną dla projektów WBO kwotę 750 000 zł.”</w:t>
      </w:r>
    </w:p>
    <w:p w:rsidR="007005C6" w:rsidRDefault="007005C6">
      <w:pPr>
        <w:rPr>
          <w:rFonts w:ascii="Arial" w:hAnsi="Arial" w:cs="Arial"/>
        </w:rPr>
      </w:pPr>
    </w:p>
    <w:p w:rsidR="007005C6" w:rsidRDefault="007005C6" w:rsidP="00EB3D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Ze względu na źle oszacowany koszt projektu boiska dla grup młodzieżowych w dyscyplinie baseball/oraz softball chciałbym zmienić charakter</w:t>
      </w:r>
      <w:r w:rsidR="00EB3DB8">
        <w:rPr>
          <w:rFonts w:ascii="Arial" w:hAnsi="Arial" w:cs="Arial"/>
        </w:rPr>
        <w:t xml:space="preserve"> projektu</w:t>
      </w:r>
      <w:r>
        <w:rPr>
          <w:rFonts w:ascii="Arial" w:hAnsi="Arial" w:cs="Arial"/>
        </w:rPr>
        <w:t xml:space="preserve"> (lokalizacja pozostaje na tej samej działce) i zaproponować lokalnej społeczności sposób na rodzinny relaks.</w:t>
      </w:r>
    </w:p>
    <w:p w:rsidR="007005C6" w:rsidRDefault="007005C6" w:rsidP="00EB3DB8">
      <w:pPr>
        <w:jc w:val="both"/>
        <w:rPr>
          <w:rFonts w:ascii="Arial" w:hAnsi="Arial" w:cs="Arial"/>
        </w:rPr>
      </w:pPr>
    </w:p>
    <w:p w:rsidR="007005C6" w:rsidRDefault="007005C6" w:rsidP="00EB3D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Nowy projekt przedstawia plac zabaw dla dzieci połączony z grą planszowo-sprawnościową oraz strefą relaksu w postaci zadaszonego grilla</w:t>
      </w:r>
      <w:r w:rsidR="00EB3DB8">
        <w:rPr>
          <w:rFonts w:ascii="Arial" w:hAnsi="Arial" w:cs="Arial"/>
        </w:rPr>
        <w:t>, stołów</w:t>
      </w:r>
      <w:r>
        <w:rPr>
          <w:rFonts w:ascii="Arial" w:hAnsi="Arial" w:cs="Arial"/>
        </w:rPr>
        <w:t xml:space="preserve"> oraz ławek:</w:t>
      </w:r>
    </w:p>
    <w:p w:rsidR="00EB3DB8" w:rsidRDefault="00EB3DB8" w:rsidP="00EB3DB8">
      <w:pPr>
        <w:jc w:val="both"/>
        <w:rPr>
          <w:rFonts w:ascii="Arial" w:hAnsi="Arial" w:cs="Arial"/>
        </w:rPr>
      </w:pPr>
    </w:p>
    <w:p w:rsidR="007005C6" w:rsidRDefault="007005C6" w:rsidP="00EB3DB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Plac zabaw </w:t>
      </w:r>
      <w:r w:rsidR="00330A9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30A9E">
        <w:rPr>
          <w:rFonts w:ascii="Arial" w:hAnsi="Arial" w:cs="Arial"/>
        </w:rPr>
        <w:t>proponowany zestaw urządzeń przewiduje przegląd najciekawszych atrakcji dla dzieci tj. zjeżdżalnia, huśtawka, karuzela, tor sprawnościowy, stożek linowy (3m wysokości), belka ze sprężynami  i zabudowa infrastruktury (ławki, kubły itp.). Całość jest usytuowana na podłożu ze sztucznej nawierzchni, co minimalizuje zagrożenie niesione przez upadek przy zabawie,</w:t>
      </w:r>
    </w:p>
    <w:p w:rsidR="00330A9E" w:rsidRDefault="00330A9E" w:rsidP="00EB3DB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 planszowo-sprawnościowa – </w:t>
      </w:r>
      <w:r w:rsidR="00EB3DB8">
        <w:rPr>
          <w:rFonts w:ascii="Arial" w:hAnsi="Arial" w:cs="Arial"/>
        </w:rPr>
        <w:t>jest to innowacyjny pomysł połączenia gry planszowej na świeżym powietrzu, w której pionkiem jest sam uczestnik zabawy. Aby zdobywać kolejne pola zawodnik zmuszony jest do wykonywania zadań sprawnościowych tj. bieganie, rzucanie, łapanie itp. Sama gra jak i zadania sprawnościowe są związane z dyscypliną baseball, ze względu na sąsiedztwo boiska baseballowego w obrębie kompleksu sportowego „Polar”. Zamiast rzutu kością (jak to bywa w przypadku gier planszowych) o długości ruchu decyduje rzut piłką do tarczy!,</w:t>
      </w:r>
    </w:p>
    <w:p w:rsidR="00EB3DB8" w:rsidRDefault="00EB3DB8" w:rsidP="00EB3DB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Strefa relaksu – podczas gdy dzieci są zajęte zabawą rodzice/opiekunowie mogą spędzić czas w strefie relaksu, na którą składają się stoły, ławy, murowany grill oraz zadaszenie w postaci wiaty.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Default="004A1D1A">
      <w:pPr>
        <w:rPr>
          <w:rFonts w:ascii="Arial" w:hAnsi="Arial" w:cs="Arial"/>
        </w:rPr>
      </w:pPr>
    </w:p>
    <w:p w:rsidR="009E5BCB" w:rsidRPr="001D6960" w:rsidRDefault="009E5BCB">
      <w:pPr>
        <w:rPr>
          <w:rFonts w:ascii="Arial" w:hAnsi="Arial" w:cs="Arial"/>
        </w:rPr>
      </w:pPr>
    </w:p>
    <w:p w:rsidR="004F1388" w:rsidRPr="001D6960" w:rsidRDefault="004F1388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Default="00183A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formularza załączam w mailu następując pliki:</w:t>
      </w:r>
    </w:p>
    <w:p w:rsidR="00183A41" w:rsidRPr="001D6960" w:rsidRDefault="00183A41">
      <w:pPr>
        <w:rPr>
          <w:rFonts w:ascii="Arial" w:hAnsi="Arial" w:cs="Arial"/>
          <w:sz w:val="20"/>
          <w:szCs w:val="20"/>
        </w:rPr>
      </w:pPr>
    </w:p>
    <w:p w:rsidR="004A1D1A" w:rsidRDefault="001D757C" w:rsidP="001D757C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Prezentacja </w:t>
      </w:r>
      <w:r w:rsidRPr="001D757C">
        <w:rPr>
          <w:rFonts w:ascii="Arial" w:hAnsi="Arial" w:cs="Arial"/>
          <w:sz w:val="20"/>
          <w:szCs w:val="20"/>
        </w:rPr>
        <w:t>WBO2016_516_Zakrzow_PlacZabaw</w:t>
      </w:r>
      <w:r>
        <w:rPr>
          <w:rFonts w:ascii="Arial" w:hAnsi="Arial" w:cs="Arial"/>
          <w:sz w:val="20"/>
          <w:szCs w:val="20"/>
        </w:rPr>
        <w:t>.ppt</w:t>
      </w:r>
      <w:r w:rsidR="00C32E69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,</w:t>
      </w:r>
    </w:p>
    <w:p w:rsidR="001D757C" w:rsidRDefault="001D757C" w:rsidP="001D757C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Prezentacja </w:t>
      </w:r>
      <w:r w:rsidRPr="001D757C">
        <w:rPr>
          <w:rFonts w:ascii="Arial" w:hAnsi="Arial" w:cs="Arial"/>
          <w:sz w:val="20"/>
          <w:szCs w:val="20"/>
        </w:rPr>
        <w:t>WBO2016_516_Zakrzow_PlacZabaw</w:t>
      </w:r>
      <w:r>
        <w:rPr>
          <w:rFonts w:ascii="Arial" w:hAnsi="Arial" w:cs="Arial"/>
          <w:sz w:val="20"/>
          <w:szCs w:val="20"/>
        </w:rPr>
        <w:t>.pdf,</w:t>
      </w:r>
    </w:p>
    <w:p w:rsidR="001D757C" w:rsidRDefault="001D757C" w:rsidP="001D757C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Zestawienie kosztów </w:t>
      </w:r>
      <w:r w:rsidRPr="001D757C">
        <w:rPr>
          <w:rFonts w:ascii="Arial" w:hAnsi="Arial" w:cs="Arial"/>
          <w:sz w:val="20"/>
          <w:szCs w:val="20"/>
        </w:rPr>
        <w:t>WBO2016_516_Zakrzow_PlacZabaw</w:t>
      </w:r>
      <w:r w:rsidR="00C32E69">
        <w:rPr>
          <w:rFonts w:ascii="Arial" w:hAnsi="Arial" w:cs="Arial"/>
          <w:sz w:val="20"/>
          <w:szCs w:val="20"/>
        </w:rPr>
        <w:t>_koszty.xlsx</w:t>
      </w:r>
      <w:r>
        <w:rPr>
          <w:rFonts w:ascii="Arial" w:hAnsi="Arial" w:cs="Arial"/>
          <w:sz w:val="20"/>
          <w:szCs w:val="20"/>
        </w:rPr>
        <w:t>,</w:t>
      </w:r>
    </w:p>
    <w:p w:rsidR="001D757C" w:rsidRDefault="001D757C" w:rsidP="001D757C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Rysunek </w:t>
      </w:r>
      <w:r w:rsidRPr="001D757C">
        <w:rPr>
          <w:rFonts w:ascii="Arial" w:hAnsi="Arial" w:cs="Arial"/>
          <w:sz w:val="20"/>
          <w:szCs w:val="20"/>
        </w:rPr>
        <w:t>WBO2016_516_Zakrzow_PlacZabaw</w:t>
      </w:r>
      <w:r>
        <w:rPr>
          <w:rFonts w:ascii="Arial" w:hAnsi="Arial" w:cs="Arial"/>
          <w:sz w:val="20"/>
          <w:szCs w:val="20"/>
        </w:rPr>
        <w:t>1.jpg,</w:t>
      </w:r>
    </w:p>
    <w:p w:rsidR="001D757C" w:rsidRPr="001D757C" w:rsidRDefault="001D757C" w:rsidP="001D757C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Rysunek </w:t>
      </w:r>
      <w:r w:rsidRPr="001D757C">
        <w:rPr>
          <w:rFonts w:ascii="Arial" w:hAnsi="Arial" w:cs="Arial"/>
          <w:sz w:val="20"/>
          <w:szCs w:val="20"/>
        </w:rPr>
        <w:t>WBO2016_516_Zakrzow_PlacZabaw</w:t>
      </w:r>
      <w:r>
        <w:rPr>
          <w:rFonts w:ascii="Arial" w:hAnsi="Arial" w:cs="Arial"/>
          <w:sz w:val="20"/>
          <w:szCs w:val="20"/>
        </w:rPr>
        <w:t>2.jpg,</w:t>
      </w: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9B4" w:rsidRDefault="00AB19B4">
      <w:r>
        <w:separator/>
      </w:r>
    </w:p>
  </w:endnote>
  <w:endnote w:type="continuationSeparator" w:id="0">
    <w:p w:rsidR="00AB19B4" w:rsidRDefault="00AB1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465B42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32E6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9B4" w:rsidRDefault="00AB19B4">
      <w:r>
        <w:separator/>
      </w:r>
    </w:p>
  </w:footnote>
  <w:footnote w:type="continuationSeparator" w:id="0">
    <w:p w:rsidR="00AB19B4" w:rsidRDefault="00AB1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12062C"/>
    <w:multiLevelType w:val="hybridMultilevel"/>
    <w:tmpl w:val="0734B37E"/>
    <w:lvl w:ilvl="0" w:tplc="ED0458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FF1DF7"/>
    <w:multiLevelType w:val="hybridMultilevel"/>
    <w:tmpl w:val="AE0EC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9B8"/>
    <w:rsid w:val="0002189C"/>
    <w:rsid w:val="000A37A2"/>
    <w:rsid w:val="00151631"/>
    <w:rsid w:val="00183A41"/>
    <w:rsid w:val="001D6960"/>
    <w:rsid w:val="001D757C"/>
    <w:rsid w:val="001F1E04"/>
    <w:rsid w:val="00220586"/>
    <w:rsid w:val="00240F73"/>
    <w:rsid w:val="00294AB9"/>
    <w:rsid w:val="002B3405"/>
    <w:rsid w:val="00330A9E"/>
    <w:rsid w:val="00382B0B"/>
    <w:rsid w:val="003A79E0"/>
    <w:rsid w:val="00443FAF"/>
    <w:rsid w:val="00465B42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005C6"/>
    <w:rsid w:val="00756A9D"/>
    <w:rsid w:val="00796AFF"/>
    <w:rsid w:val="007F3337"/>
    <w:rsid w:val="00802556"/>
    <w:rsid w:val="008B59E5"/>
    <w:rsid w:val="009620A4"/>
    <w:rsid w:val="00972C89"/>
    <w:rsid w:val="0098337D"/>
    <w:rsid w:val="00983417"/>
    <w:rsid w:val="009869E2"/>
    <w:rsid w:val="009E5BCB"/>
    <w:rsid w:val="00A769B8"/>
    <w:rsid w:val="00AB19B4"/>
    <w:rsid w:val="00C32E69"/>
    <w:rsid w:val="00C605D2"/>
    <w:rsid w:val="00EB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8DC6F-FA66-4FF5-A7C7-ECA8A2F5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146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2891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Marek</cp:lastModifiedBy>
  <cp:revision>7</cp:revision>
  <cp:lastPrinted>2015-01-21T08:25:00Z</cp:lastPrinted>
  <dcterms:created xsi:type="dcterms:W3CDTF">2016-07-06T15:46:00Z</dcterms:created>
  <dcterms:modified xsi:type="dcterms:W3CDTF">2016-07-07T09:24:00Z</dcterms:modified>
</cp:coreProperties>
</file>