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66" w:rsidRDefault="00244966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8218639" r:id="rId8"/>
        </w:object>
      </w:r>
    </w:p>
    <w:p w:rsidR="00244966" w:rsidRPr="001D6960" w:rsidRDefault="00244966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244966" w:rsidRPr="001D6960" w:rsidRDefault="00244966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244966" w:rsidRPr="001D6960" w:rsidRDefault="00244966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244966" w:rsidRPr="001D6960" w:rsidRDefault="00244966">
      <w:pPr>
        <w:pStyle w:val="CommentSubject"/>
        <w:spacing w:after="4" w:line="320" w:lineRule="exact"/>
        <w:rPr>
          <w:rFonts w:ascii="Arial" w:hAnsi="Arial" w:cs="Arial"/>
        </w:rPr>
      </w:pPr>
    </w:p>
    <w:p w:rsidR="00244966" w:rsidRPr="001D6960" w:rsidRDefault="00244966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244966" w:rsidRDefault="0024496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244966" w:rsidRDefault="0024496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</w:p>
    <w:p w:rsidR="00244966" w:rsidRPr="00C612D6" w:rsidRDefault="0024496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244966" w:rsidRDefault="00244966" w:rsidP="00C612D6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612D6">
        <w:rPr>
          <w:rFonts w:ascii="Arial" w:hAnsi="Arial" w:cs="Arial"/>
          <w:sz w:val="20"/>
          <w:szCs w:val="20"/>
        </w:rPr>
        <w:t>Boisko wielofunkcyjne obok Brodzika na Karłowicach</w:t>
      </w:r>
    </w:p>
    <w:p w:rsidR="00244966" w:rsidRPr="001D6960" w:rsidRDefault="00244966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244966" w:rsidRPr="001D6960" w:rsidRDefault="0024496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244966" w:rsidRPr="001D6960" w:rsidRDefault="0024496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Style w:val="txtinput"/>
        </w:rPr>
        <w:t>Karłowice - teren obok niecki dawnego Brodzika. Obszar zielony między ulicami al. Kasprowicza i ul. Berenta. Wejście od ul. Berenta (istnieje też nieużywane wejście od al. Kasprowicza).</w:t>
      </w:r>
      <w:r>
        <w:rPr>
          <w:rStyle w:val="txtinput"/>
        </w:rPr>
        <w:br/>
      </w:r>
    </w:p>
    <w:p w:rsidR="00244966" w:rsidRDefault="00244966" w:rsidP="00532773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244966" w:rsidRDefault="00244966" w:rsidP="00532773">
      <w:pPr>
        <w:spacing w:after="4" w:line="320" w:lineRule="exact"/>
        <w:ind w:left="720"/>
      </w:pPr>
      <w:r>
        <w:t xml:space="preserve">Obręb: Karłowice, Działka nr: 33, Własność Gminy bez wieczystego użytkowania - pozostałe - </w:t>
      </w:r>
      <w:r>
        <w:br/>
        <w:t>ZZM</w:t>
      </w:r>
    </w:p>
    <w:p w:rsidR="00244966" w:rsidRDefault="0024496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44966" w:rsidRPr="001D6960" w:rsidRDefault="0024496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44966" w:rsidRDefault="00244966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44966" w:rsidRPr="001D6960" w:rsidRDefault="00244966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44966" w:rsidRPr="001D6960" w:rsidRDefault="00244966">
      <w:pPr>
        <w:rPr>
          <w:rFonts w:ascii="Arial" w:hAnsi="Arial" w:cs="Arial"/>
        </w:rPr>
      </w:pPr>
    </w:p>
    <w:p w:rsidR="00244966" w:rsidRDefault="00244966" w:rsidP="00F75663">
      <w:pPr>
        <w:rPr>
          <w:rFonts w:ascii="Arial" w:hAnsi="Arial" w:cs="Arial"/>
        </w:rPr>
      </w:pPr>
      <w:r>
        <w:rPr>
          <w:rFonts w:ascii="Arial" w:hAnsi="Arial" w:cs="Arial"/>
        </w:rPr>
        <w:t>W odpowiedzi na państwa uwagi proponuję nowy opis projektu:</w:t>
      </w:r>
    </w:p>
    <w:p w:rsidR="00244966" w:rsidRDefault="00244966" w:rsidP="00F75663">
      <w:pPr>
        <w:rPr>
          <w:rFonts w:ascii="Arial" w:hAnsi="Arial" w:cs="Arial"/>
        </w:rPr>
      </w:pPr>
    </w:p>
    <w:p w:rsidR="00244966" w:rsidRPr="00F75663" w:rsidRDefault="00244966" w:rsidP="00F75663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F75663">
        <w:rPr>
          <w:rFonts w:ascii="Arial" w:hAnsi="Arial" w:cs="Arial"/>
        </w:rPr>
        <w:t>Teren obok niecki "Brodzika" był kiedyś używany przez okolicznych mieszkańców do rekreacji. Przez pewien okres w niecce funkcjonował mini basen, w którym mogły kąpać się dzieci. Był tam też obok placyk zabaw i boisko asfaltowe (koszykówka, tenis), którego pozostałości nadal są tam widoczne.</w:t>
      </w:r>
    </w:p>
    <w:p w:rsidR="00244966" w:rsidRPr="00F75663" w:rsidRDefault="00244966" w:rsidP="00F75663">
      <w:pPr>
        <w:rPr>
          <w:rFonts w:ascii="Arial" w:hAnsi="Arial" w:cs="Arial"/>
        </w:rPr>
      </w:pPr>
    </w:p>
    <w:p w:rsidR="00244966" w:rsidRPr="00F75663" w:rsidRDefault="00244966" w:rsidP="00F75663">
      <w:pPr>
        <w:rPr>
          <w:rFonts w:ascii="Arial" w:hAnsi="Arial" w:cs="Arial"/>
        </w:rPr>
      </w:pPr>
      <w:r w:rsidRPr="00F75663">
        <w:rPr>
          <w:rFonts w:ascii="Arial" w:hAnsi="Arial" w:cs="Arial"/>
        </w:rPr>
        <w:t>Projekt zakłada budowę boiska rekreacyjnego: kosz + piłka nożna + tenis w miejscu starego boiska asfaltowego (</w:t>
      </w:r>
      <w:r w:rsidRPr="00524910">
        <w:rPr>
          <w:rFonts w:ascii="Arial" w:hAnsi="Arial" w:cs="Arial"/>
          <w:u w:val="single"/>
        </w:rPr>
        <w:t>nie w samej niecce brodzika</w:t>
      </w:r>
      <w:r w:rsidRPr="00F75663">
        <w:rPr>
          <w:rFonts w:ascii="Arial" w:hAnsi="Arial" w:cs="Arial"/>
          <w:u w:val="single"/>
        </w:rPr>
        <w:t>,</w:t>
      </w:r>
      <w:r w:rsidRPr="00524910">
        <w:rPr>
          <w:rFonts w:ascii="Arial" w:hAnsi="Arial" w:cs="Arial"/>
        </w:rPr>
        <w:t xml:space="preserve"> jak błędnie było to wskazane w poprzednim opisie projektu</w:t>
      </w:r>
      <w:r w:rsidRPr="00F75663">
        <w:rPr>
          <w:rFonts w:ascii="Arial" w:hAnsi="Arial" w:cs="Arial"/>
        </w:rPr>
        <w:t xml:space="preserve"> - tej nie ruszamy w aktualnym projekcie).</w:t>
      </w:r>
      <w:r>
        <w:rPr>
          <w:rFonts w:ascii="Arial" w:hAnsi="Arial" w:cs="Arial"/>
        </w:rPr>
        <w:t xml:space="preserve"> </w:t>
      </w:r>
    </w:p>
    <w:p w:rsidR="00244966" w:rsidRDefault="00244966" w:rsidP="00F75663">
      <w:pPr>
        <w:rPr>
          <w:rFonts w:ascii="Arial" w:hAnsi="Arial" w:cs="Arial"/>
        </w:rPr>
      </w:pPr>
    </w:p>
    <w:p w:rsidR="00244966" w:rsidRPr="00F75663" w:rsidRDefault="00244966" w:rsidP="00F75663">
      <w:pPr>
        <w:rPr>
          <w:rFonts w:ascii="Arial" w:hAnsi="Arial" w:cs="Arial"/>
        </w:rPr>
      </w:pPr>
      <w:r>
        <w:rPr>
          <w:rFonts w:ascii="Arial" w:hAnsi="Arial" w:cs="Arial"/>
        </w:rPr>
        <w:t>Proponowany b</w:t>
      </w:r>
      <w:r w:rsidRPr="00F75663">
        <w:rPr>
          <w:rFonts w:ascii="Arial" w:hAnsi="Arial" w:cs="Arial"/>
        </w:rPr>
        <w:t>udżet projektu: 750tyś. PLN</w:t>
      </w:r>
      <w:r>
        <w:rPr>
          <w:rFonts w:ascii="Arial" w:hAnsi="Arial" w:cs="Arial"/>
        </w:rPr>
        <w:t>"</w:t>
      </w:r>
    </w:p>
    <w:p w:rsidR="00244966" w:rsidRPr="001D6960" w:rsidRDefault="00244966">
      <w:pPr>
        <w:rPr>
          <w:rFonts w:ascii="Arial" w:hAnsi="Arial" w:cs="Arial"/>
        </w:rPr>
      </w:pPr>
    </w:p>
    <w:p w:rsidR="00244966" w:rsidRPr="001D6960" w:rsidRDefault="002449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  <w:r w:rsidRPr="00532773">
        <w:rPr>
          <w:rFonts w:ascii="Arial" w:hAnsi="Arial" w:cs="Arial"/>
        </w:rPr>
        <w:t xml:space="preserve">Z rozmów z </w:t>
      </w:r>
      <w:r>
        <w:rPr>
          <w:rFonts w:ascii="Arial" w:hAnsi="Arial" w:cs="Arial"/>
        </w:rPr>
        <w:t xml:space="preserve">państwem z biura WBO </w:t>
      </w:r>
      <w:r w:rsidRPr="00532773">
        <w:rPr>
          <w:rFonts w:ascii="Arial" w:hAnsi="Arial" w:cs="Arial"/>
        </w:rPr>
        <w:t xml:space="preserve">wynika, że zaszło nieporozumienie dotyczące </w:t>
      </w:r>
      <w:r>
        <w:rPr>
          <w:rFonts w:ascii="Arial" w:hAnsi="Arial" w:cs="Arial"/>
        </w:rPr>
        <w:t>lokalizacji projektu, stąd proponowana zmiana brzmienia projektu, która precyzuje dokładniej o jakie miejsce chodzi. Nie chcemy ruszać niecki brodzika, tylko wybudować boisko w miejscu starego boiska obok.</w:t>
      </w: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>
      <w:pPr>
        <w:rPr>
          <w:rFonts w:ascii="Arial" w:hAnsi="Arial" w:cs="Arial"/>
          <w:sz w:val="20"/>
          <w:szCs w:val="20"/>
        </w:rPr>
      </w:pPr>
    </w:p>
    <w:p w:rsidR="00244966" w:rsidRPr="001D6960" w:rsidRDefault="00244966" w:rsidP="009E5BCB">
      <w:pPr>
        <w:rPr>
          <w:rFonts w:ascii="Arial" w:hAnsi="Arial" w:cs="Arial"/>
          <w:sz w:val="20"/>
          <w:szCs w:val="20"/>
        </w:rPr>
      </w:pPr>
    </w:p>
    <w:sectPr w:rsidR="00244966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66" w:rsidRDefault="00244966">
      <w:r>
        <w:separator/>
      </w:r>
    </w:p>
  </w:endnote>
  <w:endnote w:type="continuationSeparator" w:id="0">
    <w:p w:rsidR="00244966" w:rsidRDefault="0024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66" w:rsidRDefault="002449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4966" w:rsidRDefault="002449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66" w:rsidRDefault="00244966">
      <w:r>
        <w:separator/>
      </w:r>
    </w:p>
  </w:footnote>
  <w:footnote w:type="continuationSeparator" w:id="0">
    <w:p w:rsidR="00244966" w:rsidRDefault="00244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0434DF"/>
    <w:multiLevelType w:val="multilevel"/>
    <w:tmpl w:val="8E0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03012"/>
    <w:rsid w:val="0002189C"/>
    <w:rsid w:val="00106D25"/>
    <w:rsid w:val="00151631"/>
    <w:rsid w:val="00155079"/>
    <w:rsid w:val="001D3395"/>
    <w:rsid w:val="001D6960"/>
    <w:rsid w:val="001F1E04"/>
    <w:rsid w:val="00220586"/>
    <w:rsid w:val="00240F73"/>
    <w:rsid w:val="00244966"/>
    <w:rsid w:val="00294AB9"/>
    <w:rsid w:val="002B3405"/>
    <w:rsid w:val="00351757"/>
    <w:rsid w:val="0037242B"/>
    <w:rsid w:val="00382B0B"/>
    <w:rsid w:val="00443FAF"/>
    <w:rsid w:val="004A1D1A"/>
    <w:rsid w:val="004B5BD5"/>
    <w:rsid w:val="004D228E"/>
    <w:rsid w:val="004F1388"/>
    <w:rsid w:val="005024D7"/>
    <w:rsid w:val="00503303"/>
    <w:rsid w:val="00524910"/>
    <w:rsid w:val="00532773"/>
    <w:rsid w:val="0053731E"/>
    <w:rsid w:val="005811DE"/>
    <w:rsid w:val="005B34DD"/>
    <w:rsid w:val="00661653"/>
    <w:rsid w:val="00695FCC"/>
    <w:rsid w:val="006A53CD"/>
    <w:rsid w:val="006D2442"/>
    <w:rsid w:val="00756A9D"/>
    <w:rsid w:val="00796AFF"/>
    <w:rsid w:val="007F3337"/>
    <w:rsid w:val="00802556"/>
    <w:rsid w:val="008303FD"/>
    <w:rsid w:val="008345C1"/>
    <w:rsid w:val="00884A87"/>
    <w:rsid w:val="008874D7"/>
    <w:rsid w:val="008B59E5"/>
    <w:rsid w:val="009620A4"/>
    <w:rsid w:val="00972C89"/>
    <w:rsid w:val="00983417"/>
    <w:rsid w:val="0098465A"/>
    <w:rsid w:val="009869E2"/>
    <w:rsid w:val="009E5BCB"/>
    <w:rsid w:val="00A02997"/>
    <w:rsid w:val="00A769B8"/>
    <w:rsid w:val="00B379F5"/>
    <w:rsid w:val="00B57643"/>
    <w:rsid w:val="00BF37AD"/>
    <w:rsid w:val="00C605D2"/>
    <w:rsid w:val="00C612D6"/>
    <w:rsid w:val="00CC207C"/>
    <w:rsid w:val="00F12882"/>
    <w:rsid w:val="00F7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input">
    <w:name w:val="txtinput"/>
    <w:basedOn w:val="DefaultParagraphFont"/>
    <w:uiPriority w:val="99"/>
    <w:rsid w:val="00884A87"/>
  </w:style>
  <w:style w:type="character" w:styleId="FollowedHyperlink">
    <w:name w:val="FollowedHyperlink"/>
    <w:basedOn w:val="DefaultParagraphFont"/>
    <w:uiPriority w:val="99"/>
    <w:rsid w:val="00B379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42</TotalTime>
  <Pages>1</Pages>
  <Words>302</Words>
  <Characters>1813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23</cp:revision>
  <cp:lastPrinted>2015-01-21T08:25:00Z</cp:lastPrinted>
  <dcterms:created xsi:type="dcterms:W3CDTF">2016-05-30T12:38:00Z</dcterms:created>
  <dcterms:modified xsi:type="dcterms:W3CDTF">2016-06-23T18:24:00Z</dcterms:modified>
</cp:coreProperties>
</file>