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.5pt" o:ole="">
            <v:imagedata r:id="rId9" o:title=""/>
          </v:shape>
          <o:OLEObject Type="Embed" ProgID="PBrush" ShapeID="_x0000_i1025" DrawAspect="Content" ObjectID="_1529267548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B90C9E">
        <w:rPr>
          <w:rFonts w:ascii="Arial" w:hAnsi="Arial" w:cs="Arial"/>
          <w:sz w:val="20"/>
          <w:szCs w:val="20"/>
        </w:rPr>
        <w:t xml:space="preserve"> 43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B90C9E" w:rsidP="00B90C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POTWIERDZAM </w:t>
      </w:r>
      <w:r w:rsidR="00C53714">
        <w:rPr>
          <w:rFonts w:ascii="Arial" w:hAnsi="Arial" w:cs="Arial"/>
        </w:rPr>
        <w:t xml:space="preserve">I AKCEPTUJĘ </w:t>
      </w:r>
      <w:bookmarkStart w:id="0" w:name="_GoBack"/>
      <w:bookmarkEnd w:id="0"/>
      <w:r>
        <w:rPr>
          <w:rFonts w:ascii="Arial" w:hAnsi="Arial" w:cs="Arial"/>
        </w:rPr>
        <w:t>ZMIANY ZAPROPONOWANE W RAMACH ETAPU WERYFIKACJI.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B90C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UWAG</w:t>
      </w: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E28" w:rsidRDefault="00CE4E28">
      <w:r>
        <w:separator/>
      </w:r>
    </w:p>
  </w:endnote>
  <w:endnote w:type="continuationSeparator" w:id="0">
    <w:p w:rsidR="00CE4E28" w:rsidRDefault="00CE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5BC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E28" w:rsidRDefault="00CE4E28">
      <w:r>
        <w:separator/>
      </w:r>
    </w:p>
  </w:footnote>
  <w:footnote w:type="continuationSeparator" w:id="0">
    <w:p w:rsidR="00CE4E28" w:rsidRDefault="00CE4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B90C9E"/>
    <w:rsid w:val="00BE09B6"/>
    <w:rsid w:val="00C53714"/>
    <w:rsid w:val="00C605D2"/>
    <w:rsid w:val="00C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77263-5CA2-4CDD-B2CA-16EB9B96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22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969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Piotr Falkowski</cp:lastModifiedBy>
  <cp:revision>5</cp:revision>
  <cp:lastPrinted>2015-01-21T08:25:00Z</cp:lastPrinted>
  <dcterms:created xsi:type="dcterms:W3CDTF">2016-05-30T12:38:00Z</dcterms:created>
  <dcterms:modified xsi:type="dcterms:W3CDTF">2016-07-05T21:46:00Z</dcterms:modified>
</cp:coreProperties>
</file>