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715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D22825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424</w:t>
      </w:r>
    </w:p>
    <w:p w:rsidR="004A1D1A" w:rsidRPr="00D22825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D22825" w:rsidRDefault="00D22825" w:rsidP="00D22825">
      <w:pPr>
        <w:pStyle w:val="Nagwek1"/>
        <w:rPr>
          <w:sz w:val="48"/>
          <w:szCs w:val="48"/>
        </w:rPr>
      </w:pPr>
      <w:r>
        <w:t xml:space="preserve">Czyste Osiedla – czyli więcej koszy na śmieci </w:t>
      </w:r>
    </w:p>
    <w:p w:rsidR="00D22825" w:rsidRDefault="00D22825" w:rsidP="00D2282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D22825">
      <w:pPr>
        <w:rPr>
          <w:rFonts w:ascii="Arial" w:hAnsi="Arial" w:cs="Arial"/>
        </w:rPr>
      </w:pPr>
      <w:r>
        <w:rPr>
          <w:rFonts w:ascii="Arial" w:hAnsi="Arial" w:cs="Arial"/>
        </w:rPr>
        <w:t>Wycofuje projekt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E91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uwag</w:t>
      </w: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38" w:rsidRDefault="002A1338">
      <w:r>
        <w:separator/>
      </w:r>
    </w:p>
  </w:endnote>
  <w:endnote w:type="continuationSeparator" w:id="0">
    <w:p w:rsidR="002A1338" w:rsidRDefault="002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22A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38" w:rsidRDefault="002A1338">
      <w:r>
        <w:separator/>
      </w:r>
    </w:p>
  </w:footnote>
  <w:footnote w:type="continuationSeparator" w:id="0">
    <w:p w:rsidR="002A1338" w:rsidRDefault="002A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A1338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65B8D"/>
    <w:rsid w:val="008B59E5"/>
    <w:rsid w:val="009620A4"/>
    <w:rsid w:val="00972C89"/>
    <w:rsid w:val="00983417"/>
    <w:rsid w:val="009869E2"/>
    <w:rsid w:val="009E5BCB"/>
    <w:rsid w:val="00A769B8"/>
    <w:rsid w:val="00C36D7A"/>
    <w:rsid w:val="00C605D2"/>
    <w:rsid w:val="00C622A1"/>
    <w:rsid w:val="00C90CB8"/>
    <w:rsid w:val="00D22825"/>
    <w:rsid w:val="00E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D1955-49F8-4459-84F4-BF17F56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44DD0-2408-4BF3-B981-E91C3C3B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945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Krzysztof Bielański</cp:lastModifiedBy>
  <cp:revision>2</cp:revision>
  <cp:lastPrinted>2016-07-06T07:57:00Z</cp:lastPrinted>
  <dcterms:created xsi:type="dcterms:W3CDTF">2016-07-06T08:46:00Z</dcterms:created>
  <dcterms:modified xsi:type="dcterms:W3CDTF">2016-07-06T08:46:00Z</dcterms:modified>
</cp:coreProperties>
</file>