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pt" o:ole="">
            <v:imagedata r:id="rId8" o:title=""/>
          </v:shape>
          <o:OLEObject Type="Embed" ProgID="PBrush" ShapeID="_x0000_i1025" DrawAspect="Content" ObjectID="_1529304219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972C89">
        <w:rPr>
          <w:sz w:val="24"/>
          <w:szCs w:val="24"/>
          <w:u w:val="none"/>
        </w:rPr>
        <w:t>6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9E5BCB" w:rsidRDefault="00C36D7A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423</w:t>
      </w: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C36D7A" w:rsidRDefault="00C36D7A" w:rsidP="00C36D7A">
      <w:pPr>
        <w:pStyle w:val="Nagwek1"/>
        <w:rPr>
          <w:sz w:val="48"/>
          <w:szCs w:val="48"/>
        </w:rPr>
      </w:pPr>
      <w:r>
        <w:t>Sportowe Osiedle – Etap II</w:t>
      </w: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C36D7A" w:rsidRDefault="00C36D7A" w:rsidP="004B5BD5">
      <w:pPr>
        <w:spacing w:after="4" w:line="320" w:lineRule="exact"/>
        <w:ind w:left="720"/>
      </w:pPr>
      <w:r>
        <w:t>Teren Boiska przy Szkole Podstawowej nr 76 we Wrocławiu</w:t>
      </w: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 xml:space="preserve">Lider może potwierdzić to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695FCC">
        <w:rPr>
          <w:rFonts w:ascii="Arial" w:hAnsi="Arial" w:cs="Arial"/>
          <w:sz w:val="16"/>
          <w:szCs w:val="16"/>
        </w:rPr>
        <w:t xml:space="preserve">Do końca sierpnia 2016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72C89">
        <w:rPr>
          <w:rFonts w:ascii="Arial" w:hAnsi="Arial" w:cs="Arial"/>
          <w:sz w:val="16"/>
          <w:szCs w:val="16"/>
        </w:rPr>
        <w:t>6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C36D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Zgadzamy się z werdyktem i wycofujemy z projektu pomysł budowy bieżni jak i miejsc parkingowych, zaoszczędzone w ten sposób pieniądze pragniemy wykorzystać poprzez dopisanie do projektu remontu boiska piłkarskiego. Boisko obecnie znajdujące się na wskazanym terenie jest co raz bardziej niebezpieczne dla użytkowników. Dodatkowo w trakcie jego budowy został źle wykonany system odwodnienia terenu przez co jest z tym notorycznie problem. Kolejną kwestią jest usytuowanie piłko chwytów wzdłuż ulicy Spadochroniarzy celem lepszej ochrony parkujących tam samochodów. Chcemy również by w ramach projektu zostało wymienione oświetlenie boiska, na takie które będzie tańsze w utrzymaniu gdyż dzięki temu będzie częściej i chętniej używane niż obecnie ma to miejsce. </w:t>
      </w:r>
      <w:r w:rsidR="00C622A1">
        <w:rPr>
          <w:rFonts w:ascii="Arial" w:hAnsi="Arial" w:cs="Arial"/>
        </w:rPr>
        <w:t xml:space="preserve">Prosimy o zachowanie pierwotnej kwoty potrzebnej do realizacji projektu czyli kwoty 750 000 zł </w:t>
      </w:r>
      <w:r>
        <w:rPr>
          <w:rFonts w:ascii="Arial" w:hAnsi="Arial" w:cs="Arial"/>
        </w:rPr>
        <w:t xml:space="preserve"> 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  <w:bookmarkStart w:id="0" w:name="_GoBack"/>
      <w:bookmarkEnd w:id="0"/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E91B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Brak uwag</w:t>
      </w: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732" w:rsidRDefault="00980732">
      <w:r>
        <w:separator/>
      </w:r>
    </w:p>
  </w:endnote>
  <w:endnote w:type="continuationSeparator" w:id="0">
    <w:p w:rsidR="00980732" w:rsidRDefault="00980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D1A" w:rsidRDefault="00443FAF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622A1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732" w:rsidRDefault="00980732">
      <w:r>
        <w:separator/>
      </w:r>
    </w:p>
  </w:footnote>
  <w:footnote w:type="continuationSeparator" w:id="0">
    <w:p w:rsidR="00980732" w:rsidRDefault="00980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B8"/>
    <w:rsid w:val="0002189C"/>
    <w:rsid w:val="00151631"/>
    <w:rsid w:val="001D6960"/>
    <w:rsid w:val="001F1E04"/>
    <w:rsid w:val="00220586"/>
    <w:rsid w:val="00240F73"/>
    <w:rsid w:val="00294AB9"/>
    <w:rsid w:val="002B3405"/>
    <w:rsid w:val="00382B0B"/>
    <w:rsid w:val="00443FAF"/>
    <w:rsid w:val="004A1D1A"/>
    <w:rsid w:val="004B5BD5"/>
    <w:rsid w:val="004F1388"/>
    <w:rsid w:val="00503303"/>
    <w:rsid w:val="0053731E"/>
    <w:rsid w:val="005B34DD"/>
    <w:rsid w:val="00695FCC"/>
    <w:rsid w:val="006A53CD"/>
    <w:rsid w:val="006D2442"/>
    <w:rsid w:val="00756A9D"/>
    <w:rsid w:val="00796AFF"/>
    <w:rsid w:val="007F3337"/>
    <w:rsid w:val="00802556"/>
    <w:rsid w:val="00865B8D"/>
    <w:rsid w:val="008B59E5"/>
    <w:rsid w:val="009620A4"/>
    <w:rsid w:val="00972C89"/>
    <w:rsid w:val="00980732"/>
    <w:rsid w:val="00983417"/>
    <w:rsid w:val="009869E2"/>
    <w:rsid w:val="009E5BCB"/>
    <w:rsid w:val="00A769B8"/>
    <w:rsid w:val="00C36D7A"/>
    <w:rsid w:val="00C605D2"/>
    <w:rsid w:val="00C622A1"/>
    <w:rsid w:val="00C90CB8"/>
    <w:rsid w:val="00E9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7BD1955-49F8-4459-84F4-BF17F56C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F4CE63-B52F-4198-80B1-F181AD42A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0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1823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Krzysztof Bielański</cp:lastModifiedBy>
  <cp:revision>2</cp:revision>
  <cp:lastPrinted>2016-07-06T07:49:00Z</cp:lastPrinted>
  <dcterms:created xsi:type="dcterms:W3CDTF">2016-07-06T07:57:00Z</dcterms:created>
  <dcterms:modified xsi:type="dcterms:W3CDTF">2016-07-06T07:57:00Z</dcterms:modified>
</cp:coreProperties>
</file>