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30329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E91BCE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419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E91BCE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t>teren za blokiem Powstańców Śląskich 97-103</w:t>
      </w:r>
    </w:p>
    <w:p w:rsidR="00E91BCE" w:rsidRDefault="00E91BCE" w:rsidP="00E91BCE">
      <w:pPr>
        <w:pStyle w:val="Nagwek1"/>
        <w:rPr>
          <w:sz w:val="48"/>
          <w:szCs w:val="48"/>
        </w:rPr>
      </w:pPr>
      <w:r>
        <w:t xml:space="preserve">Rewitalizacja podwórek przy ulicy Wielkiej, Powstańców Śląskich i Zaporoskiej – etap pierwszy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E91B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pełni zgadzam się z uzasadnieniem i pootrzymuje wszystkie kwestie związane z zakresem projektu.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E91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uwag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3BF" w:rsidRDefault="00BA73BF">
      <w:r>
        <w:separator/>
      </w:r>
    </w:p>
  </w:endnote>
  <w:endnote w:type="continuationSeparator" w:id="0">
    <w:p w:rsidR="00BA73BF" w:rsidRDefault="00BA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3BF" w:rsidRDefault="00BA73BF">
      <w:r>
        <w:separator/>
      </w:r>
    </w:p>
  </w:footnote>
  <w:footnote w:type="continuationSeparator" w:id="0">
    <w:p w:rsidR="00BA73BF" w:rsidRDefault="00BA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BA73BF"/>
    <w:rsid w:val="00C605D2"/>
    <w:rsid w:val="00E9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BD1955-49F8-4459-84F4-BF17F56C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5FF0E-3F60-4358-AC2D-E2FA4F9D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1131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Krzysztof Bielański</cp:lastModifiedBy>
  <cp:revision>2</cp:revision>
  <cp:lastPrinted>2015-01-21T08:25:00Z</cp:lastPrinted>
  <dcterms:created xsi:type="dcterms:W3CDTF">2016-07-06T07:42:00Z</dcterms:created>
  <dcterms:modified xsi:type="dcterms:W3CDTF">2016-07-06T07:42:00Z</dcterms:modified>
</cp:coreProperties>
</file>